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3015C" w14:textId="77777777" w:rsidR="00F7227C" w:rsidRDefault="00F7227C" w:rsidP="00D73770">
      <w:pPr>
        <w:spacing w:line="276" w:lineRule="auto"/>
        <w:jc w:val="center"/>
        <w:rPr>
          <w:b/>
          <w:sz w:val="26"/>
          <w:szCs w:val="26"/>
        </w:rPr>
      </w:pPr>
    </w:p>
    <w:p w14:paraId="2AA0AA8C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70BB8251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648345E0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1B1C844F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300C8DB0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6CA45B3F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784D7692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4ECAB473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517991E4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3FDECA2B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60FEB480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265F8D62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3ABFBE3F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68F241F6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30D97AB8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2245C474" w14:textId="77777777" w:rsidR="006939FB" w:rsidRDefault="006939FB" w:rsidP="00D73770">
      <w:pPr>
        <w:spacing w:line="276" w:lineRule="auto"/>
        <w:jc w:val="center"/>
        <w:rPr>
          <w:b/>
          <w:sz w:val="26"/>
          <w:szCs w:val="26"/>
        </w:rPr>
      </w:pPr>
    </w:p>
    <w:p w14:paraId="68482348" w14:textId="78649E67" w:rsidR="00A376EE" w:rsidRPr="00A376EE" w:rsidRDefault="00A376EE" w:rsidP="00D73770">
      <w:pPr>
        <w:spacing w:line="276" w:lineRule="auto"/>
        <w:jc w:val="center"/>
        <w:rPr>
          <w:b/>
          <w:color w:val="FF0000"/>
          <w:sz w:val="26"/>
          <w:szCs w:val="26"/>
        </w:rPr>
      </w:pPr>
      <w:r w:rsidRPr="00A376EE">
        <w:rPr>
          <w:b/>
          <w:sz w:val="26"/>
          <w:szCs w:val="26"/>
        </w:rPr>
        <w:t xml:space="preserve">EDITAL DE CHAMAMENTO PÚBLICO Nº 02/2023 </w:t>
      </w:r>
    </w:p>
    <w:p w14:paraId="327E7871" w14:textId="007DE270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PREMIAÇÃO PARA AGENTES CULTURAIS COM RECURSOS DA LEI COMPLEMENTAR Nº 195/2022 (LEI PAULO GUSTAVO)</w:t>
      </w:r>
    </w:p>
    <w:p w14:paraId="38DF677C" w14:textId="77777777" w:rsidR="00A376EE" w:rsidRPr="00A376EE" w:rsidRDefault="00A376EE" w:rsidP="00D73770">
      <w:pPr>
        <w:spacing w:line="276" w:lineRule="auto"/>
        <w:jc w:val="both"/>
        <w:rPr>
          <w:sz w:val="26"/>
          <w:szCs w:val="26"/>
        </w:rPr>
      </w:pPr>
    </w:p>
    <w:p w14:paraId="09B5757D" w14:textId="77777777" w:rsidR="000F12A3" w:rsidRDefault="000F12A3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168EED7" w14:textId="77777777" w:rsidR="000F12A3" w:rsidRDefault="000F12A3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9CB9AAC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02F978DA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79DF7CC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2381438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C6C8148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69A8984C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03E7803E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632F7BD3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FAE3B6C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A2A7C0B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5AE59BB8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593C6FF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014606B9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67C91C3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3F0ECA4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6CB305E6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568FE032" w14:textId="77777777" w:rsidR="000F12A3" w:rsidRDefault="000F12A3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698E6749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71D50DC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5AB3CCA1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EBE2BFB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0AA20D1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9B9A33B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1B7D5D8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49376EB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845D8BB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A986316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1EEF117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6A3C112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3328E7B" w14:textId="77777777" w:rsidR="006939FB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6898C051" w14:textId="6306F69F" w:rsidR="000F12A3" w:rsidRPr="00DE1F9F" w:rsidRDefault="000F12A3" w:rsidP="000F12A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40"/>
          <w:szCs w:val="26"/>
        </w:rPr>
      </w:pPr>
      <w:r w:rsidRPr="00DE1F9F">
        <w:rPr>
          <w:b/>
          <w:sz w:val="40"/>
          <w:szCs w:val="26"/>
        </w:rPr>
        <w:t xml:space="preserve">ANEXOS EDITÁVEIS </w:t>
      </w:r>
    </w:p>
    <w:p w14:paraId="4716E1AE" w14:textId="77777777" w:rsidR="000F12A3" w:rsidRDefault="000F12A3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53D36220" w14:textId="77777777" w:rsidR="000F12A3" w:rsidRPr="000F12A3" w:rsidRDefault="000F12A3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6"/>
          <w:szCs w:val="26"/>
        </w:rPr>
      </w:pPr>
    </w:p>
    <w:p w14:paraId="45F8DECD" w14:textId="595C230C" w:rsidR="00A376EE" w:rsidRPr="000F12A3" w:rsidRDefault="000F12A3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Anexo I - </w:t>
      </w:r>
      <w:r w:rsidR="00A376EE" w:rsidRPr="000F12A3">
        <w:rPr>
          <w:b/>
          <w:sz w:val="26"/>
          <w:szCs w:val="26"/>
        </w:rPr>
        <w:t xml:space="preserve">Categorias </w:t>
      </w:r>
    </w:p>
    <w:p w14:paraId="778827C0" w14:textId="3EB96A50" w:rsidR="00A376EE" w:rsidRPr="000F12A3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6"/>
          <w:szCs w:val="26"/>
        </w:rPr>
      </w:pPr>
      <w:r w:rsidRPr="000F12A3">
        <w:rPr>
          <w:b/>
          <w:sz w:val="26"/>
          <w:szCs w:val="26"/>
        </w:rPr>
        <w:t>Anexo II</w:t>
      </w:r>
      <w:r w:rsidR="000F12A3">
        <w:rPr>
          <w:b/>
          <w:sz w:val="26"/>
          <w:szCs w:val="26"/>
        </w:rPr>
        <w:t xml:space="preserve"> </w:t>
      </w:r>
      <w:r w:rsidRPr="000F12A3">
        <w:rPr>
          <w:b/>
          <w:sz w:val="26"/>
          <w:szCs w:val="26"/>
        </w:rPr>
        <w:t>- Critérios de seleção e bônus de pontuação</w:t>
      </w:r>
    </w:p>
    <w:p w14:paraId="3D69E351" w14:textId="6A304891" w:rsidR="00A376EE" w:rsidRPr="000F12A3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6"/>
          <w:szCs w:val="26"/>
        </w:rPr>
      </w:pPr>
      <w:r w:rsidRPr="000F12A3">
        <w:rPr>
          <w:b/>
          <w:sz w:val="26"/>
          <w:szCs w:val="26"/>
        </w:rPr>
        <w:t>Anexo III</w:t>
      </w:r>
      <w:r w:rsidR="000F12A3">
        <w:rPr>
          <w:b/>
          <w:sz w:val="26"/>
          <w:szCs w:val="26"/>
        </w:rPr>
        <w:t xml:space="preserve"> </w:t>
      </w:r>
      <w:r w:rsidRPr="000F12A3">
        <w:rPr>
          <w:b/>
          <w:sz w:val="26"/>
          <w:szCs w:val="26"/>
        </w:rPr>
        <w:t xml:space="preserve">- Formulário de Inscrição  </w:t>
      </w:r>
    </w:p>
    <w:p w14:paraId="224269ED" w14:textId="77777777" w:rsidR="00A376EE" w:rsidRPr="000F12A3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6"/>
          <w:szCs w:val="26"/>
        </w:rPr>
      </w:pPr>
      <w:r w:rsidRPr="000F12A3">
        <w:rPr>
          <w:b/>
          <w:sz w:val="26"/>
          <w:szCs w:val="26"/>
        </w:rPr>
        <w:t>Anexo IV - Declaração de representação de grupo ou coletivo cultural</w:t>
      </w:r>
    </w:p>
    <w:p w14:paraId="68E67838" w14:textId="77777777" w:rsidR="00A376EE" w:rsidRPr="000F12A3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6"/>
          <w:szCs w:val="26"/>
        </w:rPr>
      </w:pPr>
      <w:r w:rsidRPr="000F12A3">
        <w:rPr>
          <w:b/>
          <w:sz w:val="26"/>
          <w:szCs w:val="26"/>
        </w:rPr>
        <w:t xml:space="preserve">Anexo V - Recibo de Premiação Cultural </w:t>
      </w:r>
    </w:p>
    <w:p w14:paraId="6C9EF55A" w14:textId="77777777" w:rsidR="00A376EE" w:rsidRPr="000F12A3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6"/>
          <w:szCs w:val="26"/>
        </w:rPr>
      </w:pPr>
      <w:r w:rsidRPr="000F12A3">
        <w:rPr>
          <w:b/>
          <w:sz w:val="26"/>
          <w:szCs w:val="26"/>
        </w:rPr>
        <w:t>Anexo VI - Declaração étnico-racial</w:t>
      </w:r>
    </w:p>
    <w:p w14:paraId="4D287D71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561369D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D78E15B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16A1C00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EC111D4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6FD5C615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71D0C2F" w14:textId="77777777" w:rsid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5A4A64A" w14:textId="77777777" w:rsidR="00D73770" w:rsidRDefault="00D73770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88C520E" w14:textId="77777777" w:rsidR="00D73770" w:rsidRDefault="00D73770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6590CE56" w14:textId="77777777" w:rsidR="006939FB" w:rsidRPr="00A376EE" w:rsidRDefault="006939FB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14:paraId="30697151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7C333F0" w14:textId="77777777" w:rsidR="00151DAF" w:rsidRDefault="00151DAF" w:rsidP="000F12A3">
      <w:pPr>
        <w:pStyle w:val="Ttulo1"/>
        <w:spacing w:line="276" w:lineRule="auto"/>
        <w:ind w:right="2431"/>
        <w:rPr>
          <w:b/>
          <w:sz w:val="26"/>
          <w:szCs w:val="26"/>
        </w:rPr>
      </w:pPr>
    </w:p>
    <w:p w14:paraId="1638FC72" w14:textId="77777777" w:rsidR="00A376EE" w:rsidRPr="001B5DAD" w:rsidRDefault="00A376EE" w:rsidP="00D73770">
      <w:pPr>
        <w:pStyle w:val="Ttulo1"/>
        <w:spacing w:line="276" w:lineRule="auto"/>
        <w:ind w:left="2596" w:right="2431"/>
        <w:jc w:val="center"/>
        <w:rPr>
          <w:b/>
          <w:sz w:val="26"/>
          <w:szCs w:val="26"/>
        </w:rPr>
      </w:pPr>
      <w:r w:rsidRPr="001B5DAD">
        <w:rPr>
          <w:b/>
          <w:sz w:val="26"/>
          <w:szCs w:val="26"/>
        </w:rPr>
        <w:t>ANEXO</w:t>
      </w:r>
      <w:r w:rsidRPr="001B5DAD">
        <w:rPr>
          <w:b/>
          <w:spacing w:val="-3"/>
          <w:sz w:val="26"/>
          <w:szCs w:val="26"/>
        </w:rPr>
        <w:t xml:space="preserve"> </w:t>
      </w:r>
      <w:r w:rsidRPr="001B5DAD">
        <w:rPr>
          <w:b/>
          <w:sz w:val="26"/>
          <w:szCs w:val="26"/>
        </w:rPr>
        <w:t>I</w:t>
      </w:r>
    </w:p>
    <w:p w14:paraId="23396214" w14:textId="77777777" w:rsidR="00A376EE" w:rsidRDefault="00A376EE" w:rsidP="00D73770">
      <w:pPr>
        <w:spacing w:line="276" w:lineRule="auto"/>
        <w:ind w:right="98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CATEGORIAS</w:t>
      </w:r>
      <w:r w:rsidRPr="00A376EE">
        <w:rPr>
          <w:b/>
          <w:spacing w:val="-13"/>
          <w:sz w:val="26"/>
          <w:szCs w:val="26"/>
        </w:rPr>
        <w:t xml:space="preserve"> </w:t>
      </w:r>
      <w:r w:rsidRPr="00A376EE">
        <w:rPr>
          <w:b/>
          <w:sz w:val="26"/>
          <w:szCs w:val="26"/>
        </w:rPr>
        <w:t>-</w:t>
      </w:r>
      <w:r w:rsidRPr="00A376EE">
        <w:rPr>
          <w:b/>
          <w:spacing w:val="-12"/>
          <w:sz w:val="26"/>
          <w:szCs w:val="26"/>
        </w:rPr>
        <w:t xml:space="preserve"> </w:t>
      </w:r>
      <w:r w:rsidRPr="00A376EE">
        <w:rPr>
          <w:b/>
          <w:sz w:val="26"/>
          <w:szCs w:val="26"/>
        </w:rPr>
        <w:t>DEMAIS</w:t>
      </w:r>
      <w:r w:rsidRPr="00A376EE">
        <w:rPr>
          <w:b/>
          <w:spacing w:val="-12"/>
          <w:sz w:val="26"/>
          <w:szCs w:val="26"/>
        </w:rPr>
        <w:t xml:space="preserve"> </w:t>
      </w:r>
      <w:r w:rsidRPr="00A376EE">
        <w:rPr>
          <w:b/>
          <w:sz w:val="26"/>
          <w:szCs w:val="26"/>
        </w:rPr>
        <w:t>ÁREAS</w:t>
      </w:r>
      <w:r w:rsidRPr="00A376EE">
        <w:rPr>
          <w:b/>
          <w:spacing w:val="-12"/>
          <w:sz w:val="26"/>
          <w:szCs w:val="26"/>
        </w:rPr>
        <w:t xml:space="preserve"> </w:t>
      </w:r>
      <w:r w:rsidRPr="00A376EE">
        <w:rPr>
          <w:b/>
          <w:sz w:val="26"/>
          <w:szCs w:val="26"/>
        </w:rPr>
        <w:t>CULTURAIS</w:t>
      </w:r>
    </w:p>
    <w:p w14:paraId="4A34AF96" w14:textId="77777777" w:rsidR="00D73770" w:rsidRPr="00A376EE" w:rsidRDefault="00D73770" w:rsidP="00D73770">
      <w:pPr>
        <w:spacing w:line="276" w:lineRule="auto"/>
        <w:ind w:right="98"/>
        <w:jc w:val="center"/>
        <w:rPr>
          <w:b/>
          <w:sz w:val="26"/>
          <w:szCs w:val="26"/>
        </w:rPr>
      </w:pPr>
    </w:p>
    <w:p w14:paraId="6B7469BC" w14:textId="77777777" w:rsidR="00A376EE" w:rsidRPr="00A376EE" w:rsidRDefault="00A376EE" w:rsidP="00D73770">
      <w:pPr>
        <w:pStyle w:val="Ttulo1"/>
        <w:keepLines/>
        <w:numPr>
          <w:ilvl w:val="0"/>
          <w:numId w:val="31"/>
        </w:numPr>
        <w:tabs>
          <w:tab w:val="left" w:pos="665"/>
        </w:tabs>
        <w:spacing w:line="276" w:lineRule="auto"/>
        <w:ind w:left="786" w:hanging="367"/>
        <w:rPr>
          <w:sz w:val="26"/>
          <w:szCs w:val="26"/>
        </w:rPr>
      </w:pPr>
      <w:bookmarkStart w:id="1" w:name="_Hlk139296139"/>
      <w:r w:rsidRPr="00A376EE">
        <w:rPr>
          <w:sz w:val="26"/>
          <w:szCs w:val="26"/>
        </w:rPr>
        <w:t>RECURSOS</w:t>
      </w:r>
      <w:r w:rsidRPr="00A376EE">
        <w:rPr>
          <w:spacing w:val="-10"/>
          <w:sz w:val="26"/>
          <w:szCs w:val="26"/>
        </w:rPr>
        <w:t xml:space="preserve"> </w:t>
      </w:r>
      <w:r w:rsidRPr="00A376EE">
        <w:rPr>
          <w:sz w:val="26"/>
          <w:szCs w:val="26"/>
        </w:rPr>
        <w:t>DO</w:t>
      </w:r>
      <w:r w:rsidRPr="00A376EE">
        <w:rPr>
          <w:spacing w:val="-11"/>
          <w:sz w:val="26"/>
          <w:szCs w:val="26"/>
        </w:rPr>
        <w:t xml:space="preserve"> </w:t>
      </w:r>
      <w:r w:rsidRPr="00A376EE">
        <w:rPr>
          <w:sz w:val="26"/>
          <w:szCs w:val="26"/>
        </w:rPr>
        <w:t>EDITAL</w:t>
      </w:r>
    </w:p>
    <w:bookmarkEnd w:id="1"/>
    <w:p w14:paraId="3D0127D1" w14:textId="71953B6A" w:rsidR="00A376EE" w:rsidRPr="00A376EE" w:rsidRDefault="00A376EE" w:rsidP="00D73770">
      <w:pPr>
        <w:pStyle w:val="Ttulo1"/>
        <w:tabs>
          <w:tab w:val="left" w:pos="665"/>
        </w:tabs>
        <w:spacing w:line="276" w:lineRule="auto"/>
        <w:ind w:left="664"/>
        <w:jc w:val="both"/>
        <w:rPr>
          <w:b/>
          <w:bCs/>
          <w:sz w:val="26"/>
          <w:szCs w:val="26"/>
        </w:rPr>
      </w:pPr>
      <w:r w:rsidRPr="00A376EE">
        <w:rPr>
          <w:color w:val="000000"/>
          <w:sz w:val="26"/>
          <w:szCs w:val="26"/>
        </w:rPr>
        <w:t xml:space="preserve">O presente edital possui valor total de </w:t>
      </w:r>
      <w:r w:rsidRPr="00A376EE">
        <w:rPr>
          <w:sz w:val="26"/>
          <w:szCs w:val="26"/>
        </w:rPr>
        <w:t xml:space="preserve">R$ </w:t>
      </w:r>
      <w:r w:rsidRPr="00A376EE">
        <w:rPr>
          <w:b/>
          <w:bCs/>
          <w:sz w:val="26"/>
          <w:szCs w:val="26"/>
        </w:rPr>
        <w:t xml:space="preserve">21.054,68 (vinte e um mil e cinquenta </w:t>
      </w:r>
      <w:proofErr w:type="gramStart"/>
      <w:r w:rsidRPr="00A376EE">
        <w:rPr>
          <w:b/>
          <w:bCs/>
          <w:sz w:val="26"/>
          <w:szCs w:val="26"/>
        </w:rPr>
        <w:t>e )</w:t>
      </w:r>
      <w:proofErr w:type="gramEnd"/>
      <w:r w:rsidRPr="00A376EE">
        <w:rPr>
          <w:sz w:val="26"/>
          <w:szCs w:val="26"/>
        </w:rPr>
        <w:t>.</w:t>
      </w:r>
      <w:r w:rsidR="00D73770">
        <w:rPr>
          <w:b/>
          <w:bCs/>
          <w:sz w:val="26"/>
          <w:szCs w:val="26"/>
        </w:rPr>
        <w:t xml:space="preserve"> </w:t>
      </w:r>
      <w:r w:rsidRPr="00A376EE">
        <w:rPr>
          <w:sz w:val="26"/>
          <w:szCs w:val="26"/>
        </w:rPr>
        <w:t xml:space="preserve">Serão disponibilizadas </w:t>
      </w:r>
      <w:r w:rsidRPr="00A376EE">
        <w:rPr>
          <w:b/>
          <w:bCs/>
          <w:sz w:val="26"/>
          <w:szCs w:val="26"/>
        </w:rPr>
        <w:t>06</w:t>
      </w:r>
      <w:r w:rsidRPr="00A376EE">
        <w:rPr>
          <w:sz w:val="26"/>
          <w:szCs w:val="26"/>
        </w:rPr>
        <w:t xml:space="preserve"> </w:t>
      </w:r>
      <w:r w:rsidRPr="00A376EE">
        <w:rPr>
          <w:b/>
          <w:bCs/>
          <w:sz w:val="26"/>
          <w:szCs w:val="26"/>
        </w:rPr>
        <w:t xml:space="preserve">(seis) </w:t>
      </w:r>
      <w:r w:rsidRPr="00A376EE">
        <w:rPr>
          <w:sz w:val="26"/>
          <w:szCs w:val="26"/>
        </w:rPr>
        <w:t xml:space="preserve">vagas com valor de R$ </w:t>
      </w:r>
      <w:r w:rsidRPr="00A376EE">
        <w:rPr>
          <w:b/>
          <w:bCs/>
          <w:sz w:val="26"/>
          <w:szCs w:val="26"/>
        </w:rPr>
        <w:t xml:space="preserve">3.509,11 (três mil quinhentos e nove reais e onze centavos) </w:t>
      </w:r>
      <w:r w:rsidRPr="00A376EE">
        <w:rPr>
          <w:sz w:val="26"/>
          <w:szCs w:val="26"/>
        </w:rPr>
        <w:t>cada.</w:t>
      </w:r>
    </w:p>
    <w:p w14:paraId="706149BA" w14:textId="77777777" w:rsidR="00A376EE" w:rsidRPr="00A376EE" w:rsidRDefault="00A376EE" w:rsidP="00D73770">
      <w:pPr>
        <w:pStyle w:val="Corpodetexto"/>
        <w:spacing w:line="276" w:lineRule="auto"/>
        <w:rPr>
          <w:sz w:val="26"/>
          <w:szCs w:val="26"/>
        </w:rPr>
      </w:pPr>
    </w:p>
    <w:p w14:paraId="5F564560" w14:textId="77777777" w:rsidR="00A376EE" w:rsidRDefault="00A376EE" w:rsidP="00D73770">
      <w:pPr>
        <w:spacing w:line="276" w:lineRule="auto"/>
        <w:jc w:val="both"/>
        <w:rPr>
          <w:color w:val="000000"/>
          <w:sz w:val="26"/>
          <w:szCs w:val="26"/>
        </w:rPr>
      </w:pPr>
      <w:r w:rsidRPr="00A376EE">
        <w:rPr>
          <w:color w:val="000000"/>
          <w:sz w:val="26"/>
          <w:szCs w:val="26"/>
        </w:rPr>
        <w:t xml:space="preserve">O valor de cada </w:t>
      </w:r>
      <w:r w:rsidRPr="00A376EE">
        <w:rPr>
          <w:b/>
          <w:bCs/>
          <w:color w:val="000000"/>
          <w:sz w:val="26"/>
          <w:szCs w:val="26"/>
          <w:u w:val="single"/>
        </w:rPr>
        <w:t>PROJETO TERÁ A INCIDÊNCIA DE IMPOSTOS</w:t>
      </w:r>
      <w:r w:rsidRPr="00A376EE">
        <w:rPr>
          <w:color w:val="000000"/>
          <w:sz w:val="26"/>
          <w:szCs w:val="26"/>
        </w:rPr>
        <w:t xml:space="preserve"> no recebimento de recursos por parte de pessoas físicas e jurídicas, </w:t>
      </w:r>
      <w:r w:rsidRPr="00A376EE">
        <w:rPr>
          <w:b/>
          <w:bCs/>
          <w:color w:val="000000"/>
          <w:sz w:val="26"/>
          <w:szCs w:val="26"/>
          <w:u w:val="single"/>
        </w:rPr>
        <w:t>no momento da transferência de recursos aos beneficiários selecionados</w:t>
      </w:r>
      <w:r w:rsidRPr="00A376EE">
        <w:rPr>
          <w:color w:val="000000"/>
          <w:sz w:val="26"/>
          <w:szCs w:val="26"/>
        </w:rPr>
        <w:t xml:space="preserve">, </w:t>
      </w:r>
      <w:r w:rsidRPr="00A376EE">
        <w:rPr>
          <w:b/>
          <w:bCs/>
          <w:color w:val="000000"/>
          <w:sz w:val="26"/>
          <w:szCs w:val="26"/>
          <w:u w:val="single"/>
        </w:rPr>
        <w:t>regra estabelecida na Lei Complementar 195/2022, artigo 13</w:t>
      </w:r>
      <w:r w:rsidRPr="00A376EE">
        <w:rPr>
          <w:color w:val="000000"/>
          <w:sz w:val="26"/>
          <w:szCs w:val="26"/>
        </w:rPr>
        <w:t>.</w:t>
      </w:r>
    </w:p>
    <w:p w14:paraId="09EE22D0" w14:textId="77777777" w:rsidR="00151DAF" w:rsidRPr="00A376EE" w:rsidRDefault="00151DAF" w:rsidP="00D73770">
      <w:pPr>
        <w:spacing w:line="276" w:lineRule="auto"/>
        <w:jc w:val="both"/>
        <w:rPr>
          <w:color w:val="000000"/>
          <w:sz w:val="26"/>
          <w:szCs w:val="26"/>
        </w:rPr>
      </w:pPr>
    </w:p>
    <w:p w14:paraId="0BB067CB" w14:textId="77777777" w:rsidR="00A376EE" w:rsidRPr="00A376EE" w:rsidRDefault="00A376EE" w:rsidP="00D73770">
      <w:pPr>
        <w:pStyle w:val="Ttulo1"/>
        <w:keepLines/>
        <w:numPr>
          <w:ilvl w:val="0"/>
          <w:numId w:val="31"/>
        </w:numPr>
        <w:tabs>
          <w:tab w:val="left" w:pos="665"/>
        </w:tabs>
        <w:spacing w:line="276" w:lineRule="auto"/>
        <w:ind w:left="786" w:hanging="367"/>
        <w:rPr>
          <w:sz w:val="26"/>
          <w:szCs w:val="26"/>
        </w:rPr>
      </w:pPr>
      <w:r w:rsidRPr="00A376EE">
        <w:rPr>
          <w:sz w:val="26"/>
          <w:szCs w:val="26"/>
        </w:rPr>
        <w:t>QUEM PODE PARTICIPAR</w:t>
      </w:r>
    </w:p>
    <w:p w14:paraId="098A8A27" w14:textId="77777777" w:rsidR="00A376EE" w:rsidRPr="00A376EE" w:rsidRDefault="00A376EE" w:rsidP="00D73770">
      <w:pPr>
        <w:pStyle w:val="Corpodetexto"/>
        <w:spacing w:line="276" w:lineRule="auto"/>
        <w:ind w:left="420" w:right="259"/>
        <w:rPr>
          <w:sz w:val="26"/>
          <w:szCs w:val="26"/>
        </w:rPr>
      </w:pPr>
      <w:r w:rsidRPr="00A376EE">
        <w:rPr>
          <w:sz w:val="26"/>
          <w:szCs w:val="26"/>
        </w:rPr>
        <w:t>Podem participar deste Edital pessoas físicas, pessoas jurídicas, ou coletivos sem CNPJ atuantes na área de arte e cultura de Aiuruoca das seguintes áreas:</w:t>
      </w:r>
    </w:p>
    <w:p w14:paraId="22E29E83" w14:textId="77777777" w:rsidR="00A376EE" w:rsidRPr="00A376EE" w:rsidRDefault="00A376EE" w:rsidP="00D73770">
      <w:pPr>
        <w:pStyle w:val="Corpodetexto"/>
        <w:widowControl w:val="0"/>
        <w:numPr>
          <w:ilvl w:val="0"/>
          <w:numId w:val="32"/>
        </w:numPr>
        <w:autoSpaceDE w:val="0"/>
        <w:autoSpaceDN w:val="0"/>
        <w:spacing w:line="276" w:lineRule="auto"/>
        <w:ind w:right="259"/>
        <w:rPr>
          <w:sz w:val="26"/>
          <w:szCs w:val="26"/>
        </w:rPr>
      </w:pPr>
      <w:r w:rsidRPr="00A376EE">
        <w:rPr>
          <w:sz w:val="26"/>
          <w:szCs w:val="26"/>
        </w:rPr>
        <w:t>Folias de Reis tombadas pelo Município de Aiuruoca;</w:t>
      </w:r>
    </w:p>
    <w:p w14:paraId="6AE7BEBC" w14:textId="77777777" w:rsidR="00A376EE" w:rsidRPr="00A376EE" w:rsidRDefault="00A376EE" w:rsidP="00D73770">
      <w:pPr>
        <w:pStyle w:val="Corpodetexto"/>
        <w:spacing w:line="276" w:lineRule="auto"/>
        <w:ind w:left="420" w:right="259"/>
        <w:rPr>
          <w:sz w:val="26"/>
          <w:szCs w:val="26"/>
        </w:rPr>
      </w:pPr>
    </w:p>
    <w:p w14:paraId="578D2682" w14:textId="77777777" w:rsidR="00A376EE" w:rsidRPr="00A376EE" w:rsidRDefault="00A376EE" w:rsidP="00D73770">
      <w:pPr>
        <w:pStyle w:val="Ttulo1"/>
        <w:keepLines/>
        <w:numPr>
          <w:ilvl w:val="0"/>
          <w:numId w:val="30"/>
        </w:numPr>
        <w:tabs>
          <w:tab w:val="left" w:pos="665"/>
        </w:tabs>
        <w:spacing w:line="276" w:lineRule="auto"/>
        <w:ind w:left="720" w:hanging="360"/>
        <w:rPr>
          <w:sz w:val="26"/>
          <w:szCs w:val="26"/>
        </w:rPr>
      </w:pPr>
      <w:r w:rsidRPr="00A376EE">
        <w:rPr>
          <w:sz w:val="26"/>
          <w:szCs w:val="26"/>
        </w:rPr>
        <w:t>DISTRIBUIÇÃO</w:t>
      </w:r>
      <w:r w:rsidRPr="00A376EE">
        <w:rPr>
          <w:spacing w:val="-12"/>
          <w:sz w:val="26"/>
          <w:szCs w:val="26"/>
        </w:rPr>
        <w:t xml:space="preserve"> </w:t>
      </w:r>
      <w:r w:rsidRPr="00A376EE">
        <w:rPr>
          <w:sz w:val="26"/>
          <w:szCs w:val="26"/>
        </w:rPr>
        <w:t>DE</w:t>
      </w:r>
      <w:r w:rsidRPr="00A376EE">
        <w:rPr>
          <w:spacing w:val="-11"/>
          <w:sz w:val="26"/>
          <w:szCs w:val="26"/>
        </w:rPr>
        <w:t xml:space="preserve"> </w:t>
      </w:r>
      <w:r w:rsidRPr="00A376EE">
        <w:rPr>
          <w:sz w:val="26"/>
          <w:szCs w:val="26"/>
        </w:rPr>
        <w:t>VAGAS</w:t>
      </w:r>
      <w:r w:rsidRPr="00A376EE">
        <w:rPr>
          <w:spacing w:val="-12"/>
          <w:sz w:val="26"/>
          <w:szCs w:val="26"/>
        </w:rPr>
        <w:t xml:space="preserve"> </w:t>
      </w:r>
      <w:r w:rsidRPr="00A376EE">
        <w:rPr>
          <w:sz w:val="26"/>
          <w:szCs w:val="26"/>
        </w:rPr>
        <w:t>E</w:t>
      </w:r>
      <w:r w:rsidRPr="00A376EE">
        <w:rPr>
          <w:spacing w:val="-11"/>
          <w:sz w:val="26"/>
          <w:szCs w:val="26"/>
        </w:rPr>
        <w:t xml:space="preserve"> </w:t>
      </w:r>
      <w:r w:rsidRPr="00A376EE">
        <w:rPr>
          <w:sz w:val="26"/>
          <w:szCs w:val="26"/>
        </w:rPr>
        <w:t>VALORES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1"/>
        <w:gridCol w:w="1466"/>
        <w:gridCol w:w="1516"/>
        <w:gridCol w:w="1074"/>
        <w:gridCol w:w="1556"/>
        <w:gridCol w:w="1789"/>
      </w:tblGrid>
      <w:tr w:rsidR="00A376EE" w:rsidRPr="00A376EE" w14:paraId="6C637E5D" w14:textId="77777777" w:rsidTr="00D73770">
        <w:tc>
          <w:tcPr>
            <w:tcW w:w="1601" w:type="dxa"/>
          </w:tcPr>
          <w:p w14:paraId="5D0B3EF0" w14:textId="77777777" w:rsidR="00A376EE" w:rsidRPr="00A376EE" w:rsidRDefault="00A376EE" w:rsidP="00D7377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376EE">
              <w:rPr>
                <w:b/>
                <w:bCs/>
                <w:sz w:val="26"/>
                <w:szCs w:val="26"/>
              </w:rPr>
              <w:t>Vagas ampla concorrência</w:t>
            </w:r>
          </w:p>
        </w:tc>
        <w:tc>
          <w:tcPr>
            <w:tcW w:w="1470" w:type="dxa"/>
          </w:tcPr>
          <w:p w14:paraId="137A64BE" w14:textId="77777777" w:rsidR="00A376EE" w:rsidRPr="00A376EE" w:rsidRDefault="00A376EE" w:rsidP="00D7377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376EE">
              <w:rPr>
                <w:b/>
                <w:bCs/>
                <w:sz w:val="26"/>
                <w:szCs w:val="26"/>
              </w:rPr>
              <w:t>Cotas pessoas negras</w:t>
            </w:r>
          </w:p>
        </w:tc>
        <w:tc>
          <w:tcPr>
            <w:tcW w:w="1518" w:type="dxa"/>
          </w:tcPr>
          <w:p w14:paraId="5977818C" w14:textId="77777777" w:rsidR="00A376EE" w:rsidRPr="00A376EE" w:rsidRDefault="00A376EE" w:rsidP="00D7377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376EE">
              <w:rPr>
                <w:b/>
                <w:bCs/>
                <w:sz w:val="26"/>
                <w:szCs w:val="26"/>
              </w:rPr>
              <w:t>Cotas pessoas indígenas</w:t>
            </w:r>
          </w:p>
        </w:tc>
        <w:tc>
          <w:tcPr>
            <w:tcW w:w="1076" w:type="dxa"/>
          </w:tcPr>
          <w:p w14:paraId="58B1BE5C" w14:textId="77777777" w:rsidR="00A376EE" w:rsidRPr="00A376EE" w:rsidRDefault="00A376EE" w:rsidP="00D7377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376EE">
              <w:rPr>
                <w:b/>
                <w:bCs/>
                <w:sz w:val="26"/>
                <w:szCs w:val="26"/>
              </w:rPr>
              <w:t>Total de vagas</w:t>
            </w:r>
          </w:p>
        </w:tc>
        <w:tc>
          <w:tcPr>
            <w:tcW w:w="1560" w:type="dxa"/>
          </w:tcPr>
          <w:p w14:paraId="35E0BBD8" w14:textId="77777777" w:rsidR="00A376EE" w:rsidRPr="00A376EE" w:rsidRDefault="00A376EE" w:rsidP="00D7377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376EE">
              <w:rPr>
                <w:b/>
                <w:bCs/>
                <w:sz w:val="26"/>
                <w:szCs w:val="26"/>
              </w:rPr>
              <w:t>Valor do prêmio</w:t>
            </w:r>
          </w:p>
        </w:tc>
        <w:tc>
          <w:tcPr>
            <w:tcW w:w="1794" w:type="dxa"/>
          </w:tcPr>
          <w:p w14:paraId="099320F1" w14:textId="77777777" w:rsidR="00A376EE" w:rsidRPr="00A376EE" w:rsidRDefault="00A376EE" w:rsidP="00D73770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A376EE">
              <w:rPr>
                <w:b/>
                <w:bCs/>
                <w:sz w:val="26"/>
                <w:szCs w:val="26"/>
              </w:rPr>
              <w:t>Valor total</w:t>
            </w:r>
          </w:p>
        </w:tc>
      </w:tr>
      <w:tr w:rsidR="00A376EE" w:rsidRPr="00A376EE" w14:paraId="363EE297" w14:textId="77777777" w:rsidTr="00D73770">
        <w:tc>
          <w:tcPr>
            <w:tcW w:w="1601" w:type="dxa"/>
          </w:tcPr>
          <w:p w14:paraId="3FF39432" w14:textId="77777777" w:rsidR="00A376EE" w:rsidRPr="00A376EE" w:rsidRDefault="00A376EE" w:rsidP="00D7377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04</w:t>
            </w:r>
          </w:p>
        </w:tc>
        <w:tc>
          <w:tcPr>
            <w:tcW w:w="1470" w:type="dxa"/>
          </w:tcPr>
          <w:p w14:paraId="7E8916E8" w14:textId="77777777" w:rsidR="00A376EE" w:rsidRPr="00A376EE" w:rsidRDefault="00A376EE" w:rsidP="00D7377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1</w:t>
            </w:r>
          </w:p>
        </w:tc>
        <w:tc>
          <w:tcPr>
            <w:tcW w:w="1518" w:type="dxa"/>
          </w:tcPr>
          <w:p w14:paraId="6C40ACD4" w14:textId="77777777" w:rsidR="00A376EE" w:rsidRPr="00A376EE" w:rsidRDefault="00A376EE" w:rsidP="00D7377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1</w:t>
            </w:r>
          </w:p>
        </w:tc>
        <w:tc>
          <w:tcPr>
            <w:tcW w:w="1076" w:type="dxa"/>
          </w:tcPr>
          <w:p w14:paraId="0833263F" w14:textId="77777777" w:rsidR="00A376EE" w:rsidRPr="00A376EE" w:rsidRDefault="00A376EE" w:rsidP="00D7377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06</w:t>
            </w:r>
          </w:p>
        </w:tc>
        <w:tc>
          <w:tcPr>
            <w:tcW w:w="1560" w:type="dxa"/>
          </w:tcPr>
          <w:p w14:paraId="2D4F01A6" w14:textId="77777777" w:rsidR="00A376EE" w:rsidRPr="00A376EE" w:rsidRDefault="00A376EE" w:rsidP="00D73770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R$ 3.509,11</w:t>
            </w:r>
          </w:p>
        </w:tc>
        <w:tc>
          <w:tcPr>
            <w:tcW w:w="1794" w:type="dxa"/>
          </w:tcPr>
          <w:p w14:paraId="4AFF1113" w14:textId="77777777" w:rsidR="00A376EE" w:rsidRPr="00A376EE" w:rsidRDefault="00A376EE" w:rsidP="00D73770">
            <w:pPr>
              <w:spacing w:line="276" w:lineRule="auto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R$ 21.054,68</w:t>
            </w:r>
          </w:p>
        </w:tc>
      </w:tr>
    </w:tbl>
    <w:p w14:paraId="258788C8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</w:p>
    <w:p w14:paraId="5B9736E6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</w:p>
    <w:p w14:paraId="5321F204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584E62D6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471A205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66616019" w14:textId="77777777" w:rsidR="00151DAF" w:rsidRPr="00A376EE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0135E763" w14:textId="77777777" w:rsid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595CC3C8" w14:textId="77777777" w:rsidR="000F12A3" w:rsidRDefault="000F12A3" w:rsidP="00D73770">
      <w:pPr>
        <w:spacing w:line="276" w:lineRule="auto"/>
        <w:jc w:val="center"/>
        <w:rPr>
          <w:b/>
          <w:sz w:val="26"/>
          <w:szCs w:val="26"/>
        </w:rPr>
      </w:pPr>
    </w:p>
    <w:p w14:paraId="56CFB914" w14:textId="77777777" w:rsidR="000F12A3" w:rsidRDefault="000F12A3" w:rsidP="00D73770">
      <w:pPr>
        <w:spacing w:line="276" w:lineRule="auto"/>
        <w:jc w:val="center"/>
        <w:rPr>
          <w:b/>
          <w:sz w:val="26"/>
          <w:szCs w:val="26"/>
        </w:rPr>
      </w:pPr>
    </w:p>
    <w:p w14:paraId="79FC23E8" w14:textId="77777777" w:rsidR="000F12A3" w:rsidRDefault="000F12A3" w:rsidP="00D73770">
      <w:pPr>
        <w:spacing w:line="276" w:lineRule="auto"/>
        <w:jc w:val="center"/>
        <w:rPr>
          <w:b/>
          <w:sz w:val="26"/>
          <w:szCs w:val="26"/>
        </w:rPr>
      </w:pPr>
    </w:p>
    <w:p w14:paraId="58FA6DD8" w14:textId="77777777" w:rsidR="000F12A3" w:rsidRDefault="000F12A3" w:rsidP="00D73770">
      <w:pPr>
        <w:spacing w:line="276" w:lineRule="auto"/>
        <w:jc w:val="center"/>
        <w:rPr>
          <w:b/>
          <w:sz w:val="26"/>
          <w:szCs w:val="26"/>
        </w:rPr>
      </w:pPr>
    </w:p>
    <w:p w14:paraId="1A54ED55" w14:textId="77777777" w:rsidR="000F12A3" w:rsidRDefault="000F12A3" w:rsidP="00D73770">
      <w:pPr>
        <w:spacing w:line="276" w:lineRule="auto"/>
        <w:jc w:val="center"/>
        <w:rPr>
          <w:b/>
          <w:sz w:val="26"/>
          <w:szCs w:val="26"/>
        </w:rPr>
      </w:pPr>
    </w:p>
    <w:p w14:paraId="4721A501" w14:textId="77777777" w:rsidR="000F12A3" w:rsidRDefault="000F12A3" w:rsidP="00D73770">
      <w:pPr>
        <w:spacing w:line="276" w:lineRule="auto"/>
        <w:jc w:val="center"/>
        <w:rPr>
          <w:b/>
          <w:sz w:val="26"/>
          <w:szCs w:val="26"/>
        </w:rPr>
      </w:pPr>
    </w:p>
    <w:p w14:paraId="70C3EA02" w14:textId="77777777" w:rsidR="000F12A3" w:rsidRPr="00A376EE" w:rsidRDefault="000F12A3" w:rsidP="00D73770">
      <w:pPr>
        <w:spacing w:line="276" w:lineRule="auto"/>
        <w:jc w:val="center"/>
        <w:rPr>
          <w:b/>
          <w:sz w:val="26"/>
          <w:szCs w:val="26"/>
        </w:rPr>
      </w:pPr>
    </w:p>
    <w:p w14:paraId="0BFA7E42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23CA73C9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ANEXO II</w:t>
      </w:r>
    </w:p>
    <w:p w14:paraId="28C8A1C7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CRITÉRIOS DE SELEÇÃO E BÔNUS DE PONTUAÇÃO</w:t>
      </w:r>
    </w:p>
    <w:p w14:paraId="33F31085" w14:textId="77777777" w:rsidR="00A376EE" w:rsidRPr="00A376EE" w:rsidRDefault="00A376EE" w:rsidP="00D73770">
      <w:pPr>
        <w:spacing w:line="276" w:lineRule="auto"/>
        <w:ind w:right="120"/>
        <w:jc w:val="both"/>
        <w:rPr>
          <w:sz w:val="26"/>
          <w:szCs w:val="26"/>
        </w:rPr>
      </w:pPr>
      <w:r w:rsidRPr="00A376EE">
        <w:rPr>
          <w:sz w:val="26"/>
          <w:szCs w:val="26"/>
        </w:rPr>
        <w:t xml:space="preserve">As comissões de seleção formada por membros da Academia de Letras </w:t>
      </w:r>
      <w:proofErr w:type="spellStart"/>
      <w:r w:rsidRPr="00A376EE">
        <w:rPr>
          <w:sz w:val="26"/>
          <w:szCs w:val="26"/>
        </w:rPr>
        <w:t>Aiuruocana</w:t>
      </w:r>
      <w:proofErr w:type="spellEnd"/>
      <w:r w:rsidRPr="00A376EE">
        <w:rPr>
          <w:sz w:val="26"/>
          <w:szCs w:val="26"/>
        </w:rPr>
        <w:t xml:space="preserve"> atribuirão notas de 0 a 10 pontos a cada um dos critérios de avaliação, conforme tabela a seguir: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4328"/>
        <w:gridCol w:w="3010"/>
      </w:tblGrid>
      <w:tr w:rsidR="00A376EE" w:rsidRPr="00A376EE" w14:paraId="7E21117C" w14:textId="77777777" w:rsidTr="00D73770">
        <w:trPr>
          <w:trHeight w:val="420"/>
        </w:trPr>
        <w:tc>
          <w:tcPr>
            <w:tcW w:w="9029" w:type="dxa"/>
            <w:gridSpan w:val="3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D8983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CRITÉRIOS OBRIGATÓRIOS</w:t>
            </w:r>
          </w:p>
        </w:tc>
      </w:tr>
      <w:tr w:rsidR="00A376EE" w:rsidRPr="00A376EE" w14:paraId="0DAA4EC7" w14:textId="77777777" w:rsidTr="00D73770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8AEA8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Identificação do Critério</w:t>
            </w:r>
          </w:p>
        </w:tc>
        <w:tc>
          <w:tcPr>
            <w:tcW w:w="4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34C7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Descrição do Critério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296A7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Pontuação Máxima</w:t>
            </w:r>
          </w:p>
        </w:tc>
      </w:tr>
      <w:tr w:rsidR="00A376EE" w:rsidRPr="00A376EE" w14:paraId="7BFBC8D1" w14:textId="77777777" w:rsidTr="00D73770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CE0E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43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DDE7" w14:textId="77777777" w:rsidR="00A376EE" w:rsidRPr="00A376EE" w:rsidRDefault="00A376EE" w:rsidP="00D73770">
            <w:pPr>
              <w:spacing w:line="276" w:lineRule="auto"/>
              <w:ind w:right="80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Reconhecida atuação no segmento cultural inscrito(a)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D98E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5C1197E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10</w:t>
            </w:r>
          </w:p>
        </w:tc>
      </w:tr>
      <w:tr w:rsidR="00A376EE" w:rsidRPr="00A376EE" w14:paraId="66E98DF7" w14:textId="77777777" w:rsidTr="00D73770"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3F629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1173CAB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4328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F2151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 xml:space="preserve">Integração e inovação do agente cultural com outras esferas do conhecimento e da vida social. Ex.: integração entre cultura e educação, cultura e saúde, </w:t>
            </w:r>
            <w:proofErr w:type="spellStart"/>
            <w:r w:rsidRPr="00A376EE">
              <w:rPr>
                <w:sz w:val="26"/>
                <w:szCs w:val="26"/>
              </w:rPr>
              <w:t>etc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E1F47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772E01A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6D0C2247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58C0006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10</w:t>
            </w:r>
          </w:p>
        </w:tc>
      </w:tr>
      <w:tr w:rsidR="00A376EE" w:rsidRPr="00A376EE" w14:paraId="5FF7402E" w14:textId="77777777" w:rsidTr="00D73770">
        <w:tc>
          <w:tcPr>
            <w:tcW w:w="1691" w:type="dxa"/>
            <w:tcBorders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27E1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31EB2D6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9C40" w14:textId="77777777" w:rsidR="00A376EE" w:rsidRPr="00A376EE" w:rsidRDefault="00A376EE" w:rsidP="00D73770">
            <w:pPr>
              <w:spacing w:line="276" w:lineRule="auto"/>
              <w:ind w:right="80"/>
              <w:jc w:val="center"/>
              <w:rPr>
                <w:color w:val="1F497D" w:themeColor="text2"/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 xml:space="preserve">Contribuição a populações em situação de vulnerabilidade social, tais como idosos, crianças, pessoas negras, </w:t>
            </w:r>
            <w:proofErr w:type="spellStart"/>
            <w:r w:rsidRPr="00A376EE">
              <w:rPr>
                <w:sz w:val="26"/>
                <w:szCs w:val="26"/>
              </w:rPr>
              <w:t>etc</w:t>
            </w:r>
            <w:proofErr w:type="spellEnd"/>
            <w:r w:rsidRPr="00A376EE">
              <w:rPr>
                <w:sz w:val="26"/>
                <w:szCs w:val="26"/>
              </w:rPr>
              <w:t>)</w:t>
            </w:r>
          </w:p>
        </w:tc>
        <w:tc>
          <w:tcPr>
            <w:tcW w:w="3010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1B4A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55D022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391E718F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10</w:t>
            </w:r>
          </w:p>
        </w:tc>
      </w:tr>
      <w:tr w:rsidR="00A376EE" w:rsidRPr="00A376EE" w14:paraId="298DB646" w14:textId="77777777" w:rsidTr="00D73770">
        <w:tc>
          <w:tcPr>
            <w:tcW w:w="1691" w:type="dxa"/>
            <w:tcBorders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1E9F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7B1818C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4328" w:type="dxa"/>
            <w:tcBorders>
              <w:top w:val="single" w:sz="4" w:space="0" w:color="2B2B2B"/>
              <w:left w:val="single" w:sz="4" w:space="0" w:color="2B2B2B"/>
              <w:bottom w:val="single" w:sz="4" w:space="0" w:color="2B2B2B"/>
              <w:righ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38BC9" w14:textId="77777777" w:rsidR="00A376EE" w:rsidRPr="00A376EE" w:rsidRDefault="00A376EE" w:rsidP="00D73770">
            <w:pPr>
              <w:spacing w:line="276" w:lineRule="auto"/>
              <w:ind w:right="80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Contribuição do agente cultural à(s) comunidade(s) em que atua, tais como realização de ações dentro da comunidade</w:t>
            </w:r>
          </w:p>
        </w:tc>
        <w:tc>
          <w:tcPr>
            <w:tcW w:w="3010" w:type="dxa"/>
            <w:tcBorders>
              <w:left w:val="single" w:sz="4" w:space="0" w:color="2B2B2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7323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7D0BECBD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D86057F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10</w:t>
            </w:r>
          </w:p>
        </w:tc>
      </w:tr>
      <w:tr w:rsidR="00A376EE" w:rsidRPr="00A376EE" w14:paraId="26F0D368" w14:textId="77777777" w:rsidTr="00D73770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6CCD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 xml:space="preserve">PONTUAÇÃO TOTAL: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8D859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40</w:t>
            </w:r>
          </w:p>
        </w:tc>
      </w:tr>
    </w:tbl>
    <w:p w14:paraId="7FEB0708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7679BE55" w14:textId="77777777" w:rsid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40B08775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4F496E51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4F19F8F5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3270BF8C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2A7130F5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536FEB56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07A43543" w14:textId="77777777" w:rsidR="00151DAF" w:rsidRPr="00A376EE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4186"/>
        <w:gridCol w:w="3010"/>
      </w:tblGrid>
      <w:tr w:rsidR="00A376EE" w:rsidRPr="00A376EE" w14:paraId="6A827A58" w14:textId="77777777" w:rsidTr="00D73770">
        <w:trPr>
          <w:trHeight w:val="420"/>
        </w:trPr>
        <w:tc>
          <w:tcPr>
            <w:tcW w:w="9029" w:type="dxa"/>
            <w:gridSpan w:val="3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7A99B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PONTUAÇÃO BÔNUS PARA AGENTES CULTURAIS PESSOAS FÍSICAS</w:t>
            </w:r>
          </w:p>
        </w:tc>
      </w:tr>
      <w:tr w:rsidR="00A376EE" w:rsidRPr="00A376EE" w14:paraId="4564F6A0" w14:textId="77777777" w:rsidTr="00D7377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C7669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Identificação do Ponto Extra</w:t>
            </w:r>
          </w:p>
        </w:tc>
        <w:tc>
          <w:tcPr>
            <w:tcW w:w="4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57F6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Descrição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4C96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Pontuação Máxima</w:t>
            </w:r>
          </w:p>
        </w:tc>
      </w:tr>
      <w:tr w:rsidR="00A376EE" w:rsidRPr="00A376EE" w14:paraId="3E556217" w14:textId="77777777" w:rsidTr="00D7377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33B0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F</w:t>
            </w:r>
          </w:p>
        </w:tc>
        <w:tc>
          <w:tcPr>
            <w:tcW w:w="4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9BF6D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Agente cultural que tenha na composição gênero feminino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A64B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5</w:t>
            </w:r>
          </w:p>
        </w:tc>
      </w:tr>
      <w:tr w:rsidR="00A376EE" w:rsidRPr="00A376EE" w14:paraId="1458E8D9" w14:textId="77777777" w:rsidTr="00D7377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D3D6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G</w:t>
            </w:r>
          </w:p>
        </w:tc>
        <w:tc>
          <w:tcPr>
            <w:tcW w:w="4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9D85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Agente cultural negro ou indígena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DCFF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5</w:t>
            </w:r>
          </w:p>
        </w:tc>
      </w:tr>
      <w:tr w:rsidR="00A376EE" w:rsidRPr="00A376EE" w14:paraId="7E33199E" w14:textId="77777777" w:rsidTr="00D7377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987E0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H</w:t>
            </w:r>
          </w:p>
        </w:tc>
        <w:tc>
          <w:tcPr>
            <w:tcW w:w="4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E7B4F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Agente cultural com deficiência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64DC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5</w:t>
            </w:r>
          </w:p>
        </w:tc>
      </w:tr>
      <w:tr w:rsidR="00A376EE" w:rsidRPr="00A376EE" w14:paraId="6C5F4E1E" w14:textId="77777777" w:rsidTr="00D7377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D077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27B1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 xml:space="preserve">Agente cultural residente em regiões de vulnerabilidade social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B8F8F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5</w:t>
            </w:r>
          </w:p>
        </w:tc>
      </w:tr>
      <w:tr w:rsidR="00A376EE" w:rsidRPr="00A376EE" w14:paraId="07A74FA0" w14:textId="77777777" w:rsidTr="00D73770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C7C4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PONTUAÇÃO EXTRA TOTAL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6F37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20 PONTOS</w:t>
            </w:r>
          </w:p>
        </w:tc>
      </w:tr>
    </w:tbl>
    <w:p w14:paraId="38A65AE8" w14:textId="77777777" w:rsidR="00A376EE" w:rsidRPr="00A376EE" w:rsidRDefault="00A376EE" w:rsidP="00D73770">
      <w:pPr>
        <w:spacing w:line="276" w:lineRule="auto"/>
        <w:jc w:val="center"/>
        <w:rPr>
          <w:sz w:val="26"/>
          <w:szCs w:val="26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4186"/>
        <w:gridCol w:w="3010"/>
      </w:tblGrid>
      <w:tr w:rsidR="00A376EE" w:rsidRPr="00A376EE" w14:paraId="7DC6A818" w14:textId="77777777" w:rsidTr="00D73770">
        <w:trPr>
          <w:trHeight w:val="420"/>
        </w:trPr>
        <w:tc>
          <w:tcPr>
            <w:tcW w:w="9029" w:type="dxa"/>
            <w:gridSpan w:val="3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4F72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PONTUAÇÃO EXTRA PARA AGENTES CULTURAIS PESSOAS JURÍDICAS E COLETIVOS OU GRUPOS CULTURAIS SEM CNPJ</w:t>
            </w:r>
          </w:p>
        </w:tc>
      </w:tr>
      <w:tr w:rsidR="00A376EE" w:rsidRPr="00A376EE" w14:paraId="40688B8C" w14:textId="77777777" w:rsidTr="00D7377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B9F33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Identificação do Ponto Extra</w:t>
            </w:r>
          </w:p>
        </w:tc>
        <w:tc>
          <w:tcPr>
            <w:tcW w:w="4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73262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Descrição do Ponto Extra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9EB0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Pontuação Máxima</w:t>
            </w:r>
          </w:p>
        </w:tc>
      </w:tr>
      <w:tr w:rsidR="00A376EE" w:rsidRPr="00A376EE" w14:paraId="1AE97CC2" w14:textId="77777777" w:rsidTr="00D7377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49E3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J</w:t>
            </w:r>
          </w:p>
        </w:tc>
        <w:tc>
          <w:tcPr>
            <w:tcW w:w="4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53CA3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Pessoas jurídicas ou coletivos/grupos compostos por mais de 20% de pessoas negras ou indígenas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3BBD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4C4ABAF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7FB333D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5</w:t>
            </w:r>
          </w:p>
        </w:tc>
      </w:tr>
      <w:tr w:rsidR="00A376EE" w:rsidRPr="00A376EE" w14:paraId="0F47564D" w14:textId="77777777" w:rsidTr="00D7377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3F0E7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K</w:t>
            </w:r>
          </w:p>
        </w:tc>
        <w:tc>
          <w:tcPr>
            <w:tcW w:w="4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D79E7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Pessoas jurídicas compostas por mais de 50% de mulheres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5E4D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460591B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5</w:t>
            </w:r>
          </w:p>
        </w:tc>
      </w:tr>
      <w:tr w:rsidR="00A376EE" w:rsidRPr="00A376EE" w14:paraId="25BA509F" w14:textId="77777777" w:rsidTr="00D73770"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67FB8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L</w:t>
            </w:r>
          </w:p>
        </w:tc>
        <w:tc>
          <w:tcPr>
            <w:tcW w:w="41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E9513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Pessoas jurídicas sediadas, ou coletivos/grupos pertencentes a regiões de vulnerabilidade social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9F4F0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</w:p>
          <w:p w14:paraId="00465868" w14:textId="77777777" w:rsidR="00A376EE" w:rsidRPr="00A376EE" w:rsidRDefault="00A376EE" w:rsidP="00D73770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5</w:t>
            </w:r>
          </w:p>
        </w:tc>
      </w:tr>
      <w:tr w:rsidR="00A376EE" w:rsidRPr="00A376EE" w14:paraId="1D7632C7" w14:textId="77777777" w:rsidTr="00D73770">
        <w:trPr>
          <w:trHeight w:val="420"/>
        </w:trPr>
        <w:tc>
          <w:tcPr>
            <w:tcW w:w="601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39823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A376EE">
              <w:rPr>
                <w:b/>
                <w:sz w:val="26"/>
                <w:szCs w:val="26"/>
              </w:rPr>
              <w:t>PONTUAÇÃO EXTRA TOTAL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05DAB" w14:textId="77777777" w:rsidR="00A376EE" w:rsidRPr="00A376EE" w:rsidRDefault="00A376EE" w:rsidP="00D73770">
            <w:pPr>
              <w:widowControl w:val="0"/>
              <w:shd w:val="clear" w:color="auto" w:fill="FFFFFF"/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15 PONTOS</w:t>
            </w:r>
          </w:p>
        </w:tc>
      </w:tr>
    </w:tbl>
    <w:p w14:paraId="5A86C4F9" w14:textId="77777777" w:rsidR="00A376EE" w:rsidRPr="00A376EE" w:rsidRDefault="00A376EE" w:rsidP="00D73770">
      <w:pPr>
        <w:spacing w:line="276" w:lineRule="auto"/>
        <w:ind w:right="120"/>
        <w:jc w:val="both"/>
        <w:rPr>
          <w:sz w:val="26"/>
          <w:szCs w:val="26"/>
        </w:rPr>
      </w:pPr>
    </w:p>
    <w:p w14:paraId="7F3F65A3" w14:textId="77777777" w:rsidR="00A376EE" w:rsidRPr="00A376EE" w:rsidRDefault="00A376EE" w:rsidP="00D73770">
      <w:pPr>
        <w:spacing w:line="276" w:lineRule="auto"/>
        <w:ind w:right="120"/>
        <w:jc w:val="both"/>
        <w:rPr>
          <w:sz w:val="26"/>
          <w:szCs w:val="26"/>
        </w:rPr>
      </w:pPr>
    </w:p>
    <w:p w14:paraId="3E2B0E9C" w14:textId="77777777" w:rsidR="00A376EE" w:rsidRPr="00A376EE" w:rsidRDefault="00A376EE" w:rsidP="00D73770">
      <w:pPr>
        <w:numPr>
          <w:ilvl w:val="0"/>
          <w:numId w:val="36"/>
        </w:numPr>
        <w:spacing w:line="276" w:lineRule="auto"/>
        <w:ind w:right="120"/>
        <w:jc w:val="both"/>
        <w:rPr>
          <w:sz w:val="26"/>
          <w:szCs w:val="26"/>
        </w:rPr>
      </w:pPr>
      <w:r w:rsidRPr="00A376EE">
        <w:rPr>
          <w:sz w:val="26"/>
          <w:szCs w:val="26"/>
        </w:rPr>
        <w:lastRenderedPageBreak/>
        <w:t>A pontuação final de cada candidatura será POR CONSENSO DOS MEMBROS DA COMISSÃO COM BASE NAS NOTAS ATINGIDAS.</w:t>
      </w:r>
    </w:p>
    <w:p w14:paraId="14DC3BD5" w14:textId="77777777" w:rsidR="00A376EE" w:rsidRPr="00A376EE" w:rsidRDefault="00A376EE" w:rsidP="00D73770">
      <w:pPr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A376EE">
        <w:rPr>
          <w:sz w:val="26"/>
          <w:szCs w:val="26"/>
        </w:rPr>
        <w:t xml:space="preserve">Os critérios gerais são </w:t>
      </w:r>
      <w:r w:rsidRPr="00A376EE">
        <w:rPr>
          <w:b/>
          <w:sz w:val="26"/>
          <w:szCs w:val="26"/>
        </w:rPr>
        <w:t>eliminatórios</w:t>
      </w:r>
      <w:r w:rsidRPr="00A376EE">
        <w:rPr>
          <w:sz w:val="26"/>
          <w:szCs w:val="26"/>
        </w:rPr>
        <w:t>, de modo que, o agente cultural que receber pontuação 0 em algum dos critérios será desclassificado do Edital.</w:t>
      </w:r>
    </w:p>
    <w:p w14:paraId="5FF026F4" w14:textId="77777777" w:rsidR="00A376EE" w:rsidRPr="00A376EE" w:rsidRDefault="00A376EE" w:rsidP="00D73770">
      <w:pPr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A376EE">
        <w:rPr>
          <w:sz w:val="26"/>
          <w:szCs w:val="26"/>
        </w:rPr>
        <w:t>Os bônus de pontuação são cumulativos e não constituem critérios obrigatórios, de modo que a pontuação 0 em algum dos critérios não desclassifica o agente cultural, porém decai sua classificação à vaga.</w:t>
      </w:r>
    </w:p>
    <w:p w14:paraId="1B1350E9" w14:textId="77777777" w:rsidR="00A376EE" w:rsidRPr="00A376EE" w:rsidRDefault="00A376EE" w:rsidP="00D73770">
      <w:pPr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A376EE">
        <w:rPr>
          <w:sz w:val="26"/>
          <w:szCs w:val="26"/>
        </w:rPr>
        <w:t xml:space="preserve">Em caso de empate, serão utilizados para fins de classificação a maior nota nos critérios de acordo com a ordem abaixo definida: A, B, C, D, E, F, G, H, I, J, K, </w:t>
      </w:r>
      <w:proofErr w:type="gramStart"/>
      <w:r w:rsidRPr="00A376EE">
        <w:rPr>
          <w:sz w:val="26"/>
          <w:szCs w:val="26"/>
        </w:rPr>
        <w:t>L,  respectivamente</w:t>
      </w:r>
      <w:proofErr w:type="gramEnd"/>
      <w:r w:rsidRPr="00A376EE">
        <w:rPr>
          <w:sz w:val="26"/>
          <w:szCs w:val="26"/>
        </w:rPr>
        <w:t xml:space="preserve">. </w:t>
      </w:r>
    </w:p>
    <w:p w14:paraId="4F13AE32" w14:textId="77777777" w:rsidR="00A376EE" w:rsidRPr="00A376EE" w:rsidRDefault="00A376EE" w:rsidP="00D73770">
      <w:pPr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r w:rsidRPr="00A376EE">
        <w:rPr>
          <w:sz w:val="26"/>
          <w:szCs w:val="26"/>
        </w:rPr>
        <w:t>Caso nenhum dos critérios acima elencados seja capaz de promover o desempate serão adotados critérios de desempate na ordem a seguir:</w:t>
      </w:r>
    </w:p>
    <w:p w14:paraId="410E8CCE" w14:textId="77777777" w:rsidR="00A376EE" w:rsidRPr="00A376EE" w:rsidRDefault="00A376EE" w:rsidP="00D73770">
      <w:pPr>
        <w:spacing w:line="276" w:lineRule="auto"/>
        <w:ind w:left="720"/>
        <w:jc w:val="both"/>
        <w:rPr>
          <w:sz w:val="26"/>
          <w:szCs w:val="26"/>
        </w:rPr>
      </w:pPr>
      <w:r w:rsidRPr="00A376EE">
        <w:rPr>
          <w:sz w:val="26"/>
          <w:szCs w:val="26"/>
        </w:rPr>
        <w:t>- Sorteio</w:t>
      </w:r>
    </w:p>
    <w:p w14:paraId="663C901A" w14:textId="77777777" w:rsidR="00A376EE" w:rsidRPr="00A376EE" w:rsidRDefault="00A376EE" w:rsidP="00D73770">
      <w:pPr>
        <w:numPr>
          <w:ilvl w:val="0"/>
          <w:numId w:val="36"/>
        </w:numPr>
        <w:spacing w:line="276" w:lineRule="auto"/>
        <w:jc w:val="both"/>
        <w:rPr>
          <w:sz w:val="26"/>
          <w:szCs w:val="26"/>
        </w:rPr>
      </w:pPr>
      <w:proofErr w:type="spellStart"/>
      <w:r w:rsidRPr="00A376EE">
        <w:rPr>
          <w:sz w:val="26"/>
          <w:szCs w:val="26"/>
        </w:rPr>
        <w:t>Serão</w:t>
      </w:r>
      <w:proofErr w:type="spellEnd"/>
      <w:r w:rsidRPr="00A376EE">
        <w:rPr>
          <w:sz w:val="26"/>
          <w:szCs w:val="26"/>
        </w:rPr>
        <w:t xml:space="preserve"> considerados aptas os agentes culturais que receberem nota final igual ou superior a 53 (cinquenta e três) pontos.</w:t>
      </w:r>
    </w:p>
    <w:p w14:paraId="3C712A69" w14:textId="77777777" w:rsidR="00A376EE" w:rsidRPr="00A376EE" w:rsidRDefault="00A376EE" w:rsidP="00D73770">
      <w:pPr>
        <w:numPr>
          <w:ilvl w:val="0"/>
          <w:numId w:val="35"/>
        </w:numPr>
        <w:spacing w:line="276" w:lineRule="auto"/>
        <w:jc w:val="both"/>
        <w:rPr>
          <w:sz w:val="26"/>
          <w:szCs w:val="26"/>
        </w:rPr>
      </w:pPr>
      <w:r w:rsidRPr="00A376EE">
        <w:rPr>
          <w:sz w:val="26"/>
          <w:szCs w:val="26"/>
        </w:rPr>
        <w:t>A falsidade de informações acarretará desclassificação, podendo ensejar, ainda, a aplicação de sanções administrativas ou criminais.</w:t>
      </w:r>
    </w:p>
    <w:p w14:paraId="5C74C660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06EB2E9D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0767F96E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3AD8B3DF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267953B8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178D8E4A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2C987B8F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70C8EC25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6718476B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2978B701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171160C1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10B99938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3B37A94C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6166AC0A" w14:textId="77777777" w:rsid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419BF7D9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178015A1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27CA7424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1CD65AD4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66673102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2B5AF22C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5E15DCDE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</w:p>
    <w:p w14:paraId="07C72BAF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lastRenderedPageBreak/>
        <w:t>ANEXO III</w:t>
      </w:r>
    </w:p>
    <w:p w14:paraId="7EE395CA" w14:textId="77777777" w:rsid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FORMULÁRIO DE INSCRIÇÃO</w:t>
      </w:r>
    </w:p>
    <w:p w14:paraId="4EFC8C82" w14:textId="77777777" w:rsidR="001B5DAD" w:rsidRPr="00A376EE" w:rsidRDefault="001B5DAD" w:rsidP="00D73770">
      <w:pPr>
        <w:spacing w:line="276" w:lineRule="auto"/>
        <w:jc w:val="center"/>
        <w:rPr>
          <w:b/>
          <w:sz w:val="26"/>
          <w:szCs w:val="26"/>
        </w:rPr>
      </w:pPr>
    </w:p>
    <w:p w14:paraId="7BF64F94" w14:textId="77777777" w:rsidR="00A376EE" w:rsidRPr="00A376EE" w:rsidRDefault="00A376EE" w:rsidP="00D73770">
      <w:pPr>
        <w:numPr>
          <w:ilvl w:val="0"/>
          <w:numId w:val="34"/>
        </w:num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INFORMAÇÕES DO AGENTE CULTURAL</w:t>
      </w:r>
    </w:p>
    <w:p w14:paraId="3357E1DE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Você é pessoa física ou pessoa jurídica?</w:t>
      </w:r>
    </w:p>
    <w:p w14:paraId="4D80DA4A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 xml:space="preserve">(  </w:t>
      </w:r>
      <w:proofErr w:type="gramEnd"/>
      <w:r w:rsidRPr="00A376EE">
        <w:rPr>
          <w:sz w:val="26"/>
          <w:szCs w:val="26"/>
        </w:rPr>
        <w:t xml:space="preserve">  ) Pessoa Física</w:t>
      </w:r>
    </w:p>
    <w:p w14:paraId="63431E26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 xml:space="preserve">(  </w:t>
      </w:r>
      <w:proofErr w:type="gramEnd"/>
      <w:r w:rsidRPr="00A376EE">
        <w:rPr>
          <w:sz w:val="26"/>
          <w:szCs w:val="26"/>
        </w:rPr>
        <w:t xml:space="preserve">  ) Pessoa Jurídica</w:t>
      </w:r>
    </w:p>
    <w:p w14:paraId="20E88CC5" w14:textId="77777777" w:rsidR="00A376EE" w:rsidRPr="00A376EE" w:rsidRDefault="00A376EE" w:rsidP="00D73770">
      <w:pPr>
        <w:spacing w:line="276" w:lineRule="auto"/>
        <w:rPr>
          <w:b/>
          <w:bCs/>
          <w:sz w:val="26"/>
          <w:szCs w:val="26"/>
        </w:rPr>
      </w:pPr>
      <w:r w:rsidRPr="00A376EE">
        <w:rPr>
          <w:b/>
          <w:bCs/>
          <w:sz w:val="26"/>
          <w:szCs w:val="26"/>
        </w:rPr>
        <w:t>DADOS BANCÁRIOS PARA RECEBIMENTO DO PRÊMIO:</w:t>
      </w:r>
    </w:p>
    <w:p w14:paraId="146D29CD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(Inserir dados bancários do agente cultural que está concorrendo ao prêmio)</w:t>
      </w:r>
    </w:p>
    <w:p w14:paraId="3AE954D8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Agência:</w:t>
      </w:r>
    </w:p>
    <w:p w14:paraId="2468C53A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Conta:</w:t>
      </w:r>
    </w:p>
    <w:p w14:paraId="626304FB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Banco:</w:t>
      </w:r>
    </w:p>
    <w:p w14:paraId="0BC2F2E5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PARA PESSOA FÍSICA:</w:t>
      </w:r>
    </w:p>
    <w:p w14:paraId="50ECE946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 Nome Completo:</w:t>
      </w:r>
    </w:p>
    <w:p w14:paraId="2BBDF11B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1.2 Nome artístico ou nome social (se houver):</w:t>
      </w:r>
    </w:p>
    <w:p w14:paraId="30D76802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1.3 CPF:</w:t>
      </w:r>
    </w:p>
    <w:p w14:paraId="52BDEE57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1.4 RG:</w:t>
      </w:r>
    </w:p>
    <w:p w14:paraId="5B6D62BC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Órgão expedidor e Estado:</w:t>
      </w:r>
    </w:p>
    <w:p w14:paraId="0E71AC0E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1.5 Data de nascimento:</w:t>
      </w:r>
    </w:p>
    <w:p w14:paraId="39E23BD3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1.6 Gênero:</w:t>
      </w:r>
    </w:p>
    <w:p w14:paraId="371DE3F8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Mulher </w:t>
      </w:r>
      <w:proofErr w:type="spellStart"/>
      <w:r w:rsidRPr="00A376EE">
        <w:rPr>
          <w:sz w:val="26"/>
          <w:szCs w:val="26"/>
        </w:rPr>
        <w:t>cisgênero</w:t>
      </w:r>
      <w:proofErr w:type="spellEnd"/>
    </w:p>
    <w:p w14:paraId="10BF8487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Homem </w:t>
      </w:r>
      <w:proofErr w:type="spellStart"/>
      <w:r w:rsidRPr="00A376EE">
        <w:rPr>
          <w:sz w:val="26"/>
          <w:szCs w:val="26"/>
        </w:rPr>
        <w:t>cisgênero</w:t>
      </w:r>
      <w:proofErr w:type="spellEnd"/>
    </w:p>
    <w:p w14:paraId="1E4BE3F2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Mulher </w:t>
      </w:r>
      <w:proofErr w:type="spellStart"/>
      <w:r w:rsidRPr="00A376EE">
        <w:rPr>
          <w:sz w:val="26"/>
          <w:szCs w:val="26"/>
        </w:rPr>
        <w:t>Transgênero</w:t>
      </w:r>
      <w:proofErr w:type="spellEnd"/>
    </w:p>
    <w:p w14:paraId="60747788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Homem </w:t>
      </w:r>
      <w:proofErr w:type="spellStart"/>
      <w:r w:rsidRPr="00A376EE">
        <w:rPr>
          <w:sz w:val="26"/>
          <w:szCs w:val="26"/>
        </w:rPr>
        <w:t>Transgênero</w:t>
      </w:r>
      <w:proofErr w:type="spellEnd"/>
    </w:p>
    <w:p w14:paraId="6F1A7438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Pessoa não binária</w:t>
      </w:r>
    </w:p>
    <w:p w14:paraId="64E9840C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Não informar</w:t>
      </w:r>
    </w:p>
    <w:p w14:paraId="6D7BBC5D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1.7 Raça/cor/etnia:</w:t>
      </w:r>
    </w:p>
    <w:p w14:paraId="3EF62D3A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Branca</w:t>
      </w:r>
    </w:p>
    <w:p w14:paraId="0531E437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Preta</w:t>
      </w:r>
    </w:p>
    <w:p w14:paraId="660CB2CC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Parda</w:t>
      </w:r>
    </w:p>
    <w:p w14:paraId="10342B62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Indígena</w:t>
      </w:r>
    </w:p>
    <w:p w14:paraId="3C70F7F6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Amarela</w:t>
      </w:r>
    </w:p>
    <w:p w14:paraId="54E57C65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1.8 Você é uma Pessoa com Deficiência - PCD?</w:t>
      </w:r>
    </w:p>
    <w:p w14:paraId="02E21B57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proofErr w:type="gramStart"/>
      <w:r w:rsidRPr="00A376EE">
        <w:rPr>
          <w:b/>
          <w:sz w:val="26"/>
          <w:szCs w:val="26"/>
        </w:rPr>
        <w:t xml:space="preserve">(  </w:t>
      </w:r>
      <w:proofErr w:type="gramEnd"/>
      <w:r w:rsidRPr="00A376EE">
        <w:rPr>
          <w:b/>
          <w:sz w:val="26"/>
          <w:szCs w:val="26"/>
        </w:rPr>
        <w:t xml:space="preserve">  ) Sim</w:t>
      </w:r>
    </w:p>
    <w:p w14:paraId="373F9A9E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proofErr w:type="gramStart"/>
      <w:r w:rsidRPr="00A376EE">
        <w:rPr>
          <w:b/>
          <w:sz w:val="26"/>
          <w:szCs w:val="26"/>
        </w:rPr>
        <w:t xml:space="preserve">(  </w:t>
      </w:r>
      <w:proofErr w:type="gramEnd"/>
      <w:r w:rsidRPr="00A376EE">
        <w:rPr>
          <w:b/>
          <w:sz w:val="26"/>
          <w:szCs w:val="26"/>
        </w:rPr>
        <w:t xml:space="preserve">  ) Não</w:t>
      </w:r>
    </w:p>
    <w:p w14:paraId="1E1B7A37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Caso tenha marcado "</w:t>
      </w:r>
      <w:proofErr w:type="spellStart"/>
      <w:r w:rsidRPr="00A376EE">
        <w:rPr>
          <w:b/>
          <w:sz w:val="26"/>
          <w:szCs w:val="26"/>
        </w:rPr>
        <w:t>sim"qual</w:t>
      </w:r>
      <w:proofErr w:type="spellEnd"/>
      <w:r w:rsidRPr="00A376EE">
        <w:rPr>
          <w:b/>
          <w:sz w:val="26"/>
          <w:szCs w:val="26"/>
        </w:rPr>
        <w:t xml:space="preserve"> tipo de deficiência?</w:t>
      </w:r>
    </w:p>
    <w:p w14:paraId="1F2C6028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Auditiva</w:t>
      </w:r>
    </w:p>
    <w:p w14:paraId="04719FA6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Física</w:t>
      </w:r>
    </w:p>
    <w:p w14:paraId="160650DD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lastRenderedPageBreak/>
        <w:t>(  )</w:t>
      </w:r>
      <w:proofErr w:type="gramEnd"/>
      <w:r w:rsidRPr="00A376EE">
        <w:rPr>
          <w:sz w:val="26"/>
          <w:szCs w:val="26"/>
        </w:rPr>
        <w:t xml:space="preserve"> Intelectual</w:t>
      </w:r>
    </w:p>
    <w:p w14:paraId="0B58F28C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Múltipla</w:t>
      </w:r>
    </w:p>
    <w:p w14:paraId="6E5DAA8A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Visual</w:t>
      </w:r>
    </w:p>
    <w:p w14:paraId="1A646D7E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1.9 Endereço completo:</w:t>
      </w:r>
    </w:p>
    <w:p w14:paraId="19C929E8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CEP:</w:t>
      </w:r>
    </w:p>
    <w:p w14:paraId="5559666C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Cidade:</w:t>
      </w:r>
    </w:p>
    <w:p w14:paraId="61BB1F77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Estado:</w:t>
      </w:r>
    </w:p>
    <w:p w14:paraId="62B2F717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Você reside em quais dessas áreas?</w:t>
      </w:r>
    </w:p>
    <w:p w14:paraId="06BE058D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Zona urbana central</w:t>
      </w:r>
    </w:p>
    <w:p w14:paraId="42E79DAE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Zona urbana periférica</w:t>
      </w:r>
    </w:p>
    <w:p w14:paraId="4A990389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Zona rural</w:t>
      </w:r>
    </w:p>
    <w:p w14:paraId="6B298B1D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Área de vulnerabilidade social</w:t>
      </w:r>
    </w:p>
    <w:p w14:paraId="33CACA67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Territórios indígenas (demarcados ou em processo de demarcação)</w:t>
      </w:r>
    </w:p>
    <w:p w14:paraId="05C3966E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Comunidades quilombolas (terra titulada ou em processo de titulação, com registro na Fundação Palmares)</w:t>
      </w:r>
    </w:p>
    <w:p w14:paraId="3B6EB89A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r w:rsidRPr="00A376EE">
        <w:rPr>
          <w:b/>
          <w:sz w:val="26"/>
          <w:szCs w:val="26"/>
        </w:rPr>
        <w:t xml:space="preserve">1.10 Pertence a alguma comunidade tradicional? </w:t>
      </w:r>
    </w:p>
    <w:p w14:paraId="21ACC018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Não pertenço a comunidade tradicional</w:t>
      </w:r>
    </w:p>
    <w:p w14:paraId="7B520B84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Comunidades Extrativistas</w:t>
      </w:r>
    </w:p>
    <w:p w14:paraId="1590CD01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Comunidades Ribeirinhas</w:t>
      </w:r>
    </w:p>
    <w:p w14:paraId="6F155130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Comunidades Rurais</w:t>
      </w:r>
    </w:p>
    <w:p w14:paraId="1FD896A0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Indígenas</w:t>
      </w:r>
    </w:p>
    <w:p w14:paraId="53173916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Povos Ciganos</w:t>
      </w:r>
    </w:p>
    <w:p w14:paraId="3CF5ED57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Pescadores(as) Artesanais</w:t>
      </w:r>
    </w:p>
    <w:p w14:paraId="419EEF1C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Povos de Terreiro</w:t>
      </w:r>
    </w:p>
    <w:p w14:paraId="0947CA1C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Quilombolas</w:t>
      </w:r>
    </w:p>
    <w:p w14:paraId="22214BD9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Outra comunidade tradicional</w:t>
      </w:r>
    </w:p>
    <w:p w14:paraId="726775BB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1.11 E-mail:</w:t>
      </w:r>
    </w:p>
    <w:p w14:paraId="061C8617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1.12 Telefone:</w:t>
      </w:r>
    </w:p>
    <w:p w14:paraId="0F50DD47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1.13 Vai concorrer às cotas (Para categorias que contemplam pessoas físicas)?</w:t>
      </w:r>
    </w:p>
    <w:p w14:paraId="2C4593C2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 xml:space="preserve">(  </w:t>
      </w:r>
      <w:proofErr w:type="gramEnd"/>
      <w:r w:rsidRPr="00A376EE">
        <w:rPr>
          <w:sz w:val="26"/>
          <w:szCs w:val="26"/>
        </w:rPr>
        <w:t xml:space="preserve"> ) Sim               (    ) Não</w:t>
      </w:r>
    </w:p>
    <w:p w14:paraId="04423E57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 xml:space="preserve">Se sim. Qual? </w:t>
      </w:r>
    </w:p>
    <w:p w14:paraId="7C5E404E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 xml:space="preserve">(  </w:t>
      </w:r>
      <w:proofErr w:type="gramEnd"/>
      <w:r w:rsidRPr="00A376EE">
        <w:rPr>
          <w:sz w:val="26"/>
          <w:szCs w:val="26"/>
        </w:rPr>
        <w:t xml:space="preserve"> ) Pessoa negra</w:t>
      </w:r>
    </w:p>
    <w:p w14:paraId="46D5F316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 xml:space="preserve">(  </w:t>
      </w:r>
      <w:proofErr w:type="gramEnd"/>
      <w:r w:rsidRPr="00A376EE">
        <w:rPr>
          <w:sz w:val="26"/>
          <w:szCs w:val="26"/>
        </w:rPr>
        <w:t xml:space="preserve">  ) Pessoa indígena</w:t>
      </w:r>
    </w:p>
    <w:p w14:paraId="18DB6B7C" w14:textId="77777777" w:rsidR="00A376EE" w:rsidRPr="00A376EE" w:rsidRDefault="00A376EE" w:rsidP="00D73770">
      <w:pPr>
        <w:spacing w:line="276" w:lineRule="auto"/>
        <w:rPr>
          <w:b/>
          <w:bCs/>
          <w:sz w:val="26"/>
          <w:szCs w:val="26"/>
        </w:rPr>
      </w:pPr>
      <w:r w:rsidRPr="00A376EE">
        <w:rPr>
          <w:b/>
          <w:bCs/>
          <w:sz w:val="26"/>
          <w:szCs w:val="26"/>
        </w:rPr>
        <w:t>Deseja se inscrever para as vagas de cotas?</w:t>
      </w:r>
    </w:p>
    <w:p w14:paraId="34B73B61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 xml:space="preserve">(  </w:t>
      </w:r>
      <w:proofErr w:type="gramEnd"/>
      <w:r w:rsidRPr="00A376EE">
        <w:rPr>
          <w:sz w:val="26"/>
          <w:szCs w:val="26"/>
        </w:rPr>
        <w:t xml:space="preserve"> ) Cota Pessoa negra</w:t>
      </w:r>
    </w:p>
    <w:p w14:paraId="746DCF14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 xml:space="preserve">(  </w:t>
      </w:r>
      <w:proofErr w:type="gramEnd"/>
      <w:r w:rsidRPr="00A376EE">
        <w:rPr>
          <w:sz w:val="26"/>
          <w:szCs w:val="26"/>
        </w:rPr>
        <w:t xml:space="preserve">  ) Cota Pessoa indígena</w:t>
      </w:r>
    </w:p>
    <w:p w14:paraId="33AE201D" w14:textId="77777777" w:rsidR="00A376EE" w:rsidRPr="00A376EE" w:rsidRDefault="00A376EE" w:rsidP="00D73770">
      <w:pPr>
        <w:spacing w:line="276" w:lineRule="auto"/>
        <w:rPr>
          <w:color w:val="FF0000"/>
          <w:sz w:val="26"/>
          <w:szCs w:val="26"/>
        </w:rPr>
      </w:pPr>
    </w:p>
    <w:p w14:paraId="3A12B71A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1.14 Você está representando um coletivo (sem CNPJ)?</w:t>
      </w:r>
    </w:p>
    <w:p w14:paraId="7B072D9E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proofErr w:type="gramStart"/>
      <w:r w:rsidRPr="00A376EE">
        <w:rPr>
          <w:b/>
          <w:sz w:val="26"/>
          <w:szCs w:val="26"/>
        </w:rPr>
        <w:lastRenderedPageBreak/>
        <w:t>(  )</w:t>
      </w:r>
      <w:proofErr w:type="gramEnd"/>
      <w:r w:rsidRPr="00A376EE">
        <w:rPr>
          <w:b/>
          <w:sz w:val="26"/>
          <w:szCs w:val="26"/>
        </w:rPr>
        <w:t xml:space="preserve"> Não</w:t>
      </w:r>
    </w:p>
    <w:p w14:paraId="5D6E0A0C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proofErr w:type="gramStart"/>
      <w:r w:rsidRPr="00A376EE">
        <w:rPr>
          <w:b/>
          <w:sz w:val="26"/>
          <w:szCs w:val="26"/>
        </w:rPr>
        <w:t>(  )</w:t>
      </w:r>
      <w:proofErr w:type="gramEnd"/>
      <w:r w:rsidRPr="00A376EE">
        <w:rPr>
          <w:b/>
          <w:sz w:val="26"/>
          <w:szCs w:val="26"/>
        </w:rPr>
        <w:t xml:space="preserve"> Sim</w:t>
      </w:r>
    </w:p>
    <w:p w14:paraId="61844DBE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Caso tenha respondido "sim":</w:t>
      </w:r>
    </w:p>
    <w:p w14:paraId="2BA754A1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Nome do coletivo:</w:t>
      </w:r>
    </w:p>
    <w:p w14:paraId="4D667FD3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Ano de Criação:</w:t>
      </w:r>
    </w:p>
    <w:p w14:paraId="7042AB99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Quantas pessoas fazem parte do coletivo?</w:t>
      </w:r>
    </w:p>
    <w:p w14:paraId="48BE06A4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Nome completo e CPF das pessoas que compõem o coletivo:</w:t>
      </w:r>
    </w:p>
    <w:p w14:paraId="3D11975F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</w:p>
    <w:p w14:paraId="66E8F086" w14:textId="77777777" w:rsidR="00A376EE" w:rsidRPr="00A376EE" w:rsidRDefault="00A376EE" w:rsidP="00D73770">
      <w:pPr>
        <w:spacing w:line="276" w:lineRule="auto"/>
        <w:rPr>
          <w:b/>
          <w:sz w:val="26"/>
          <w:szCs w:val="26"/>
          <w:u w:val="single"/>
        </w:rPr>
      </w:pPr>
      <w:r w:rsidRPr="00A376EE">
        <w:rPr>
          <w:b/>
          <w:sz w:val="26"/>
          <w:szCs w:val="26"/>
          <w:u w:val="single"/>
        </w:rPr>
        <w:t>PARA PESSOA JURÍDICA:</w:t>
      </w:r>
    </w:p>
    <w:p w14:paraId="11603CCB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 Razão Social</w:t>
      </w:r>
    </w:p>
    <w:p w14:paraId="3408F1BE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1.2 Nome fantasia</w:t>
      </w:r>
    </w:p>
    <w:p w14:paraId="562ED020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1.3 CNPJ</w:t>
      </w:r>
    </w:p>
    <w:p w14:paraId="5CF34E1D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1.4 Endereço da sede:</w:t>
      </w:r>
    </w:p>
    <w:p w14:paraId="7D089D5A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1.5 Cidade:</w:t>
      </w:r>
    </w:p>
    <w:p w14:paraId="4E897856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1.6 Estado:</w:t>
      </w:r>
    </w:p>
    <w:p w14:paraId="0ADA51CA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1.7 Número de representantes legais</w:t>
      </w:r>
    </w:p>
    <w:p w14:paraId="74805DFD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1.8 Nome do representante legal</w:t>
      </w:r>
    </w:p>
    <w:p w14:paraId="7BA2A82B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1.9 CPF do representante legal</w:t>
      </w:r>
    </w:p>
    <w:p w14:paraId="2A1A842A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1.10 E-mail do representante legal</w:t>
      </w:r>
    </w:p>
    <w:p w14:paraId="564D138D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1.11 Telefone do representante legal</w:t>
      </w:r>
    </w:p>
    <w:p w14:paraId="65F3EF52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1.12 Gênero do representante legal</w:t>
      </w:r>
    </w:p>
    <w:p w14:paraId="5A311A98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Mulher </w:t>
      </w:r>
      <w:proofErr w:type="spellStart"/>
      <w:r w:rsidRPr="00A376EE">
        <w:rPr>
          <w:sz w:val="26"/>
          <w:szCs w:val="26"/>
        </w:rPr>
        <w:t>cisgênero</w:t>
      </w:r>
      <w:proofErr w:type="spellEnd"/>
    </w:p>
    <w:p w14:paraId="28D61216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Homem </w:t>
      </w:r>
      <w:proofErr w:type="spellStart"/>
      <w:r w:rsidRPr="00A376EE">
        <w:rPr>
          <w:sz w:val="26"/>
          <w:szCs w:val="26"/>
        </w:rPr>
        <w:t>cisgênero</w:t>
      </w:r>
      <w:proofErr w:type="spellEnd"/>
    </w:p>
    <w:p w14:paraId="378099CE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Mulher </w:t>
      </w:r>
      <w:proofErr w:type="spellStart"/>
      <w:r w:rsidRPr="00A376EE">
        <w:rPr>
          <w:sz w:val="26"/>
          <w:szCs w:val="26"/>
        </w:rPr>
        <w:t>Transgênero</w:t>
      </w:r>
      <w:proofErr w:type="spellEnd"/>
    </w:p>
    <w:p w14:paraId="5B993612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Homem </w:t>
      </w:r>
      <w:proofErr w:type="spellStart"/>
      <w:r w:rsidRPr="00A376EE">
        <w:rPr>
          <w:sz w:val="26"/>
          <w:szCs w:val="26"/>
        </w:rPr>
        <w:t>Transgênero</w:t>
      </w:r>
      <w:proofErr w:type="spellEnd"/>
    </w:p>
    <w:p w14:paraId="1FBC4042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Pessoa não Binária</w:t>
      </w:r>
    </w:p>
    <w:p w14:paraId="13F9F726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Não informar</w:t>
      </w:r>
    </w:p>
    <w:p w14:paraId="778B381B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1.13 Raça/cor/etnia do representante legal</w:t>
      </w:r>
    </w:p>
    <w:p w14:paraId="32F452B4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Branca</w:t>
      </w:r>
    </w:p>
    <w:p w14:paraId="621596A2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Preta</w:t>
      </w:r>
    </w:p>
    <w:p w14:paraId="7140BD7C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Parda</w:t>
      </w:r>
    </w:p>
    <w:p w14:paraId="5BB228D1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Indígena</w:t>
      </w:r>
    </w:p>
    <w:p w14:paraId="5CD4D3FC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1.14 Representante legal é pessoa com deficiência?</w:t>
      </w:r>
    </w:p>
    <w:p w14:paraId="6BD54043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 xml:space="preserve">(  </w:t>
      </w:r>
      <w:proofErr w:type="gramEnd"/>
      <w:r w:rsidRPr="00A376EE">
        <w:rPr>
          <w:sz w:val="26"/>
          <w:szCs w:val="26"/>
        </w:rPr>
        <w:t xml:space="preserve">  ) Sim</w:t>
      </w:r>
    </w:p>
    <w:p w14:paraId="6F0F42BF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 xml:space="preserve">(  </w:t>
      </w:r>
      <w:proofErr w:type="gramEnd"/>
      <w:r w:rsidRPr="00A376EE">
        <w:rPr>
          <w:sz w:val="26"/>
          <w:szCs w:val="26"/>
        </w:rPr>
        <w:t xml:space="preserve">  ) Não</w:t>
      </w:r>
    </w:p>
    <w:p w14:paraId="378095B2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Caso tenha marcado "sim" qual tipo da deficiência?</w:t>
      </w:r>
    </w:p>
    <w:p w14:paraId="5AFB8E53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Auditiva</w:t>
      </w:r>
    </w:p>
    <w:p w14:paraId="7F8FFCFC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Física</w:t>
      </w:r>
    </w:p>
    <w:p w14:paraId="51E952E5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lastRenderedPageBreak/>
        <w:t>(  )</w:t>
      </w:r>
      <w:proofErr w:type="gramEnd"/>
      <w:r w:rsidRPr="00A376EE">
        <w:rPr>
          <w:sz w:val="26"/>
          <w:szCs w:val="26"/>
        </w:rPr>
        <w:t xml:space="preserve"> Intelectual</w:t>
      </w:r>
    </w:p>
    <w:p w14:paraId="7F1E0510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Múltipla</w:t>
      </w:r>
    </w:p>
    <w:p w14:paraId="3DB529E7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proofErr w:type="gramStart"/>
      <w:r w:rsidRPr="00A376EE">
        <w:rPr>
          <w:sz w:val="26"/>
          <w:szCs w:val="26"/>
        </w:rPr>
        <w:t>(  )</w:t>
      </w:r>
      <w:proofErr w:type="gramEnd"/>
      <w:r w:rsidRPr="00A376EE">
        <w:rPr>
          <w:sz w:val="26"/>
          <w:szCs w:val="26"/>
        </w:rPr>
        <w:t xml:space="preserve"> Visual</w:t>
      </w:r>
    </w:p>
    <w:p w14:paraId="6A155CC1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</w:p>
    <w:p w14:paraId="50945026" w14:textId="77777777" w:rsidR="00A376EE" w:rsidRDefault="00A376EE" w:rsidP="00D73770">
      <w:pPr>
        <w:numPr>
          <w:ilvl w:val="0"/>
          <w:numId w:val="34"/>
        </w:num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INFORMAÇÕES SOBRE TRAJETÓRIA CULTURAL</w:t>
      </w:r>
    </w:p>
    <w:p w14:paraId="49A727B3" w14:textId="77777777" w:rsidR="001B5DAD" w:rsidRPr="00A376EE" w:rsidRDefault="001B5DAD" w:rsidP="00D73770">
      <w:pPr>
        <w:spacing w:line="276" w:lineRule="auto"/>
        <w:ind w:left="720"/>
        <w:rPr>
          <w:b/>
          <w:sz w:val="26"/>
          <w:szCs w:val="26"/>
        </w:rPr>
      </w:pPr>
    </w:p>
    <w:p w14:paraId="64D39B31" w14:textId="77777777" w:rsidR="00A376EE" w:rsidRPr="00A376EE" w:rsidRDefault="00A376EE" w:rsidP="00D73770">
      <w:pPr>
        <w:spacing w:line="276" w:lineRule="auto"/>
        <w:rPr>
          <w:b/>
          <w:color w:val="0000FF"/>
          <w:sz w:val="26"/>
          <w:szCs w:val="26"/>
        </w:rPr>
      </w:pPr>
      <w:r w:rsidRPr="00A376EE">
        <w:rPr>
          <w:b/>
          <w:sz w:val="26"/>
          <w:szCs w:val="26"/>
        </w:rPr>
        <w:t>2.1 Escolha a categoria a que vai concorrer:</w:t>
      </w:r>
      <w:r w:rsidRPr="00A376EE">
        <w:rPr>
          <w:b/>
          <w:color w:val="0000FF"/>
          <w:sz w:val="26"/>
          <w:szCs w:val="26"/>
        </w:rPr>
        <w:t xml:space="preserve"> </w:t>
      </w:r>
    </w:p>
    <w:p w14:paraId="24F59B64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 xml:space="preserve">2.2 Descreva a sua trajetória cultural </w:t>
      </w:r>
    </w:p>
    <w:p w14:paraId="7D571714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 xml:space="preserve">2.3 Você realizou iniciativas inovadoras? Se sim, quais? </w:t>
      </w:r>
    </w:p>
    <w:p w14:paraId="111D4C9C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 xml:space="preserve">2.4 Como as ações que você desenvolveu transformaram a realidade do seu entorno/sua comunidade? </w:t>
      </w:r>
    </w:p>
    <w:p w14:paraId="2C10B758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 xml:space="preserve">2.5 Você considera que sua trajetória: </w:t>
      </w:r>
    </w:p>
    <w:p w14:paraId="18566710" w14:textId="77777777" w:rsidR="00A376EE" w:rsidRPr="00A376EE" w:rsidRDefault="00A376EE" w:rsidP="00D73770">
      <w:pPr>
        <w:numPr>
          <w:ilvl w:val="0"/>
          <w:numId w:val="33"/>
        </w:num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 xml:space="preserve">Contribuiu para fortalecer o coletivo/grupo/organização e a comunidade em que é desenvolvido, na afirmação de suas identidades culturais; </w:t>
      </w:r>
    </w:p>
    <w:p w14:paraId="45BC9E37" w14:textId="77777777" w:rsidR="00A376EE" w:rsidRPr="00A376EE" w:rsidRDefault="00A376EE" w:rsidP="00D73770">
      <w:pPr>
        <w:numPr>
          <w:ilvl w:val="0"/>
          <w:numId w:val="33"/>
        </w:num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 xml:space="preserve">Contribuiu para promover e a difundir as práticas culturais;  </w:t>
      </w:r>
    </w:p>
    <w:p w14:paraId="700E6FCE" w14:textId="77777777" w:rsidR="00A376EE" w:rsidRPr="00A376EE" w:rsidRDefault="00A376EE" w:rsidP="00D73770">
      <w:pPr>
        <w:numPr>
          <w:ilvl w:val="0"/>
          <w:numId w:val="33"/>
        </w:num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Contribuiu na formação cultural de populações tradicionais, vulneráveis e/ou historicamente excluídas;</w:t>
      </w:r>
    </w:p>
    <w:p w14:paraId="74E42B24" w14:textId="77777777" w:rsidR="00A376EE" w:rsidRPr="00A376EE" w:rsidRDefault="00A376EE" w:rsidP="00D73770">
      <w:pPr>
        <w:numPr>
          <w:ilvl w:val="0"/>
          <w:numId w:val="33"/>
        </w:num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 xml:space="preserve">Contribuiu na formação cultural da população em geral em linguagens, técnicas e práticas artísticas e culturais; </w:t>
      </w:r>
    </w:p>
    <w:p w14:paraId="70580746" w14:textId="77777777" w:rsidR="00A376EE" w:rsidRPr="00A376EE" w:rsidRDefault="00A376EE" w:rsidP="00D73770">
      <w:pPr>
        <w:numPr>
          <w:ilvl w:val="0"/>
          <w:numId w:val="33"/>
        </w:num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Contribuiu na oferta de repertórios artísticos e culturais para a comunidade do entorno;</w:t>
      </w:r>
    </w:p>
    <w:p w14:paraId="7C1C0ABA" w14:textId="77777777" w:rsidR="00A376EE" w:rsidRPr="00A376EE" w:rsidRDefault="00A376EE" w:rsidP="00D73770">
      <w:pPr>
        <w:numPr>
          <w:ilvl w:val="0"/>
          <w:numId w:val="33"/>
        </w:num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Proporcionou uma intensa troca cultural entre os realizadores do projeto e a comunidade;</w:t>
      </w:r>
    </w:p>
    <w:p w14:paraId="5AD47CFA" w14:textId="77777777" w:rsidR="00A376EE" w:rsidRPr="00A376EE" w:rsidRDefault="00A376EE" w:rsidP="00D73770">
      <w:pPr>
        <w:spacing w:line="276" w:lineRule="auto"/>
        <w:jc w:val="both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 xml:space="preserve">2.6 Como a sua comunidade participou dos projetos ou ações que você desenvolveu? </w:t>
      </w:r>
    </w:p>
    <w:p w14:paraId="24CB62F5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(Destaque se a sua comunidade participou enquanto público ou também trabalhou nos projetos que você desenvolveu)</w:t>
      </w:r>
    </w:p>
    <w:p w14:paraId="29A00634" w14:textId="77777777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 xml:space="preserve">2.7 Na sua trajetória cultural, você desenvolveu ações e projetos com outras esferas de conhecimento, tais como educação, saúde, </w:t>
      </w:r>
      <w:proofErr w:type="spellStart"/>
      <w:r w:rsidRPr="00A376EE">
        <w:rPr>
          <w:b/>
          <w:sz w:val="26"/>
          <w:szCs w:val="26"/>
        </w:rPr>
        <w:t>etc</w:t>
      </w:r>
      <w:proofErr w:type="spellEnd"/>
      <w:r w:rsidRPr="00A376EE">
        <w:rPr>
          <w:b/>
          <w:sz w:val="26"/>
          <w:szCs w:val="26"/>
        </w:rPr>
        <w:t xml:space="preserve">? </w:t>
      </w:r>
    </w:p>
    <w:p w14:paraId="7B1AD161" w14:textId="77777777" w:rsidR="00A376EE" w:rsidRPr="00A376EE" w:rsidRDefault="00A376EE" w:rsidP="00D73770">
      <w:pPr>
        <w:spacing w:line="276" w:lineRule="auto"/>
        <w:ind w:right="80"/>
        <w:jc w:val="both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 xml:space="preserve">2.8 Você desenvolveu ações voltadas a grupos em situação de vulnerabilidade econômica e/ou social, tais como pessoas negras, indígenas, crianças, jovens, idosos, pessoas em situação de rua, </w:t>
      </w:r>
      <w:proofErr w:type="spellStart"/>
      <w:r w:rsidRPr="00A376EE">
        <w:rPr>
          <w:b/>
          <w:sz w:val="26"/>
          <w:szCs w:val="26"/>
        </w:rPr>
        <w:t>etc</w:t>
      </w:r>
      <w:proofErr w:type="spellEnd"/>
      <w:r w:rsidRPr="00A376EE">
        <w:rPr>
          <w:b/>
          <w:sz w:val="26"/>
          <w:szCs w:val="26"/>
        </w:rPr>
        <w:t>? Se sim, quais?</w:t>
      </w:r>
    </w:p>
    <w:p w14:paraId="4EDF63EF" w14:textId="77777777" w:rsidR="00A376EE" w:rsidRPr="00A376EE" w:rsidRDefault="00A376EE" w:rsidP="00D73770">
      <w:pPr>
        <w:spacing w:line="276" w:lineRule="auto"/>
        <w:ind w:right="80"/>
        <w:jc w:val="both"/>
        <w:rPr>
          <w:sz w:val="26"/>
          <w:szCs w:val="26"/>
        </w:rPr>
      </w:pPr>
    </w:p>
    <w:p w14:paraId="6B099EAA" w14:textId="77777777" w:rsidR="00A376EE" w:rsidRPr="00A376EE" w:rsidRDefault="00A376EE" w:rsidP="00D73770">
      <w:pPr>
        <w:numPr>
          <w:ilvl w:val="0"/>
          <w:numId w:val="34"/>
        </w:numPr>
        <w:spacing w:line="276" w:lineRule="auto"/>
        <w:ind w:right="80"/>
        <w:jc w:val="both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DOCUMENTAÇÃO OBRIGATÓRIA</w:t>
      </w:r>
    </w:p>
    <w:p w14:paraId="6B18CD9A" w14:textId="77777777" w:rsidR="00A376EE" w:rsidRPr="00A376EE" w:rsidRDefault="00A376EE" w:rsidP="00D73770">
      <w:pPr>
        <w:spacing w:line="276" w:lineRule="auto"/>
        <w:ind w:right="80"/>
        <w:jc w:val="both"/>
        <w:rPr>
          <w:sz w:val="26"/>
          <w:szCs w:val="26"/>
        </w:rPr>
      </w:pPr>
    </w:p>
    <w:p w14:paraId="319471E0" w14:textId="77777777" w:rsidR="00A376EE" w:rsidRPr="00A376EE" w:rsidRDefault="00A376EE" w:rsidP="00D73770">
      <w:pPr>
        <w:spacing w:line="276" w:lineRule="auto"/>
        <w:ind w:right="80"/>
        <w:jc w:val="both"/>
        <w:rPr>
          <w:sz w:val="26"/>
          <w:szCs w:val="26"/>
        </w:rPr>
      </w:pPr>
      <w:r w:rsidRPr="00A376EE">
        <w:rPr>
          <w:sz w:val="26"/>
          <w:szCs w:val="26"/>
        </w:rPr>
        <w:t>Junte documentos que comprovem a sua atuação cultural, tal como cartazes, folders, reportagens de revistas, certificados, premiações, entre outros documentos.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8031"/>
      </w:tblGrid>
      <w:tr w:rsidR="00A376EE" w:rsidRPr="00A376EE" w14:paraId="38700D6D" w14:textId="77777777" w:rsidTr="00D73770">
        <w:tc>
          <w:tcPr>
            <w:tcW w:w="988" w:type="dxa"/>
          </w:tcPr>
          <w:p w14:paraId="26E16BA1" w14:textId="77777777" w:rsidR="00A376EE" w:rsidRPr="00A376EE" w:rsidRDefault="00A376EE" w:rsidP="00D73770">
            <w:pPr>
              <w:spacing w:line="276" w:lineRule="auto"/>
              <w:ind w:right="80"/>
              <w:jc w:val="both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1.</w:t>
            </w:r>
          </w:p>
        </w:tc>
        <w:tc>
          <w:tcPr>
            <w:tcW w:w="8031" w:type="dxa"/>
          </w:tcPr>
          <w:p w14:paraId="30EABD61" w14:textId="77777777" w:rsidR="00A376EE" w:rsidRPr="00A376EE" w:rsidRDefault="00A376EE" w:rsidP="00D73770">
            <w:pPr>
              <w:spacing w:line="276" w:lineRule="auto"/>
              <w:ind w:right="80"/>
              <w:jc w:val="both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Documentação obrigatória</w:t>
            </w:r>
          </w:p>
        </w:tc>
      </w:tr>
      <w:tr w:rsidR="00A376EE" w:rsidRPr="00A376EE" w14:paraId="19A6BBA5" w14:textId="77777777" w:rsidTr="00D73770">
        <w:tc>
          <w:tcPr>
            <w:tcW w:w="988" w:type="dxa"/>
          </w:tcPr>
          <w:p w14:paraId="3DBFEA9C" w14:textId="77777777" w:rsidR="00A376EE" w:rsidRPr="00A376EE" w:rsidRDefault="00A376EE" w:rsidP="00D73770">
            <w:pPr>
              <w:spacing w:line="276" w:lineRule="auto"/>
              <w:ind w:right="80"/>
              <w:jc w:val="both"/>
              <w:rPr>
                <w:sz w:val="26"/>
                <w:szCs w:val="26"/>
              </w:rPr>
            </w:pPr>
          </w:p>
        </w:tc>
        <w:tc>
          <w:tcPr>
            <w:tcW w:w="8031" w:type="dxa"/>
          </w:tcPr>
          <w:p w14:paraId="06983E9D" w14:textId="77777777" w:rsidR="00A376EE" w:rsidRPr="00A376EE" w:rsidRDefault="00A376EE" w:rsidP="00D73770">
            <w:pPr>
              <w:spacing w:line="276" w:lineRule="auto"/>
              <w:ind w:right="80"/>
              <w:jc w:val="both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(</w:t>
            </w:r>
            <w:proofErr w:type="gramStart"/>
            <w:r w:rsidRPr="00A376EE">
              <w:rPr>
                <w:sz w:val="26"/>
                <w:szCs w:val="26"/>
              </w:rPr>
              <w:t>insira</w:t>
            </w:r>
            <w:proofErr w:type="gramEnd"/>
            <w:r w:rsidRPr="00A376EE">
              <w:rPr>
                <w:sz w:val="26"/>
                <w:szCs w:val="26"/>
              </w:rPr>
              <w:t xml:space="preserve"> quantas desejam comprovar)</w:t>
            </w:r>
          </w:p>
        </w:tc>
      </w:tr>
      <w:tr w:rsidR="00A376EE" w:rsidRPr="00A376EE" w14:paraId="166DF8FB" w14:textId="77777777" w:rsidTr="00D73770">
        <w:tc>
          <w:tcPr>
            <w:tcW w:w="988" w:type="dxa"/>
          </w:tcPr>
          <w:p w14:paraId="2C795BAB" w14:textId="77777777" w:rsidR="00A376EE" w:rsidRPr="00A376EE" w:rsidRDefault="00A376EE" w:rsidP="00D73770">
            <w:pPr>
              <w:spacing w:line="276" w:lineRule="auto"/>
              <w:ind w:right="80"/>
              <w:jc w:val="both"/>
              <w:rPr>
                <w:sz w:val="26"/>
                <w:szCs w:val="26"/>
              </w:rPr>
            </w:pPr>
          </w:p>
        </w:tc>
        <w:tc>
          <w:tcPr>
            <w:tcW w:w="8031" w:type="dxa"/>
          </w:tcPr>
          <w:p w14:paraId="46BE87D6" w14:textId="77777777" w:rsidR="00A376EE" w:rsidRPr="00A376EE" w:rsidRDefault="00A376EE" w:rsidP="00D73770">
            <w:pPr>
              <w:spacing w:line="276" w:lineRule="auto"/>
              <w:ind w:right="80"/>
              <w:jc w:val="both"/>
              <w:rPr>
                <w:sz w:val="26"/>
                <w:szCs w:val="26"/>
              </w:rPr>
            </w:pPr>
          </w:p>
        </w:tc>
      </w:tr>
    </w:tbl>
    <w:p w14:paraId="13F57FAA" w14:textId="77777777" w:rsidR="00A376EE" w:rsidRPr="00A376EE" w:rsidRDefault="00A376EE" w:rsidP="00D73770">
      <w:pPr>
        <w:spacing w:line="276" w:lineRule="auto"/>
        <w:ind w:right="80"/>
        <w:jc w:val="both"/>
        <w:rPr>
          <w:sz w:val="26"/>
          <w:szCs w:val="26"/>
        </w:rPr>
      </w:pPr>
      <w:r w:rsidRPr="00A376EE">
        <w:rPr>
          <w:sz w:val="26"/>
          <w:szCs w:val="26"/>
        </w:rPr>
        <w:br/>
      </w:r>
    </w:p>
    <w:p w14:paraId="5FC60D67" w14:textId="107D1A50" w:rsidR="00151DAF" w:rsidRPr="00151DAF" w:rsidRDefault="00151DAF" w:rsidP="00151D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6"/>
          <w:szCs w:val="26"/>
        </w:rPr>
      </w:pPr>
      <w:r w:rsidRPr="00151DAF">
        <w:rPr>
          <w:b/>
          <w:sz w:val="26"/>
          <w:szCs w:val="26"/>
        </w:rPr>
        <w:t>LOCAL:</w:t>
      </w:r>
    </w:p>
    <w:p w14:paraId="4C4503A5" w14:textId="15344EF9" w:rsidR="00151DAF" w:rsidRPr="00151DAF" w:rsidRDefault="00151DAF" w:rsidP="00151D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6"/>
          <w:szCs w:val="26"/>
        </w:rPr>
      </w:pPr>
      <w:r w:rsidRPr="00151DAF">
        <w:rPr>
          <w:b/>
          <w:sz w:val="26"/>
          <w:szCs w:val="26"/>
        </w:rPr>
        <w:t>DATA:</w:t>
      </w:r>
    </w:p>
    <w:p w14:paraId="6EEA31BD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6"/>
          <w:szCs w:val="26"/>
        </w:rPr>
      </w:pPr>
    </w:p>
    <w:p w14:paraId="2983002B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6"/>
          <w:szCs w:val="26"/>
        </w:rPr>
      </w:pPr>
      <w:r w:rsidRPr="00A376EE">
        <w:rPr>
          <w:sz w:val="26"/>
          <w:szCs w:val="26"/>
        </w:rPr>
        <w:t>_____________________________</w:t>
      </w:r>
    </w:p>
    <w:p w14:paraId="21AA49AA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6"/>
          <w:szCs w:val="26"/>
        </w:rPr>
      </w:pPr>
      <w:r w:rsidRPr="00A376EE">
        <w:rPr>
          <w:sz w:val="26"/>
          <w:szCs w:val="26"/>
        </w:rPr>
        <w:t>Assinatura</w:t>
      </w:r>
    </w:p>
    <w:p w14:paraId="1CD8C2A5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2AFFD26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48F6009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B64332E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0A6C8EB2" w14:textId="77777777" w:rsid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5C0FE2AB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687790A9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4DF59BBB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626423D5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36BF867C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6C97104C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7A5917DC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46F5549F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4CBC41C9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6D3496AE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1585892D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3EEC2F7B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05E65B01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713DD641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6C5171D9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0B8983F4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3597CD55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1BACF75E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559AA18C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28344DE1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12C6548B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5DA600CE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799C784B" w14:textId="77777777" w:rsidR="00151DAF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02BFC0FF" w14:textId="77777777" w:rsidR="00151DAF" w:rsidRPr="00A376EE" w:rsidRDefault="00151DAF" w:rsidP="00D73770">
      <w:pPr>
        <w:spacing w:line="276" w:lineRule="auto"/>
        <w:jc w:val="center"/>
        <w:rPr>
          <w:b/>
          <w:sz w:val="26"/>
          <w:szCs w:val="26"/>
        </w:rPr>
      </w:pPr>
    </w:p>
    <w:p w14:paraId="01AAE942" w14:textId="77777777" w:rsid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lastRenderedPageBreak/>
        <w:t xml:space="preserve">ANEXO IV </w:t>
      </w:r>
    </w:p>
    <w:p w14:paraId="05864F97" w14:textId="77777777" w:rsidR="001B5DAD" w:rsidRPr="00A376EE" w:rsidRDefault="001B5DAD" w:rsidP="00D73770">
      <w:pPr>
        <w:spacing w:line="276" w:lineRule="auto"/>
        <w:jc w:val="center"/>
        <w:rPr>
          <w:b/>
          <w:sz w:val="26"/>
          <w:szCs w:val="26"/>
        </w:rPr>
      </w:pPr>
    </w:p>
    <w:p w14:paraId="1E553DF3" w14:textId="02965141" w:rsidR="00A376EE" w:rsidRDefault="00A376EE" w:rsidP="00D73770">
      <w:pPr>
        <w:spacing w:line="276" w:lineRule="auto"/>
        <w:jc w:val="both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 xml:space="preserve">DECLARAÇÃO DE REPRESENTAÇÃO DE GRUPO OU </w:t>
      </w:r>
      <w:r w:rsidR="001B5DAD" w:rsidRPr="00A376EE">
        <w:rPr>
          <w:b/>
          <w:sz w:val="26"/>
          <w:szCs w:val="26"/>
        </w:rPr>
        <w:t xml:space="preserve">COLETIVO </w:t>
      </w:r>
      <w:r w:rsidR="001B5DAD">
        <w:rPr>
          <w:b/>
          <w:sz w:val="26"/>
          <w:szCs w:val="26"/>
        </w:rPr>
        <w:t xml:space="preserve">ARTÍSTICO </w:t>
      </w:r>
      <w:r w:rsidR="00151DAF">
        <w:rPr>
          <w:b/>
          <w:sz w:val="26"/>
          <w:szCs w:val="26"/>
        </w:rPr>
        <w:t>–</w:t>
      </w:r>
      <w:r w:rsidRPr="00A376EE">
        <w:rPr>
          <w:b/>
          <w:sz w:val="26"/>
          <w:szCs w:val="26"/>
        </w:rPr>
        <w:t xml:space="preserve"> CULTURAL</w:t>
      </w:r>
    </w:p>
    <w:p w14:paraId="5BB7EA00" w14:textId="77777777" w:rsidR="00151DAF" w:rsidRDefault="00151DAF" w:rsidP="00151DAF">
      <w:pPr>
        <w:spacing w:line="276" w:lineRule="auto"/>
        <w:rPr>
          <w:b/>
          <w:sz w:val="26"/>
          <w:szCs w:val="26"/>
        </w:rPr>
      </w:pPr>
    </w:p>
    <w:p w14:paraId="47365E6E" w14:textId="77777777" w:rsidR="00A376EE" w:rsidRDefault="00A376EE" w:rsidP="00151DAF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OBS.: Essa declaração deve ser preenchida somente por agentes culturais que integram um grupo ou coletivo sem personalidade jurídica, ou seja, sem CNPJ.</w:t>
      </w:r>
    </w:p>
    <w:p w14:paraId="3998F578" w14:textId="77777777" w:rsidR="00151DAF" w:rsidRPr="00A376EE" w:rsidRDefault="00151DAF" w:rsidP="00151DAF">
      <w:pPr>
        <w:spacing w:line="276" w:lineRule="auto"/>
        <w:rPr>
          <w:b/>
          <w:sz w:val="26"/>
          <w:szCs w:val="26"/>
        </w:rPr>
      </w:pPr>
    </w:p>
    <w:p w14:paraId="0BD182EC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 xml:space="preserve">GRUPO ARTÍSTICO: </w:t>
      </w:r>
    </w:p>
    <w:p w14:paraId="7F984CDB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NOME DO REPRESENTANTE INTEGRANTE DO GRUPO OU COLETIVO ARTÍSTICO:</w:t>
      </w:r>
    </w:p>
    <w:p w14:paraId="10C96572" w14:textId="77777777" w:rsidR="00A376EE" w:rsidRDefault="00A376EE" w:rsidP="00D73770">
      <w:pPr>
        <w:spacing w:line="276" w:lineRule="auto"/>
        <w:rPr>
          <w:sz w:val="26"/>
          <w:szCs w:val="26"/>
        </w:rPr>
      </w:pPr>
      <w:r w:rsidRPr="00A376EE">
        <w:rPr>
          <w:sz w:val="26"/>
          <w:szCs w:val="26"/>
        </w:rPr>
        <w:t>DADOS PESSOAIS DO REPRESENTANTE: [IDENTIDADE, CPF, E-MAIL E TELEFONE]</w:t>
      </w:r>
    </w:p>
    <w:p w14:paraId="3C0DC38D" w14:textId="77777777" w:rsidR="00151DAF" w:rsidRPr="00A376EE" w:rsidRDefault="00151DAF" w:rsidP="00D73770">
      <w:pPr>
        <w:spacing w:line="276" w:lineRule="auto"/>
        <w:rPr>
          <w:b/>
          <w:sz w:val="26"/>
          <w:szCs w:val="26"/>
        </w:rPr>
      </w:pPr>
    </w:p>
    <w:p w14:paraId="194591DF" w14:textId="77777777" w:rsidR="00A376EE" w:rsidRPr="00A376EE" w:rsidRDefault="00A376EE" w:rsidP="00D73770">
      <w:pPr>
        <w:spacing w:line="276" w:lineRule="auto"/>
        <w:jc w:val="both"/>
        <w:rPr>
          <w:sz w:val="26"/>
          <w:szCs w:val="26"/>
        </w:rPr>
      </w:pPr>
      <w:r w:rsidRPr="00A376EE">
        <w:rPr>
          <w:sz w:val="26"/>
          <w:szCs w:val="26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1CF9C81E" w14:textId="77777777" w:rsidR="00A376EE" w:rsidRPr="00A376EE" w:rsidRDefault="00A376EE" w:rsidP="00D73770">
      <w:pPr>
        <w:spacing w:line="276" w:lineRule="auto"/>
        <w:jc w:val="both"/>
        <w:rPr>
          <w:sz w:val="26"/>
          <w:szCs w:val="26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A376EE" w:rsidRPr="00A376EE" w14:paraId="04FCDF26" w14:textId="77777777" w:rsidTr="00D7377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F1E7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NOME DO INTEGRANTE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2FDF0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DADOS PESSOAIS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C3EC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A376EE">
              <w:rPr>
                <w:sz w:val="26"/>
                <w:szCs w:val="26"/>
              </w:rPr>
              <w:t>ASSINATURAS</w:t>
            </w:r>
          </w:p>
        </w:tc>
      </w:tr>
      <w:tr w:rsidR="00A376EE" w:rsidRPr="00A376EE" w14:paraId="03F5D124" w14:textId="77777777" w:rsidTr="00D7377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960EF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B081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0C1E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A376EE" w:rsidRPr="00A376EE" w14:paraId="35E3C0D9" w14:textId="77777777" w:rsidTr="00D7377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F752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C2D5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2825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  <w:tr w:rsidR="00A376EE" w:rsidRPr="00A376EE" w14:paraId="064E1CBE" w14:textId="77777777" w:rsidTr="00D73770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2184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4B93D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55C4" w14:textId="77777777" w:rsidR="00A376EE" w:rsidRPr="00A376EE" w:rsidRDefault="00A376EE" w:rsidP="00D73770">
            <w:pPr>
              <w:widowControl w:val="0"/>
              <w:spacing w:line="276" w:lineRule="auto"/>
              <w:rPr>
                <w:sz w:val="26"/>
                <w:szCs w:val="26"/>
              </w:rPr>
            </w:pPr>
          </w:p>
        </w:tc>
      </w:tr>
    </w:tbl>
    <w:p w14:paraId="7DB16502" w14:textId="77777777" w:rsidR="00A376EE" w:rsidRPr="00A376EE" w:rsidRDefault="00A376EE" w:rsidP="00D73770">
      <w:pPr>
        <w:spacing w:line="276" w:lineRule="auto"/>
        <w:jc w:val="both"/>
        <w:rPr>
          <w:sz w:val="26"/>
          <w:szCs w:val="26"/>
        </w:rPr>
      </w:pPr>
    </w:p>
    <w:p w14:paraId="197D0294" w14:textId="77777777" w:rsidR="00A376EE" w:rsidRPr="00A376EE" w:rsidRDefault="00A376EE" w:rsidP="00D73770">
      <w:pPr>
        <w:spacing w:line="276" w:lineRule="auto"/>
        <w:rPr>
          <w:b/>
          <w:color w:val="FF0000"/>
          <w:sz w:val="26"/>
          <w:szCs w:val="26"/>
        </w:rPr>
      </w:pPr>
    </w:p>
    <w:p w14:paraId="6BD89D30" w14:textId="17C0E145" w:rsidR="00A376EE" w:rsidRPr="00A376EE" w:rsidRDefault="00151DAF" w:rsidP="00151DAF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LOCAL:</w:t>
      </w:r>
    </w:p>
    <w:p w14:paraId="701327D5" w14:textId="36A5F550" w:rsidR="00A376EE" w:rsidRPr="00A376EE" w:rsidRDefault="00151DAF" w:rsidP="00151DAF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DATA:</w:t>
      </w:r>
    </w:p>
    <w:p w14:paraId="51B26ADC" w14:textId="77777777" w:rsid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5D8EDA6C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C5E5094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59461475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08BAC69" w14:textId="77777777" w:rsidR="00151DAF" w:rsidRPr="00A376EE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4BA6585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ANEXO V</w:t>
      </w:r>
    </w:p>
    <w:p w14:paraId="3DD572DD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RECIBO DE PREMIAÇÃO CULTURAL</w:t>
      </w:r>
    </w:p>
    <w:p w14:paraId="40A45011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7AA07676" w14:textId="77777777" w:rsidR="00A376EE" w:rsidRPr="00151DAF" w:rsidRDefault="00A376EE" w:rsidP="00D73770">
      <w:pPr>
        <w:spacing w:line="276" w:lineRule="auto"/>
        <w:rPr>
          <w:b/>
          <w:sz w:val="26"/>
          <w:szCs w:val="26"/>
        </w:rPr>
      </w:pPr>
      <w:r w:rsidRPr="00151DAF">
        <w:rPr>
          <w:b/>
          <w:sz w:val="26"/>
          <w:szCs w:val="26"/>
        </w:rPr>
        <w:t>NOME DO AGENTE CULTURAL:</w:t>
      </w:r>
    </w:p>
    <w:p w14:paraId="78ED8859" w14:textId="77777777" w:rsidR="00A376EE" w:rsidRPr="00151DAF" w:rsidRDefault="00A376EE" w:rsidP="00D73770">
      <w:pPr>
        <w:spacing w:line="276" w:lineRule="auto"/>
        <w:rPr>
          <w:b/>
          <w:sz w:val="26"/>
          <w:szCs w:val="26"/>
        </w:rPr>
      </w:pPr>
      <w:r w:rsidRPr="00151DAF">
        <w:rPr>
          <w:b/>
          <w:sz w:val="26"/>
          <w:szCs w:val="26"/>
        </w:rPr>
        <w:t>Nº DO CPF OU CNPJ:</w:t>
      </w:r>
    </w:p>
    <w:p w14:paraId="4B94A55C" w14:textId="77777777" w:rsidR="00A376EE" w:rsidRPr="00151DAF" w:rsidRDefault="00A376EE" w:rsidP="00D73770">
      <w:pPr>
        <w:spacing w:line="276" w:lineRule="auto"/>
        <w:rPr>
          <w:b/>
          <w:sz w:val="26"/>
          <w:szCs w:val="26"/>
        </w:rPr>
      </w:pPr>
      <w:r w:rsidRPr="00151DAF">
        <w:rPr>
          <w:b/>
          <w:sz w:val="26"/>
          <w:szCs w:val="26"/>
        </w:rPr>
        <w:t>DADOS BANCÁRIOS DO AGENTE CULTURAL:</w:t>
      </w:r>
    </w:p>
    <w:p w14:paraId="20988AF9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1718300D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PREMIADO:</w:t>
      </w:r>
    </w:p>
    <w:p w14:paraId="5C83FCA4" w14:textId="77777777" w:rsidR="00A376EE" w:rsidRPr="00A376EE" w:rsidRDefault="00A376EE" w:rsidP="00D73770">
      <w:pPr>
        <w:spacing w:line="276" w:lineRule="auto"/>
        <w:jc w:val="both"/>
        <w:rPr>
          <w:b/>
          <w:color w:val="FF0000"/>
          <w:sz w:val="26"/>
          <w:szCs w:val="26"/>
        </w:rPr>
      </w:pPr>
    </w:p>
    <w:p w14:paraId="4E8002B5" w14:textId="77777777" w:rsidR="00A376EE" w:rsidRPr="00A376EE" w:rsidRDefault="00A376EE" w:rsidP="00D73770">
      <w:pPr>
        <w:spacing w:line="276" w:lineRule="auto"/>
        <w:jc w:val="both"/>
        <w:rPr>
          <w:sz w:val="26"/>
          <w:szCs w:val="26"/>
        </w:rPr>
      </w:pPr>
      <w:r w:rsidRPr="00A376EE">
        <w:rPr>
          <w:sz w:val="26"/>
          <w:szCs w:val="26"/>
        </w:rPr>
        <w:t xml:space="preserve">Declaro que recebi a quantia de </w:t>
      </w:r>
      <w:proofErr w:type="gramStart"/>
      <w:r w:rsidRPr="00A376EE">
        <w:rPr>
          <w:sz w:val="26"/>
          <w:szCs w:val="26"/>
        </w:rPr>
        <w:t>[ VALOR</w:t>
      </w:r>
      <w:proofErr w:type="gramEnd"/>
      <w:r w:rsidRPr="00A376EE">
        <w:rPr>
          <w:sz w:val="26"/>
          <w:szCs w:val="26"/>
        </w:rPr>
        <w:t xml:space="preserve"> NUMÉRICO E POR EXTENSO], na presente data, relativa ao Edital de Premiação Cultural [NOME E NÚMERO DO EDITAL].</w:t>
      </w:r>
    </w:p>
    <w:p w14:paraId="1FF4BF82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</w:p>
    <w:p w14:paraId="479D66D9" w14:textId="190B8A8E" w:rsidR="00A376EE" w:rsidRP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NOME</w:t>
      </w:r>
      <w:r w:rsidR="001B5DAD">
        <w:rPr>
          <w:b/>
          <w:sz w:val="26"/>
          <w:szCs w:val="26"/>
        </w:rPr>
        <w:t>:</w:t>
      </w:r>
    </w:p>
    <w:p w14:paraId="7C7F6AA5" w14:textId="6ACF180A" w:rsidR="00A376EE" w:rsidRDefault="00A376EE" w:rsidP="00D73770">
      <w:pPr>
        <w:spacing w:line="276" w:lineRule="auto"/>
        <w:rPr>
          <w:b/>
          <w:sz w:val="26"/>
          <w:szCs w:val="26"/>
        </w:rPr>
      </w:pPr>
      <w:r w:rsidRPr="00A376EE">
        <w:rPr>
          <w:b/>
          <w:sz w:val="26"/>
          <w:szCs w:val="26"/>
        </w:rPr>
        <w:t>LOCAL</w:t>
      </w:r>
      <w:r w:rsidR="001B5DAD">
        <w:rPr>
          <w:b/>
          <w:sz w:val="26"/>
          <w:szCs w:val="26"/>
        </w:rPr>
        <w:t>:</w:t>
      </w:r>
    </w:p>
    <w:p w14:paraId="25DA2927" w14:textId="12272F33" w:rsidR="001B5DAD" w:rsidRPr="00A376EE" w:rsidRDefault="001B5DAD" w:rsidP="00D73770">
      <w:pPr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DATA:</w:t>
      </w:r>
    </w:p>
    <w:p w14:paraId="3F2B37A6" w14:textId="77777777" w:rsidR="00A376EE" w:rsidRPr="00A376EE" w:rsidRDefault="00A376EE" w:rsidP="00D73770">
      <w:pPr>
        <w:spacing w:line="276" w:lineRule="auto"/>
        <w:jc w:val="center"/>
        <w:rPr>
          <w:b/>
          <w:sz w:val="26"/>
          <w:szCs w:val="26"/>
        </w:rPr>
      </w:pPr>
    </w:p>
    <w:p w14:paraId="37B38B3C" w14:textId="77777777" w:rsidR="00151DAF" w:rsidRPr="00151DAF" w:rsidRDefault="00151DAF" w:rsidP="00151DAF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b/>
          <w:color w:val="000000"/>
          <w:sz w:val="26"/>
          <w:szCs w:val="26"/>
        </w:rPr>
      </w:pPr>
      <w:r w:rsidRPr="00151DAF">
        <w:rPr>
          <w:b/>
          <w:color w:val="000000"/>
          <w:sz w:val="26"/>
          <w:szCs w:val="26"/>
        </w:rPr>
        <w:t>NOME</w:t>
      </w:r>
    </w:p>
    <w:p w14:paraId="7DF1525D" w14:textId="77777777" w:rsidR="00151DAF" w:rsidRPr="00151DAF" w:rsidRDefault="00151DAF" w:rsidP="00151DAF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b/>
          <w:color w:val="000000"/>
          <w:sz w:val="26"/>
          <w:szCs w:val="26"/>
        </w:rPr>
      </w:pPr>
      <w:r w:rsidRPr="00151DAF">
        <w:rPr>
          <w:b/>
          <w:color w:val="000000"/>
          <w:sz w:val="26"/>
          <w:szCs w:val="26"/>
        </w:rPr>
        <w:t>ASSINATURA DO DECLARANTE</w:t>
      </w:r>
    </w:p>
    <w:p w14:paraId="1A4B255C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FE4EE32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C92E1B6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9E9CC06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944D1E8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50356EF2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CEE2690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74A2453" w14:textId="77777777" w:rsid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962252A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0538A131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688C7B9D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06F1351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0451018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4876AB9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A15F460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74CF76B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EBC971E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43FE2C2B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08F15866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DD8EE50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63B41CF" w14:textId="77777777" w:rsidR="00151DAF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5A589EBB" w14:textId="77777777" w:rsidR="00151DAF" w:rsidRPr="00A376EE" w:rsidRDefault="00151DAF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02605EF8" w14:textId="77777777" w:rsidR="00A376EE" w:rsidRPr="00A376EE" w:rsidRDefault="00A376EE" w:rsidP="00D73770">
      <w:pPr>
        <w:pStyle w:val="textocentralizadomaiusculas"/>
        <w:spacing w:before="0" w:beforeAutospacing="0" w:after="0" w:afterAutospacing="0" w:line="276" w:lineRule="auto"/>
        <w:jc w:val="center"/>
        <w:rPr>
          <w:caps/>
          <w:color w:val="000000"/>
          <w:sz w:val="26"/>
          <w:szCs w:val="26"/>
        </w:rPr>
      </w:pPr>
      <w:r w:rsidRPr="00A376EE">
        <w:rPr>
          <w:rStyle w:val="Forte"/>
          <w:caps/>
          <w:color w:val="000000"/>
          <w:sz w:val="26"/>
          <w:szCs w:val="26"/>
        </w:rPr>
        <w:t>ANEXO VI</w:t>
      </w:r>
    </w:p>
    <w:p w14:paraId="46280944" w14:textId="77777777" w:rsidR="00A376EE" w:rsidRPr="00A376EE" w:rsidRDefault="00A376EE" w:rsidP="00D73770">
      <w:pPr>
        <w:pStyle w:val="textocentralizadomaiusculas"/>
        <w:spacing w:before="0" w:beforeAutospacing="0" w:after="0" w:afterAutospacing="0" w:line="276" w:lineRule="auto"/>
        <w:jc w:val="center"/>
        <w:rPr>
          <w:caps/>
          <w:color w:val="000000"/>
          <w:sz w:val="26"/>
          <w:szCs w:val="26"/>
        </w:rPr>
      </w:pPr>
      <w:r w:rsidRPr="00A376EE">
        <w:rPr>
          <w:rStyle w:val="Forte"/>
          <w:caps/>
          <w:color w:val="000000"/>
          <w:sz w:val="26"/>
          <w:szCs w:val="26"/>
        </w:rPr>
        <w:t>DECLARAÇÃO ÉTNICO-RACIAL</w:t>
      </w:r>
    </w:p>
    <w:p w14:paraId="08F83FE3" w14:textId="77777777" w:rsidR="00A376EE" w:rsidRPr="00A376EE" w:rsidRDefault="00A376EE" w:rsidP="00D73770">
      <w:pPr>
        <w:pStyle w:val="textocentralizado"/>
        <w:spacing w:before="0" w:beforeAutospacing="0" w:after="0" w:afterAutospacing="0" w:line="276" w:lineRule="auto"/>
        <w:ind w:left="120" w:right="120"/>
        <w:rPr>
          <w:color w:val="000000"/>
          <w:sz w:val="26"/>
          <w:szCs w:val="26"/>
        </w:rPr>
      </w:pPr>
      <w:r w:rsidRPr="00A376EE">
        <w:rPr>
          <w:color w:val="000000"/>
          <w:sz w:val="26"/>
          <w:szCs w:val="26"/>
        </w:rPr>
        <w:t>(Para agentes culturais concorrentes às cotas étnico-raciais – negros ou indígenas)</w:t>
      </w:r>
    </w:p>
    <w:p w14:paraId="36B7AB33" w14:textId="77777777" w:rsidR="00A376EE" w:rsidRPr="00A376EE" w:rsidRDefault="00A376EE" w:rsidP="00D73770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color w:val="000000"/>
          <w:sz w:val="26"/>
          <w:szCs w:val="26"/>
        </w:rPr>
      </w:pPr>
      <w:r w:rsidRPr="00A376EE">
        <w:rPr>
          <w:color w:val="000000"/>
          <w:sz w:val="26"/>
          <w:szCs w:val="26"/>
        </w:rPr>
        <w:t> </w:t>
      </w:r>
    </w:p>
    <w:p w14:paraId="3F2FA529" w14:textId="77777777" w:rsidR="00A376EE" w:rsidRPr="00A376EE" w:rsidRDefault="00A376EE" w:rsidP="00D73770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color w:val="000000"/>
          <w:sz w:val="26"/>
          <w:szCs w:val="26"/>
        </w:rPr>
      </w:pPr>
      <w:proofErr w:type="gramStart"/>
      <w:r w:rsidRPr="00A376EE">
        <w:rPr>
          <w:color w:val="000000"/>
          <w:sz w:val="26"/>
          <w:szCs w:val="26"/>
        </w:rPr>
        <w:t>Eu,  _</w:t>
      </w:r>
      <w:proofErr w:type="gramEnd"/>
      <w:r w:rsidRPr="00A376EE">
        <w:rPr>
          <w:color w:val="000000"/>
          <w:sz w:val="26"/>
          <w:szCs w:val="26"/>
        </w:rPr>
        <w:t>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21DFE35F" w14:textId="77777777" w:rsidR="00A376EE" w:rsidRPr="00A376EE" w:rsidRDefault="00A376EE" w:rsidP="00D73770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color w:val="000000"/>
          <w:sz w:val="26"/>
          <w:szCs w:val="26"/>
        </w:rPr>
      </w:pPr>
      <w:r w:rsidRPr="00A376EE">
        <w:rPr>
          <w:color w:val="000000"/>
          <w:sz w:val="26"/>
          <w:szCs w:val="26"/>
        </w:rPr>
        <w:t>Por ser verdade, assino a presente declaração e estou ciente de que a apresentação de declaração falsa pode acarretar desclassificação do edital e aplicação de sanções criminais.</w:t>
      </w:r>
    </w:p>
    <w:p w14:paraId="2522864F" w14:textId="77777777" w:rsidR="00A376EE" w:rsidRPr="00A376EE" w:rsidRDefault="00A376EE" w:rsidP="00D73770">
      <w:pPr>
        <w:pStyle w:val="textojustificado"/>
        <w:spacing w:before="0" w:beforeAutospacing="0" w:after="0" w:afterAutospacing="0" w:line="276" w:lineRule="auto"/>
        <w:ind w:left="120" w:right="120"/>
        <w:jc w:val="both"/>
        <w:rPr>
          <w:color w:val="000000"/>
          <w:sz w:val="26"/>
          <w:szCs w:val="26"/>
        </w:rPr>
      </w:pPr>
      <w:r w:rsidRPr="00A376EE">
        <w:rPr>
          <w:color w:val="000000"/>
          <w:sz w:val="26"/>
          <w:szCs w:val="26"/>
        </w:rPr>
        <w:t> </w:t>
      </w:r>
    </w:p>
    <w:p w14:paraId="38875386" w14:textId="77777777" w:rsidR="00A376EE" w:rsidRPr="00151DAF" w:rsidRDefault="00A376EE" w:rsidP="00D73770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b/>
          <w:color w:val="000000"/>
          <w:sz w:val="26"/>
          <w:szCs w:val="26"/>
        </w:rPr>
      </w:pPr>
      <w:r w:rsidRPr="00151DAF">
        <w:rPr>
          <w:b/>
          <w:color w:val="000000"/>
          <w:sz w:val="26"/>
          <w:szCs w:val="26"/>
        </w:rPr>
        <w:t>NOME</w:t>
      </w:r>
    </w:p>
    <w:p w14:paraId="3A9C18D1" w14:textId="77777777" w:rsidR="00A376EE" w:rsidRPr="00151DAF" w:rsidRDefault="00A376EE" w:rsidP="00D73770">
      <w:pPr>
        <w:pStyle w:val="textocentralizado"/>
        <w:spacing w:before="0" w:beforeAutospacing="0" w:after="0" w:afterAutospacing="0" w:line="276" w:lineRule="auto"/>
        <w:ind w:left="120" w:right="120"/>
        <w:jc w:val="center"/>
        <w:rPr>
          <w:b/>
          <w:color w:val="000000"/>
          <w:sz w:val="26"/>
          <w:szCs w:val="26"/>
        </w:rPr>
      </w:pPr>
      <w:r w:rsidRPr="00151DAF">
        <w:rPr>
          <w:b/>
          <w:color w:val="000000"/>
          <w:sz w:val="26"/>
          <w:szCs w:val="26"/>
        </w:rPr>
        <w:t>ASSINATURA DO DECLARANTE</w:t>
      </w:r>
    </w:p>
    <w:p w14:paraId="1170DB4D" w14:textId="77777777" w:rsidR="00A376EE" w:rsidRPr="00A376EE" w:rsidRDefault="00A376EE" w:rsidP="00D73770">
      <w:pPr>
        <w:spacing w:line="276" w:lineRule="auto"/>
        <w:rPr>
          <w:color w:val="000000"/>
          <w:sz w:val="26"/>
          <w:szCs w:val="26"/>
        </w:rPr>
      </w:pPr>
      <w:r w:rsidRPr="00A376EE">
        <w:rPr>
          <w:color w:val="000000"/>
          <w:sz w:val="26"/>
          <w:szCs w:val="26"/>
        </w:rPr>
        <w:t> </w:t>
      </w:r>
    </w:p>
    <w:p w14:paraId="3199D67D" w14:textId="77777777" w:rsidR="00A376EE" w:rsidRPr="00A376EE" w:rsidRDefault="00A376EE" w:rsidP="00D737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75C6581E" w14:textId="77777777" w:rsidR="00A376EE" w:rsidRPr="00A376EE" w:rsidRDefault="00A376EE" w:rsidP="00D73770">
      <w:pPr>
        <w:spacing w:line="276" w:lineRule="auto"/>
        <w:rPr>
          <w:sz w:val="26"/>
          <w:szCs w:val="26"/>
        </w:rPr>
      </w:pPr>
    </w:p>
    <w:p w14:paraId="552F6784" w14:textId="77777777" w:rsidR="00A376EE" w:rsidRPr="00A376EE" w:rsidRDefault="00A376EE" w:rsidP="00D73770">
      <w:pPr>
        <w:spacing w:line="276" w:lineRule="auto"/>
        <w:jc w:val="both"/>
        <w:rPr>
          <w:sz w:val="26"/>
          <w:szCs w:val="26"/>
        </w:rPr>
      </w:pPr>
    </w:p>
    <w:p w14:paraId="16A30D18" w14:textId="77777777" w:rsidR="00A376EE" w:rsidRPr="00A376EE" w:rsidRDefault="00A376EE" w:rsidP="00D73770">
      <w:pPr>
        <w:spacing w:line="276" w:lineRule="auto"/>
        <w:ind w:left="520" w:right="540"/>
        <w:rPr>
          <w:b/>
          <w:sz w:val="26"/>
          <w:szCs w:val="26"/>
        </w:rPr>
      </w:pPr>
    </w:p>
    <w:p w14:paraId="09F0BBBF" w14:textId="25AA69FD" w:rsidR="007D2CA6" w:rsidRPr="00A376EE" w:rsidRDefault="007D2CA6" w:rsidP="00D73770">
      <w:pPr>
        <w:spacing w:line="276" w:lineRule="auto"/>
        <w:jc w:val="center"/>
        <w:rPr>
          <w:sz w:val="26"/>
          <w:szCs w:val="26"/>
        </w:rPr>
      </w:pPr>
    </w:p>
    <w:sectPr w:rsidR="007D2CA6" w:rsidRPr="00A376EE" w:rsidSect="00A60B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567" w:footer="567" w:gutter="0"/>
      <w:pgNumType w:fmt="numberInDash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CD7FD" w14:textId="77777777" w:rsidR="00F5592D" w:rsidRDefault="00F5592D">
      <w:r>
        <w:separator/>
      </w:r>
    </w:p>
  </w:endnote>
  <w:endnote w:type="continuationSeparator" w:id="0">
    <w:p w14:paraId="3AA948BF" w14:textId="77777777" w:rsidR="00F5592D" w:rsidRDefault="00F5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8B7F3" w14:textId="7D136137" w:rsidR="00D73770" w:rsidRPr="00B81817" w:rsidRDefault="00D73770" w:rsidP="004F40A8">
    <w:pPr>
      <w:rPr>
        <w:rFonts w:ascii="Arial" w:hAnsi="Arial" w:cs="Arial"/>
        <w:sz w:val="2"/>
        <w:szCs w:val="2"/>
      </w:rPr>
    </w:pPr>
    <w:r>
      <w:rPr>
        <w:noProof/>
      </w:rPr>
      <w:drawing>
        <wp:inline distT="0" distB="0" distL="0" distR="0" wp14:anchorId="6B858333" wp14:editId="3C59B7B8">
          <wp:extent cx="5760720" cy="799465"/>
          <wp:effectExtent l="0" t="0" r="5080" b="635"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B283FCD" wp14:editId="349184C3">
          <wp:simplePos x="0" y="0"/>
          <wp:positionH relativeFrom="column">
            <wp:posOffset>-1051560</wp:posOffset>
          </wp:positionH>
          <wp:positionV relativeFrom="paragraph">
            <wp:posOffset>825696</wp:posOffset>
          </wp:positionV>
          <wp:extent cx="8406765" cy="17863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406765" cy="178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4B860" w14:textId="77777777" w:rsidR="00F5592D" w:rsidRDefault="00F5592D">
      <w:r>
        <w:separator/>
      </w:r>
    </w:p>
  </w:footnote>
  <w:footnote w:type="continuationSeparator" w:id="0">
    <w:p w14:paraId="4DDCC592" w14:textId="77777777" w:rsidR="00F5592D" w:rsidRDefault="00F55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C715E" w14:textId="77777777" w:rsidR="00D73770" w:rsidRDefault="00F5592D">
    <w:pPr>
      <w:pStyle w:val="Cabealho"/>
    </w:pPr>
    <w:r>
      <w:rPr>
        <w:noProof/>
      </w:rPr>
      <w:pict w14:anchorId="6D247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21032" o:spid="_x0000_s2050" type="#_x0000_t75" alt="" style="position:absolute;margin-left:0;margin-top:0;width:371.25pt;height:3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ão Prefeitu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20395" w14:textId="64ECFCE7" w:rsidR="00D73770" w:rsidRPr="00D820D8" w:rsidRDefault="00D73770" w:rsidP="00D820D8">
    <w:pPr>
      <w:rPr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72AF0986" wp14:editId="21A09F63">
          <wp:extent cx="5760720" cy="799465"/>
          <wp:effectExtent l="0" t="0" r="5080" b="635"/>
          <wp:docPr id="24" name="Imagem 2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Uma imagem contendo Text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9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480AE" w14:textId="77777777" w:rsidR="00D73770" w:rsidRDefault="00F5592D">
    <w:pPr>
      <w:pStyle w:val="Cabealho"/>
    </w:pPr>
    <w:r>
      <w:rPr>
        <w:noProof/>
      </w:rPr>
      <w:pict w14:anchorId="03CC1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21031" o:spid="_x0000_s2049" type="#_x0000_t75" alt="" style="position:absolute;margin-left:0;margin-top:0;width:371.25pt;height:3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ão Prefeitu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0A57142"/>
    <w:multiLevelType w:val="multilevel"/>
    <w:tmpl w:val="1724386C"/>
    <w:lvl w:ilvl="0">
      <w:start w:val="1"/>
      <w:numFmt w:val="decimal"/>
      <w:lvlText w:val="%1"/>
      <w:lvlJc w:val="left"/>
      <w:pPr>
        <w:ind w:left="570" w:hanging="57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</w:rPr>
    </w:lvl>
  </w:abstractNum>
  <w:abstractNum w:abstractNumId="2">
    <w:nsid w:val="061B7342"/>
    <w:multiLevelType w:val="multilevel"/>
    <w:tmpl w:val="BC4C6010"/>
    <w:lvl w:ilvl="0">
      <w:start w:val="2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>
      <w:start w:val="1"/>
      <w:numFmt w:val="upperLetter"/>
      <w:lvlText w:val="(%2)"/>
      <w:lvlJc w:val="left"/>
      <w:pPr>
        <w:tabs>
          <w:tab w:val="num" w:pos="2646"/>
        </w:tabs>
        <w:ind w:left="2646" w:hanging="51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">
    <w:nsid w:val="0F51502B"/>
    <w:multiLevelType w:val="hybridMultilevel"/>
    <w:tmpl w:val="4E325048"/>
    <w:lvl w:ilvl="0" w:tplc="EC505EE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F2E5022"/>
    <w:multiLevelType w:val="hybridMultilevel"/>
    <w:tmpl w:val="FD4605FC"/>
    <w:lvl w:ilvl="0" w:tplc="A8EE22C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nsid w:val="2A246241"/>
    <w:multiLevelType w:val="hybridMultilevel"/>
    <w:tmpl w:val="A8D2035A"/>
    <w:lvl w:ilvl="0" w:tplc="D8246B60">
      <w:start w:val="1"/>
      <w:numFmt w:val="decimalZero"/>
      <w:lvlText w:val="%1-"/>
      <w:lvlJc w:val="left"/>
      <w:pPr>
        <w:ind w:left="3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>
    <w:nsid w:val="2A5C485C"/>
    <w:multiLevelType w:val="multilevel"/>
    <w:tmpl w:val="9FD4004A"/>
    <w:lvl w:ilvl="0">
      <w:start w:val="10"/>
      <w:numFmt w:val="decimal"/>
      <w:lvlText w:val="%1.0"/>
      <w:lvlJc w:val="left"/>
      <w:pPr>
        <w:tabs>
          <w:tab w:val="num" w:pos="540"/>
        </w:tabs>
        <w:ind w:left="540" w:hanging="483"/>
      </w:pPr>
      <w:rPr>
        <w:rFonts w:cs="Times New Roman"/>
        <w:strike w:val="0"/>
        <w:dstrike w:val="0"/>
        <w:u w:val="none"/>
        <w:effect w:val="none"/>
      </w:rPr>
    </w:lvl>
    <w:lvl w:ilvl="1">
      <w:start w:val="2"/>
      <w:numFmt w:val="decimal"/>
      <w:lvlText w:val="%1.%2"/>
      <w:lvlJc w:val="left"/>
      <w:pPr>
        <w:tabs>
          <w:tab w:val="num" w:pos="1248"/>
        </w:tabs>
        <w:ind w:left="1248" w:hanging="72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956"/>
        </w:tabs>
        <w:ind w:left="1956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664"/>
        </w:tabs>
        <w:ind w:left="2664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732"/>
        </w:tabs>
        <w:ind w:left="3732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508"/>
        </w:tabs>
        <w:ind w:left="5508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6216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84"/>
        </w:tabs>
        <w:ind w:left="7284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9">
    <w:nsid w:val="2DB66673"/>
    <w:multiLevelType w:val="multilevel"/>
    <w:tmpl w:val="4140C2CC"/>
    <w:lvl w:ilvl="0">
      <w:start w:val="14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11">
    <w:nsid w:val="38B12302"/>
    <w:multiLevelType w:val="multilevel"/>
    <w:tmpl w:val="8DB00C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>
    <w:nsid w:val="38BA6BC2"/>
    <w:multiLevelType w:val="hybridMultilevel"/>
    <w:tmpl w:val="955C8AEE"/>
    <w:lvl w:ilvl="0" w:tplc="97AC08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abstractNum w:abstractNumId="14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1385592"/>
    <w:multiLevelType w:val="hybridMultilevel"/>
    <w:tmpl w:val="324CD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DE7ECA"/>
    <w:multiLevelType w:val="multilevel"/>
    <w:tmpl w:val="E2AC65F6"/>
    <w:lvl w:ilvl="0">
      <w:start w:val="10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496737DF"/>
    <w:multiLevelType w:val="multilevel"/>
    <w:tmpl w:val="51FC8A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B496F82"/>
    <w:multiLevelType w:val="hybridMultilevel"/>
    <w:tmpl w:val="12165CEA"/>
    <w:lvl w:ilvl="0" w:tplc="E28A6B3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DFE4FF6"/>
    <w:multiLevelType w:val="hybridMultilevel"/>
    <w:tmpl w:val="00924F6A"/>
    <w:lvl w:ilvl="0" w:tplc="2140D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A5AAD"/>
    <w:multiLevelType w:val="hybridMultilevel"/>
    <w:tmpl w:val="CF0A63B2"/>
    <w:lvl w:ilvl="0" w:tplc="750253FE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1824206"/>
    <w:multiLevelType w:val="multilevel"/>
    <w:tmpl w:val="F8603B0A"/>
    <w:lvl w:ilvl="0">
      <w:start w:val="2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2">
    <w:nsid w:val="5468668B"/>
    <w:multiLevelType w:val="hybridMultilevel"/>
    <w:tmpl w:val="168A3008"/>
    <w:lvl w:ilvl="0" w:tplc="50647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56A8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59CF241B"/>
    <w:multiLevelType w:val="hybridMultilevel"/>
    <w:tmpl w:val="D3E487A4"/>
    <w:lvl w:ilvl="0" w:tplc="B7863B2E">
      <w:start w:val="1"/>
      <w:numFmt w:val="lowerRoman"/>
      <w:lvlText w:val="%1."/>
      <w:lvlJc w:val="left"/>
      <w:pPr>
        <w:ind w:left="1638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D641D3"/>
    <w:multiLevelType w:val="hybridMultilevel"/>
    <w:tmpl w:val="F45ADFA6"/>
    <w:lvl w:ilvl="0" w:tplc="E3D62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F97334"/>
    <w:multiLevelType w:val="hybridMultilevel"/>
    <w:tmpl w:val="CEFAC740"/>
    <w:lvl w:ilvl="0" w:tplc="0416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5A4F5EEF"/>
    <w:multiLevelType w:val="singleLevel"/>
    <w:tmpl w:val="7EB68FD2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28">
    <w:nsid w:val="60491F08"/>
    <w:multiLevelType w:val="multilevel"/>
    <w:tmpl w:val="1DEC3C86"/>
    <w:lvl w:ilvl="0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D55F3F"/>
    <w:multiLevelType w:val="multilevel"/>
    <w:tmpl w:val="8228B372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30">
    <w:nsid w:val="6E3547D0"/>
    <w:multiLevelType w:val="hybridMultilevel"/>
    <w:tmpl w:val="9A74CFD8"/>
    <w:lvl w:ilvl="0" w:tplc="176C0B44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F4578F8"/>
    <w:multiLevelType w:val="multilevel"/>
    <w:tmpl w:val="971EBDF4"/>
    <w:lvl w:ilvl="0">
      <w:start w:val="4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32">
    <w:nsid w:val="738627C8"/>
    <w:multiLevelType w:val="singleLevel"/>
    <w:tmpl w:val="9CD8B9F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33">
    <w:nsid w:val="745F36CF"/>
    <w:multiLevelType w:val="hybridMultilevel"/>
    <w:tmpl w:val="09D6D26A"/>
    <w:lvl w:ilvl="0" w:tplc="EB3288FE">
      <w:start w:val="1"/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4790BD7"/>
    <w:multiLevelType w:val="hybridMultilevel"/>
    <w:tmpl w:val="B8DECE6A"/>
    <w:lvl w:ilvl="0" w:tplc="4D8682E6">
      <w:start w:val="1"/>
      <w:numFmt w:val="bullet"/>
      <w:lvlText w:val="-"/>
      <w:lvlJc w:val="left"/>
      <w:pPr>
        <w:ind w:left="11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1" w:tplc="4D5E8908">
      <w:start w:val="1"/>
      <w:numFmt w:val="bullet"/>
      <w:lvlText w:val="o"/>
      <w:lvlJc w:val="left"/>
      <w:pPr>
        <w:ind w:left="10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2" w:tplc="95F4410C">
      <w:start w:val="1"/>
      <w:numFmt w:val="bullet"/>
      <w:lvlText w:val="▪"/>
      <w:lvlJc w:val="left"/>
      <w:pPr>
        <w:ind w:left="18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3" w:tplc="EB1C3540">
      <w:start w:val="1"/>
      <w:numFmt w:val="bullet"/>
      <w:lvlText w:val="•"/>
      <w:lvlJc w:val="left"/>
      <w:pPr>
        <w:ind w:left="25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4" w:tplc="4DBC7FF4">
      <w:start w:val="1"/>
      <w:numFmt w:val="bullet"/>
      <w:lvlText w:val="o"/>
      <w:lvlJc w:val="left"/>
      <w:pPr>
        <w:ind w:left="32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5" w:tplc="2662FBEE">
      <w:start w:val="1"/>
      <w:numFmt w:val="bullet"/>
      <w:lvlText w:val="▪"/>
      <w:lvlJc w:val="left"/>
      <w:pPr>
        <w:ind w:left="39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6" w:tplc="876A93FE">
      <w:start w:val="1"/>
      <w:numFmt w:val="bullet"/>
      <w:lvlText w:val="•"/>
      <w:lvlJc w:val="left"/>
      <w:pPr>
        <w:ind w:left="46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7" w:tplc="01100EFA">
      <w:start w:val="1"/>
      <w:numFmt w:val="bullet"/>
      <w:lvlText w:val="o"/>
      <w:lvlJc w:val="left"/>
      <w:pPr>
        <w:ind w:left="54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  <w:lvl w:ilvl="8" w:tplc="06682A84">
      <w:start w:val="1"/>
      <w:numFmt w:val="bullet"/>
      <w:lvlText w:val="▪"/>
      <w:lvlJc w:val="left"/>
      <w:pPr>
        <w:ind w:left="61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18"/>
        <w:u w:val="none" w:color="000000"/>
        <w:vertAlign w:val="baseline"/>
      </w:rPr>
    </w:lvl>
  </w:abstractNum>
  <w:abstractNum w:abstractNumId="35">
    <w:nsid w:val="7F3034C5"/>
    <w:multiLevelType w:val="hybridMultilevel"/>
    <w:tmpl w:val="15AA72F0"/>
    <w:lvl w:ilvl="0" w:tplc="F5F8EF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27"/>
  </w:num>
  <w:num w:numId="4">
    <w:abstractNumId w:val="17"/>
  </w:num>
  <w:num w:numId="5">
    <w:abstractNumId w:val="31"/>
  </w:num>
  <w:num w:numId="6">
    <w:abstractNumId w:val="2"/>
  </w:num>
  <w:num w:numId="7">
    <w:abstractNumId w:val="32"/>
  </w:num>
  <w:num w:numId="8">
    <w:abstractNumId w:val="9"/>
  </w:num>
  <w:num w:numId="9">
    <w:abstractNumId w:val="21"/>
  </w:num>
  <w:num w:numId="10">
    <w:abstractNumId w:val="1"/>
  </w:num>
  <w:num w:numId="11">
    <w:abstractNumId w:val="8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9"/>
  </w:num>
  <w:num w:numId="14">
    <w:abstractNumId w:val="16"/>
  </w:num>
  <w:num w:numId="15">
    <w:abstractNumId w:val="18"/>
  </w:num>
  <w:num w:numId="16">
    <w:abstractNumId w:val="15"/>
  </w:num>
  <w:num w:numId="17">
    <w:abstractNumId w:val="3"/>
  </w:num>
  <w:num w:numId="18">
    <w:abstractNumId w:val="7"/>
  </w:num>
  <w:num w:numId="19">
    <w:abstractNumId w:val="25"/>
  </w:num>
  <w:num w:numId="20">
    <w:abstractNumId w:val="30"/>
  </w:num>
  <w:num w:numId="21">
    <w:abstractNumId w:val="24"/>
  </w:num>
  <w:num w:numId="22">
    <w:abstractNumId w:val="20"/>
  </w:num>
  <w:num w:numId="23">
    <w:abstractNumId w:val="34"/>
  </w:num>
  <w:num w:numId="24">
    <w:abstractNumId w:val="19"/>
  </w:num>
  <w:num w:numId="25">
    <w:abstractNumId w:val="5"/>
  </w:num>
  <w:num w:numId="26">
    <w:abstractNumId w:val="12"/>
  </w:num>
  <w:num w:numId="27">
    <w:abstractNumId w:val="35"/>
  </w:num>
  <w:num w:numId="28">
    <w:abstractNumId w:val="22"/>
  </w:num>
  <w:num w:numId="29">
    <w:abstractNumId w:val="11"/>
  </w:num>
  <w:num w:numId="30">
    <w:abstractNumId w:val="13"/>
  </w:num>
  <w:num w:numId="31">
    <w:abstractNumId w:val="10"/>
  </w:num>
  <w:num w:numId="32">
    <w:abstractNumId w:val="26"/>
  </w:num>
  <w:num w:numId="33">
    <w:abstractNumId w:val="6"/>
  </w:num>
  <w:num w:numId="34">
    <w:abstractNumId w:val="0"/>
  </w:num>
  <w:num w:numId="35">
    <w:abstractNumId w:val="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B8"/>
    <w:rsid w:val="000000CB"/>
    <w:rsid w:val="00000434"/>
    <w:rsid w:val="000004E9"/>
    <w:rsid w:val="000016F1"/>
    <w:rsid w:val="00002443"/>
    <w:rsid w:val="0000687F"/>
    <w:rsid w:val="00006AF2"/>
    <w:rsid w:val="000105F1"/>
    <w:rsid w:val="0001266A"/>
    <w:rsid w:val="00014976"/>
    <w:rsid w:val="000151C6"/>
    <w:rsid w:val="00015642"/>
    <w:rsid w:val="0001626F"/>
    <w:rsid w:val="000202AB"/>
    <w:rsid w:val="0002200C"/>
    <w:rsid w:val="00022330"/>
    <w:rsid w:val="00022F45"/>
    <w:rsid w:val="000248DA"/>
    <w:rsid w:val="00030D49"/>
    <w:rsid w:val="00032940"/>
    <w:rsid w:val="00032E62"/>
    <w:rsid w:val="000348DA"/>
    <w:rsid w:val="00036CC8"/>
    <w:rsid w:val="00041103"/>
    <w:rsid w:val="00042907"/>
    <w:rsid w:val="0005347D"/>
    <w:rsid w:val="00057419"/>
    <w:rsid w:val="00057C54"/>
    <w:rsid w:val="00061737"/>
    <w:rsid w:val="00063866"/>
    <w:rsid w:val="00065130"/>
    <w:rsid w:val="000673C8"/>
    <w:rsid w:val="000707CB"/>
    <w:rsid w:val="00073FE4"/>
    <w:rsid w:val="00076EA0"/>
    <w:rsid w:val="000807B1"/>
    <w:rsid w:val="0008232B"/>
    <w:rsid w:val="00084C23"/>
    <w:rsid w:val="00090553"/>
    <w:rsid w:val="00090FD0"/>
    <w:rsid w:val="000929AC"/>
    <w:rsid w:val="000929B6"/>
    <w:rsid w:val="0009388F"/>
    <w:rsid w:val="000A60B5"/>
    <w:rsid w:val="000A62AF"/>
    <w:rsid w:val="000B0712"/>
    <w:rsid w:val="000B2581"/>
    <w:rsid w:val="000B2AF9"/>
    <w:rsid w:val="000C2368"/>
    <w:rsid w:val="000C4495"/>
    <w:rsid w:val="000C517D"/>
    <w:rsid w:val="000C5CFF"/>
    <w:rsid w:val="000C6BF0"/>
    <w:rsid w:val="000D198A"/>
    <w:rsid w:val="000D3669"/>
    <w:rsid w:val="000D5287"/>
    <w:rsid w:val="000E1B02"/>
    <w:rsid w:val="000E4BC4"/>
    <w:rsid w:val="000E5FA0"/>
    <w:rsid w:val="000F0E88"/>
    <w:rsid w:val="000F12A3"/>
    <w:rsid w:val="000F1656"/>
    <w:rsid w:val="000F34DC"/>
    <w:rsid w:val="000F710D"/>
    <w:rsid w:val="000F7F52"/>
    <w:rsid w:val="00102CBD"/>
    <w:rsid w:val="001101CB"/>
    <w:rsid w:val="00110760"/>
    <w:rsid w:val="001149C2"/>
    <w:rsid w:val="0011531C"/>
    <w:rsid w:val="00115D8E"/>
    <w:rsid w:val="00116A15"/>
    <w:rsid w:val="00117D44"/>
    <w:rsid w:val="001202D6"/>
    <w:rsid w:val="00121E6A"/>
    <w:rsid w:val="001272AE"/>
    <w:rsid w:val="00135514"/>
    <w:rsid w:val="00141D86"/>
    <w:rsid w:val="00144223"/>
    <w:rsid w:val="00146027"/>
    <w:rsid w:val="00151A82"/>
    <w:rsid w:val="00151DAF"/>
    <w:rsid w:val="00151EFD"/>
    <w:rsid w:val="00151F89"/>
    <w:rsid w:val="00153D4B"/>
    <w:rsid w:val="00157B44"/>
    <w:rsid w:val="00160109"/>
    <w:rsid w:val="00160C35"/>
    <w:rsid w:val="0016194C"/>
    <w:rsid w:val="00170857"/>
    <w:rsid w:val="00170C5F"/>
    <w:rsid w:val="00175817"/>
    <w:rsid w:val="00180693"/>
    <w:rsid w:val="001817CF"/>
    <w:rsid w:val="00185B75"/>
    <w:rsid w:val="0018779E"/>
    <w:rsid w:val="00187C8B"/>
    <w:rsid w:val="00194192"/>
    <w:rsid w:val="00197DB6"/>
    <w:rsid w:val="001A0B6D"/>
    <w:rsid w:val="001A30A3"/>
    <w:rsid w:val="001A4094"/>
    <w:rsid w:val="001A638B"/>
    <w:rsid w:val="001A6F95"/>
    <w:rsid w:val="001A76D0"/>
    <w:rsid w:val="001B55EF"/>
    <w:rsid w:val="001B5DAD"/>
    <w:rsid w:val="001C5341"/>
    <w:rsid w:val="001C7321"/>
    <w:rsid w:val="001D07E6"/>
    <w:rsid w:val="001D2684"/>
    <w:rsid w:val="001D53DB"/>
    <w:rsid w:val="001D5EB4"/>
    <w:rsid w:val="001D6A8E"/>
    <w:rsid w:val="001E1BBB"/>
    <w:rsid w:val="001E2CAB"/>
    <w:rsid w:val="001E3587"/>
    <w:rsid w:val="001E5300"/>
    <w:rsid w:val="001F1279"/>
    <w:rsid w:val="001F3BCD"/>
    <w:rsid w:val="001F409D"/>
    <w:rsid w:val="001F6427"/>
    <w:rsid w:val="001F7DBE"/>
    <w:rsid w:val="00204F2D"/>
    <w:rsid w:val="002052FA"/>
    <w:rsid w:val="00205C4F"/>
    <w:rsid w:val="0020704D"/>
    <w:rsid w:val="002075B9"/>
    <w:rsid w:val="00211886"/>
    <w:rsid w:val="00213B4D"/>
    <w:rsid w:val="00213B87"/>
    <w:rsid w:val="002170C1"/>
    <w:rsid w:val="002231E6"/>
    <w:rsid w:val="00225212"/>
    <w:rsid w:val="002269C6"/>
    <w:rsid w:val="00230A92"/>
    <w:rsid w:val="00236ACE"/>
    <w:rsid w:val="00244EA4"/>
    <w:rsid w:val="00244ED6"/>
    <w:rsid w:val="00245111"/>
    <w:rsid w:val="00245E8E"/>
    <w:rsid w:val="0025114E"/>
    <w:rsid w:val="00255243"/>
    <w:rsid w:val="00257C22"/>
    <w:rsid w:val="00262230"/>
    <w:rsid w:val="00262704"/>
    <w:rsid w:val="0026347F"/>
    <w:rsid w:val="00264D0C"/>
    <w:rsid w:val="00264D13"/>
    <w:rsid w:val="00266680"/>
    <w:rsid w:val="00267F66"/>
    <w:rsid w:val="002706E3"/>
    <w:rsid w:val="00276192"/>
    <w:rsid w:val="00277809"/>
    <w:rsid w:val="00281B05"/>
    <w:rsid w:val="00281C61"/>
    <w:rsid w:val="002A09CC"/>
    <w:rsid w:val="002A4511"/>
    <w:rsid w:val="002A5B63"/>
    <w:rsid w:val="002A6DDE"/>
    <w:rsid w:val="002B3E93"/>
    <w:rsid w:val="002B4B43"/>
    <w:rsid w:val="002C1570"/>
    <w:rsid w:val="002C2039"/>
    <w:rsid w:val="002C4246"/>
    <w:rsid w:val="002D0C9B"/>
    <w:rsid w:val="002D2C98"/>
    <w:rsid w:val="002D6E1E"/>
    <w:rsid w:val="002E0037"/>
    <w:rsid w:val="002E10DF"/>
    <w:rsid w:val="002E3F90"/>
    <w:rsid w:val="002E62ED"/>
    <w:rsid w:val="002F0A7F"/>
    <w:rsid w:val="002F5166"/>
    <w:rsid w:val="002F7836"/>
    <w:rsid w:val="002F7D9F"/>
    <w:rsid w:val="00301762"/>
    <w:rsid w:val="00305054"/>
    <w:rsid w:val="00306B0E"/>
    <w:rsid w:val="0031366F"/>
    <w:rsid w:val="0031435A"/>
    <w:rsid w:val="00321001"/>
    <w:rsid w:val="00330E84"/>
    <w:rsid w:val="00331108"/>
    <w:rsid w:val="0033302F"/>
    <w:rsid w:val="00333832"/>
    <w:rsid w:val="003338E3"/>
    <w:rsid w:val="003421E5"/>
    <w:rsid w:val="003430B3"/>
    <w:rsid w:val="003459F7"/>
    <w:rsid w:val="00347084"/>
    <w:rsid w:val="00354ED5"/>
    <w:rsid w:val="003578C9"/>
    <w:rsid w:val="0036185B"/>
    <w:rsid w:val="003618F8"/>
    <w:rsid w:val="0036442F"/>
    <w:rsid w:val="00365817"/>
    <w:rsid w:val="00367579"/>
    <w:rsid w:val="00370FD2"/>
    <w:rsid w:val="00374645"/>
    <w:rsid w:val="00374F9F"/>
    <w:rsid w:val="00380150"/>
    <w:rsid w:val="00381823"/>
    <w:rsid w:val="00384333"/>
    <w:rsid w:val="003876E9"/>
    <w:rsid w:val="00387A91"/>
    <w:rsid w:val="00393D88"/>
    <w:rsid w:val="003940ED"/>
    <w:rsid w:val="00394A27"/>
    <w:rsid w:val="003A3008"/>
    <w:rsid w:val="003A390C"/>
    <w:rsid w:val="003A4214"/>
    <w:rsid w:val="003A4DF2"/>
    <w:rsid w:val="003A5E8E"/>
    <w:rsid w:val="003B035F"/>
    <w:rsid w:val="003B28F2"/>
    <w:rsid w:val="003B5BEB"/>
    <w:rsid w:val="003B6D50"/>
    <w:rsid w:val="003C03D2"/>
    <w:rsid w:val="003C56DC"/>
    <w:rsid w:val="003C65A2"/>
    <w:rsid w:val="003D0184"/>
    <w:rsid w:val="003D03A6"/>
    <w:rsid w:val="003D2217"/>
    <w:rsid w:val="003D318B"/>
    <w:rsid w:val="003E15C8"/>
    <w:rsid w:val="003E184D"/>
    <w:rsid w:val="003E719C"/>
    <w:rsid w:val="003F0A6F"/>
    <w:rsid w:val="003F3F94"/>
    <w:rsid w:val="003F4F92"/>
    <w:rsid w:val="003F6A2B"/>
    <w:rsid w:val="004006E8"/>
    <w:rsid w:val="0040126A"/>
    <w:rsid w:val="00402A44"/>
    <w:rsid w:val="00407784"/>
    <w:rsid w:val="004157D4"/>
    <w:rsid w:val="0041728E"/>
    <w:rsid w:val="00420699"/>
    <w:rsid w:val="00423419"/>
    <w:rsid w:val="00423FEE"/>
    <w:rsid w:val="00430B07"/>
    <w:rsid w:val="00434EB5"/>
    <w:rsid w:val="00445716"/>
    <w:rsid w:val="00446E35"/>
    <w:rsid w:val="0045198F"/>
    <w:rsid w:val="00452464"/>
    <w:rsid w:val="004567B4"/>
    <w:rsid w:val="00460E90"/>
    <w:rsid w:val="004633AF"/>
    <w:rsid w:val="00465F91"/>
    <w:rsid w:val="00471305"/>
    <w:rsid w:val="00473205"/>
    <w:rsid w:val="00474A7D"/>
    <w:rsid w:val="00475874"/>
    <w:rsid w:val="00483774"/>
    <w:rsid w:val="00484CF4"/>
    <w:rsid w:val="00485D0A"/>
    <w:rsid w:val="004860AB"/>
    <w:rsid w:val="0049251A"/>
    <w:rsid w:val="004A62B0"/>
    <w:rsid w:val="004A6649"/>
    <w:rsid w:val="004A6943"/>
    <w:rsid w:val="004B12BE"/>
    <w:rsid w:val="004B1B2D"/>
    <w:rsid w:val="004B3E71"/>
    <w:rsid w:val="004B730E"/>
    <w:rsid w:val="004C05E4"/>
    <w:rsid w:val="004C0F72"/>
    <w:rsid w:val="004C2589"/>
    <w:rsid w:val="004C265D"/>
    <w:rsid w:val="004C40A7"/>
    <w:rsid w:val="004C4E49"/>
    <w:rsid w:val="004D30D7"/>
    <w:rsid w:val="004D402E"/>
    <w:rsid w:val="004D5991"/>
    <w:rsid w:val="004E1597"/>
    <w:rsid w:val="004E55D5"/>
    <w:rsid w:val="004E632E"/>
    <w:rsid w:val="004F3E3F"/>
    <w:rsid w:val="004F40A8"/>
    <w:rsid w:val="004F7A1F"/>
    <w:rsid w:val="005159C7"/>
    <w:rsid w:val="005166F8"/>
    <w:rsid w:val="00517F3D"/>
    <w:rsid w:val="00525747"/>
    <w:rsid w:val="005317A6"/>
    <w:rsid w:val="0053350B"/>
    <w:rsid w:val="00533A9D"/>
    <w:rsid w:val="0053447C"/>
    <w:rsid w:val="00534638"/>
    <w:rsid w:val="00537975"/>
    <w:rsid w:val="00545CD5"/>
    <w:rsid w:val="00545DC7"/>
    <w:rsid w:val="0054730A"/>
    <w:rsid w:val="0055519C"/>
    <w:rsid w:val="005558C0"/>
    <w:rsid w:val="00557F2C"/>
    <w:rsid w:val="00564FC4"/>
    <w:rsid w:val="00574279"/>
    <w:rsid w:val="00575E14"/>
    <w:rsid w:val="00580021"/>
    <w:rsid w:val="005863E1"/>
    <w:rsid w:val="00595CF4"/>
    <w:rsid w:val="005968F1"/>
    <w:rsid w:val="005A171C"/>
    <w:rsid w:val="005A1E0A"/>
    <w:rsid w:val="005A5E01"/>
    <w:rsid w:val="005B1F6C"/>
    <w:rsid w:val="005B21F1"/>
    <w:rsid w:val="005B3BEE"/>
    <w:rsid w:val="005B5834"/>
    <w:rsid w:val="005C1559"/>
    <w:rsid w:val="005C560F"/>
    <w:rsid w:val="005C6489"/>
    <w:rsid w:val="005D305A"/>
    <w:rsid w:val="005D5AAE"/>
    <w:rsid w:val="005E6610"/>
    <w:rsid w:val="005E7089"/>
    <w:rsid w:val="005E7E09"/>
    <w:rsid w:val="005F0412"/>
    <w:rsid w:val="00600C07"/>
    <w:rsid w:val="00601772"/>
    <w:rsid w:val="0061226B"/>
    <w:rsid w:val="006140B6"/>
    <w:rsid w:val="0061499A"/>
    <w:rsid w:val="00615305"/>
    <w:rsid w:val="006215E6"/>
    <w:rsid w:val="006229F8"/>
    <w:rsid w:val="00624B2B"/>
    <w:rsid w:val="00627D3B"/>
    <w:rsid w:val="0063378F"/>
    <w:rsid w:val="006345BA"/>
    <w:rsid w:val="00636D6D"/>
    <w:rsid w:val="00636F9E"/>
    <w:rsid w:val="006377EC"/>
    <w:rsid w:val="00637DAF"/>
    <w:rsid w:val="006404F5"/>
    <w:rsid w:val="00643FD2"/>
    <w:rsid w:val="006515E0"/>
    <w:rsid w:val="00656085"/>
    <w:rsid w:val="0065787C"/>
    <w:rsid w:val="0066022E"/>
    <w:rsid w:val="00660C08"/>
    <w:rsid w:val="00661B7E"/>
    <w:rsid w:val="00676258"/>
    <w:rsid w:val="00680B50"/>
    <w:rsid w:val="00681FCC"/>
    <w:rsid w:val="00682511"/>
    <w:rsid w:val="00685ADD"/>
    <w:rsid w:val="00690A7F"/>
    <w:rsid w:val="00691A31"/>
    <w:rsid w:val="00692504"/>
    <w:rsid w:val="0069364B"/>
    <w:rsid w:val="006939FB"/>
    <w:rsid w:val="006B12D4"/>
    <w:rsid w:val="006B32B5"/>
    <w:rsid w:val="006B506D"/>
    <w:rsid w:val="006B53D3"/>
    <w:rsid w:val="006C2722"/>
    <w:rsid w:val="006C2F9F"/>
    <w:rsid w:val="006C6262"/>
    <w:rsid w:val="006C7E27"/>
    <w:rsid w:val="006D0623"/>
    <w:rsid w:val="006D1400"/>
    <w:rsid w:val="006D198D"/>
    <w:rsid w:val="006D470E"/>
    <w:rsid w:val="006D67F9"/>
    <w:rsid w:val="006D7950"/>
    <w:rsid w:val="006E2A49"/>
    <w:rsid w:val="006E48CC"/>
    <w:rsid w:val="006E49EF"/>
    <w:rsid w:val="006E4B12"/>
    <w:rsid w:val="006E4FBE"/>
    <w:rsid w:val="006E6E56"/>
    <w:rsid w:val="006E7982"/>
    <w:rsid w:val="006F1231"/>
    <w:rsid w:val="006F5F51"/>
    <w:rsid w:val="006F675A"/>
    <w:rsid w:val="006F74A8"/>
    <w:rsid w:val="00700EF7"/>
    <w:rsid w:val="00701569"/>
    <w:rsid w:val="00703364"/>
    <w:rsid w:val="0070412D"/>
    <w:rsid w:val="00707E80"/>
    <w:rsid w:val="007102EF"/>
    <w:rsid w:val="007114ED"/>
    <w:rsid w:val="00716C25"/>
    <w:rsid w:val="007174D1"/>
    <w:rsid w:val="0071791C"/>
    <w:rsid w:val="00720613"/>
    <w:rsid w:val="0072215B"/>
    <w:rsid w:val="00724AA5"/>
    <w:rsid w:val="007256C8"/>
    <w:rsid w:val="007269FC"/>
    <w:rsid w:val="00732E94"/>
    <w:rsid w:val="0073361D"/>
    <w:rsid w:val="00734361"/>
    <w:rsid w:val="00742755"/>
    <w:rsid w:val="00746C23"/>
    <w:rsid w:val="00746F84"/>
    <w:rsid w:val="00750B45"/>
    <w:rsid w:val="0075242F"/>
    <w:rsid w:val="007614CC"/>
    <w:rsid w:val="00761AF3"/>
    <w:rsid w:val="0077256A"/>
    <w:rsid w:val="007733B6"/>
    <w:rsid w:val="00773D1E"/>
    <w:rsid w:val="00774492"/>
    <w:rsid w:val="00775E14"/>
    <w:rsid w:val="00785154"/>
    <w:rsid w:val="00787EF8"/>
    <w:rsid w:val="0079096C"/>
    <w:rsid w:val="00793555"/>
    <w:rsid w:val="00797151"/>
    <w:rsid w:val="0079742A"/>
    <w:rsid w:val="007A273D"/>
    <w:rsid w:val="007A5FAF"/>
    <w:rsid w:val="007B086D"/>
    <w:rsid w:val="007B15F2"/>
    <w:rsid w:val="007B5BCC"/>
    <w:rsid w:val="007B7A06"/>
    <w:rsid w:val="007C0297"/>
    <w:rsid w:val="007D2CA6"/>
    <w:rsid w:val="007E1CE9"/>
    <w:rsid w:val="007E39B5"/>
    <w:rsid w:val="007E4467"/>
    <w:rsid w:val="007E4576"/>
    <w:rsid w:val="007F0439"/>
    <w:rsid w:val="0080305F"/>
    <w:rsid w:val="00803B2B"/>
    <w:rsid w:val="00806640"/>
    <w:rsid w:val="008107EC"/>
    <w:rsid w:val="008119A8"/>
    <w:rsid w:val="00811EF4"/>
    <w:rsid w:val="00812E24"/>
    <w:rsid w:val="00814DA1"/>
    <w:rsid w:val="008166F9"/>
    <w:rsid w:val="008206D9"/>
    <w:rsid w:val="00820E19"/>
    <w:rsid w:val="00822316"/>
    <w:rsid w:val="008232D6"/>
    <w:rsid w:val="00823354"/>
    <w:rsid w:val="00823527"/>
    <w:rsid w:val="008237ED"/>
    <w:rsid w:val="008261D3"/>
    <w:rsid w:val="008346F3"/>
    <w:rsid w:val="00835B1D"/>
    <w:rsid w:val="00835ED2"/>
    <w:rsid w:val="008364F8"/>
    <w:rsid w:val="008367D2"/>
    <w:rsid w:val="00837ED8"/>
    <w:rsid w:val="008408FD"/>
    <w:rsid w:val="00843814"/>
    <w:rsid w:val="00844E1B"/>
    <w:rsid w:val="008477A6"/>
    <w:rsid w:val="0085046C"/>
    <w:rsid w:val="00850A26"/>
    <w:rsid w:val="008553C7"/>
    <w:rsid w:val="0086107E"/>
    <w:rsid w:val="00861FEC"/>
    <w:rsid w:val="00867C78"/>
    <w:rsid w:val="00871F74"/>
    <w:rsid w:val="00872549"/>
    <w:rsid w:val="0087452D"/>
    <w:rsid w:val="008805AC"/>
    <w:rsid w:val="00880A95"/>
    <w:rsid w:val="008830C5"/>
    <w:rsid w:val="00887C5C"/>
    <w:rsid w:val="0089196A"/>
    <w:rsid w:val="0089383D"/>
    <w:rsid w:val="008A1A3B"/>
    <w:rsid w:val="008A4218"/>
    <w:rsid w:val="008B15B6"/>
    <w:rsid w:val="008B2638"/>
    <w:rsid w:val="008B2F87"/>
    <w:rsid w:val="008B37DD"/>
    <w:rsid w:val="008B3860"/>
    <w:rsid w:val="008B5744"/>
    <w:rsid w:val="008B7C1F"/>
    <w:rsid w:val="008C6639"/>
    <w:rsid w:val="008E25B7"/>
    <w:rsid w:val="008E68D7"/>
    <w:rsid w:val="008F0C05"/>
    <w:rsid w:val="008F0CA4"/>
    <w:rsid w:val="008F0F7B"/>
    <w:rsid w:val="008F1CB2"/>
    <w:rsid w:val="008F3B0A"/>
    <w:rsid w:val="00901FFD"/>
    <w:rsid w:val="009048E8"/>
    <w:rsid w:val="00911ECB"/>
    <w:rsid w:val="00912124"/>
    <w:rsid w:val="0092170D"/>
    <w:rsid w:val="0092496B"/>
    <w:rsid w:val="00924CE5"/>
    <w:rsid w:val="00926775"/>
    <w:rsid w:val="00927759"/>
    <w:rsid w:val="00934E80"/>
    <w:rsid w:val="009405DC"/>
    <w:rsid w:val="00941F62"/>
    <w:rsid w:val="00957E82"/>
    <w:rsid w:val="009617D2"/>
    <w:rsid w:val="0096386D"/>
    <w:rsid w:val="00975192"/>
    <w:rsid w:val="00975895"/>
    <w:rsid w:val="009764F8"/>
    <w:rsid w:val="00981A0F"/>
    <w:rsid w:val="00982EFE"/>
    <w:rsid w:val="00985726"/>
    <w:rsid w:val="00985855"/>
    <w:rsid w:val="0098742D"/>
    <w:rsid w:val="00990387"/>
    <w:rsid w:val="00990F98"/>
    <w:rsid w:val="009914AA"/>
    <w:rsid w:val="00991F8C"/>
    <w:rsid w:val="009A0F73"/>
    <w:rsid w:val="009B7939"/>
    <w:rsid w:val="009C03F4"/>
    <w:rsid w:val="009C0D2E"/>
    <w:rsid w:val="009C2FCE"/>
    <w:rsid w:val="009C52DF"/>
    <w:rsid w:val="009C6CB0"/>
    <w:rsid w:val="009D7898"/>
    <w:rsid w:val="009E5811"/>
    <w:rsid w:val="009F2EE9"/>
    <w:rsid w:val="00A04CE6"/>
    <w:rsid w:val="00A121E5"/>
    <w:rsid w:val="00A12C24"/>
    <w:rsid w:val="00A13A8B"/>
    <w:rsid w:val="00A13F13"/>
    <w:rsid w:val="00A14937"/>
    <w:rsid w:val="00A152B5"/>
    <w:rsid w:val="00A17366"/>
    <w:rsid w:val="00A173B5"/>
    <w:rsid w:val="00A21852"/>
    <w:rsid w:val="00A228D7"/>
    <w:rsid w:val="00A230E7"/>
    <w:rsid w:val="00A234FD"/>
    <w:rsid w:val="00A23B6B"/>
    <w:rsid w:val="00A24D0F"/>
    <w:rsid w:val="00A25FCF"/>
    <w:rsid w:val="00A3182E"/>
    <w:rsid w:val="00A32159"/>
    <w:rsid w:val="00A35E8B"/>
    <w:rsid w:val="00A36476"/>
    <w:rsid w:val="00A376EE"/>
    <w:rsid w:val="00A43B6A"/>
    <w:rsid w:val="00A446B8"/>
    <w:rsid w:val="00A477F9"/>
    <w:rsid w:val="00A52DF4"/>
    <w:rsid w:val="00A52F22"/>
    <w:rsid w:val="00A5782B"/>
    <w:rsid w:val="00A60B45"/>
    <w:rsid w:val="00A6399D"/>
    <w:rsid w:val="00A65475"/>
    <w:rsid w:val="00A67C15"/>
    <w:rsid w:val="00A70680"/>
    <w:rsid w:val="00A73EB6"/>
    <w:rsid w:val="00A75E63"/>
    <w:rsid w:val="00A77A3C"/>
    <w:rsid w:val="00A828AD"/>
    <w:rsid w:val="00A84202"/>
    <w:rsid w:val="00A860B3"/>
    <w:rsid w:val="00A87174"/>
    <w:rsid w:val="00A8725A"/>
    <w:rsid w:val="00A91F48"/>
    <w:rsid w:val="00A95129"/>
    <w:rsid w:val="00A96015"/>
    <w:rsid w:val="00A97895"/>
    <w:rsid w:val="00AA182E"/>
    <w:rsid w:val="00AA22EA"/>
    <w:rsid w:val="00AA2ACA"/>
    <w:rsid w:val="00AA2F04"/>
    <w:rsid w:val="00AA3BA2"/>
    <w:rsid w:val="00AA3FE6"/>
    <w:rsid w:val="00AA58BA"/>
    <w:rsid w:val="00AB1507"/>
    <w:rsid w:val="00AB7EA6"/>
    <w:rsid w:val="00AC0262"/>
    <w:rsid w:val="00AC2297"/>
    <w:rsid w:val="00AC3394"/>
    <w:rsid w:val="00AC5EF4"/>
    <w:rsid w:val="00AD68F5"/>
    <w:rsid w:val="00AD7968"/>
    <w:rsid w:val="00AE088A"/>
    <w:rsid w:val="00AE238A"/>
    <w:rsid w:val="00AE4590"/>
    <w:rsid w:val="00AE4E03"/>
    <w:rsid w:val="00AE549C"/>
    <w:rsid w:val="00AE635E"/>
    <w:rsid w:val="00AE6E1A"/>
    <w:rsid w:val="00AE7B43"/>
    <w:rsid w:val="00AF0637"/>
    <w:rsid w:val="00AF278B"/>
    <w:rsid w:val="00AF5FAD"/>
    <w:rsid w:val="00AF6239"/>
    <w:rsid w:val="00AF7B18"/>
    <w:rsid w:val="00B04DDD"/>
    <w:rsid w:val="00B125F1"/>
    <w:rsid w:val="00B23B14"/>
    <w:rsid w:val="00B26067"/>
    <w:rsid w:val="00B3548F"/>
    <w:rsid w:val="00B4176A"/>
    <w:rsid w:val="00B41F2D"/>
    <w:rsid w:val="00B4206F"/>
    <w:rsid w:val="00B42179"/>
    <w:rsid w:val="00B5590D"/>
    <w:rsid w:val="00B65669"/>
    <w:rsid w:val="00B70229"/>
    <w:rsid w:val="00B7028E"/>
    <w:rsid w:val="00B71763"/>
    <w:rsid w:val="00B74C49"/>
    <w:rsid w:val="00B75D5F"/>
    <w:rsid w:val="00B771E6"/>
    <w:rsid w:val="00B81817"/>
    <w:rsid w:val="00B85409"/>
    <w:rsid w:val="00B855C0"/>
    <w:rsid w:val="00B858FB"/>
    <w:rsid w:val="00B85DDC"/>
    <w:rsid w:val="00B86960"/>
    <w:rsid w:val="00B87BCC"/>
    <w:rsid w:val="00B91479"/>
    <w:rsid w:val="00B97944"/>
    <w:rsid w:val="00BB0092"/>
    <w:rsid w:val="00BB36B4"/>
    <w:rsid w:val="00BB4C8C"/>
    <w:rsid w:val="00BB5F76"/>
    <w:rsid w:val="00BB5F82"/>
    <w:rsid w:val="00BB6A17"/>
    <w:rsid w:val="00BB736C"/>
    <w:rsid w:val="00BB7B9B"/>
    <w:rsid w:val="00BC3472"/>
    <w:rsid w:val="00BD0B56"/>
    <w:rsid w:val="00BD679E"/>
    <w:rsid w:val="00BE1715"/>
    <w:rsid w:val="00BE4C54"/>
    <w:rsid w:val="00BF05AD"/>
    <w:rsid w:val="00BF618F"/>
    <w:rsid w:val="00C00961"/>
    <w:rsid w:val="00C059DB"/>
    <w:rsid w:val="00C07312"/>
    <w:rsid w:val="00C10334"/>
    <w:rsid w:val="00C103C1"/>
    <w:rsid w:val="00C10698"/>
    <w:rsid w:val="00C12D4B"/>
    <w:rsid w:val="00C155D2"/>
    <w:rsid w:val="00C171A6"/>
    <w:rsid w:val="00C21230"/>
    <w:rsid w:val="00C23E30"/>
    <w:rsid w:val="00C2552B"/>
    <w:rsid w:val="00C2708D"/>
    <w:rsid w:val="00C30B5C"/>
    <w:rsid w:val="00C33925"/>
    <w:rsid w:val="00C376DB"/>
    <w:rsid w:val="00C447E7"/>
    <w:rsid w:val="00C514C1"/>
    <w:rsid w:val="00C52416"/>
    <w:rsid w:val="00C52C7C"/>
    <w:rsid w:val="00C55CF4"/>
    <w:rsid w:val="00C57555"/>
    <w:rsid w:val="00C622FF"/>
    <w:rsid w:val="00C66693"/>
    <w:rsid w:val="00C66F4D"/>
    <w:rsid w:val="00C679A4"/>
    <w:rsid w:val="00C67BB3"/>
    <w:rsid w:val="00C7037E"/>
    <w:rsid w:val="00C7247F"/>
    <w:rsid w:val="00C72843"/>
    <w:rsid w:val="00C72E98"/>
    <w:rsid w:val="00C73C5D"/>
    <w:rsid w:val="00C75C31"/>
    <w:rsid w:val="00C779AD"/>
    <w:rsid w:val="00C87213"/>
    <w:rsid w:val="00C901CF"/>
    <w:rsid w:val="00C93738"/>
    <w:rsid w:val="00CA310F"/>
    <w:rsid w:val="00CA5332"/>
    <w:rsid w:val="00CB020E"/>
    <w:rsid w:val="00CB09B7"/>
    <w:rsid w:val="00CB2C09"/>
    <w:rsid w:val="00CC3249"/>
    <w:rsid w:val="00CC4A16"/>
    <w:rsid w:val="00CC60A6"/>
    <w:rsid w:val="00CD063F"/>
    <w:rsid w:val="00CD28D3"/>
    <w:rsid w:val="00CD3610"/>
    <w:rsid w:val="00CD6056"/>
    <w:rsid w:val="00CD60E8"/>
    <w:rsid w:val="00CD7A92"/>
    <w:rsid w:val="00CE0C11"/>
    <w:rsid w:val="00CE4B5B"/>
    <w:rsid w:val="00CE4FD2"/>
    <w:rsid w:val="00CE72F3"/>
    <w:rsid w:val="00CF1BA5"/>
    <w:rsid w:val="00CF3198"/>
    <w:rsid w:val="00CF3EDB"/>
    <w:rsid w:val="00CF53E8"/>
    <w:rsid w:val="00CF606F"/>
    <w:rsid w:val="00D00D40"/>
    <w:rsid w:val="00D05151"/>
    <w:rsid w:val="00D06F6C"/>
    <w:rsid w:val="00D1035D"/>
    <w:rsid w:val="00D1302C"/>
    <w:rsid w:val="00D25BC5"/>
    <w:rsid w:val="00D25CB8"/>
    <w:rsid w:val="00D32838"/>
    <w:rsid w:val="00D35566"/>
    <w:rsid w:val="00D44874"/>
    <w:rsid w:val="00D479D4"/>
    <w:rsid w:val="00D5103F"/>
    <w:rsid w:val="00D52CB2"/>
    <w:rsid w:val="00D55595"/>
    <w:rsid w:val="00D56A1E"/>
    <w:rsid w:val="00D56EC7"/>
    <w:rsid w:val="00D60227"/>
    <w:rsid w:val="00D6220C"/>
    <w:rsid w:val="00D678D7"/>
    <w:rsid w:val="00D67E4C"/>
    <w:rsid w:val="00D73770"/>
    <w:rsid w:val="00D75C3A"/>
    <w:rsid w:val="00D820D8"/>
    <w:rsid w:val="00D83F83"/>
    <w:rsid w:val="00D85354"/>
    <w:rsid w:val="00D8587B"/>
    <w:rsid w:val="00D85E09"/>
    <w:rsid w:val="00D869C8"/>
    <w:rsid w:val="00D86C81"/>
    <w:rsid w:val="00D87060"/>
    <w:rsid w:val="00D87923"/>
    <w:rsid w:val="00D924B7"/>
    <w:rsid w:val="00D92D79"/>
    <w:rsid w:val="00D9320F"/>
    <w:rsid w:val="00D94DB6"/>
    <w:rsid w:val="00D976D0"/>
    <w:rsid w:val="00DA285C"/>
    <w:rsid w:val="00DA3AE9"/>
    <w:rsid w:val="00DA41D1"/>
    <w:rsid w:val="00DA5056"/>
    <w:rsid w:val="00DA5FA7"/>
    <w:rsid w:val="00DB131C"/>
    <w:rsid w:val="00DB2C77"/>
    <w:rsid w:val="00DB3675"/>
    <w:rsid w:val="00DB7E46"/>
    <w:rsid w:val="00DC137B"/>
    <w:rsid w:val="00DC19FB"/>
    <w:rsid w:val="00DC78E8"/>
    <w:rsid w:val="00DC79D7"/>
    <w:rsid w:val="00DD524C"/>
    <w:rsid w:val="00DD6F84"/>
    <w:rsid w:val="00DE059D"/>
    <w:rsid w:val="00DE0EFC"/>
    <w:rsid w:val="00DE1F9F"/>
    <w:rsid w:val="00DE2C30"/>
    <w:rsid w:val="00DE2F7F"/>
    <w:rsid w:val="00DE31CD"/>
    <w:rsid w:val="00DE67EB"/>
    <w:rsid w:val="00DF0634"/>
    <w:rsid w:val="00DF0995"/>
    <w:rsid w:val="00DF22C8"/>
    <w:rsid w:val="00DF309F"/>
    <w:rsid w:val="00DF7932"/>
    <w:rsid w:val="00E02DC1"/>
    <w:rsid w:val="00E03CF7"/>
    <w:rsid w:val="00E055B5"/>
    <w:rsid w:val="00E10212"/>
    <w:rsid w:val="00E125DD"/>
    <w:rsid w:val="00E12E1C"/>
    <w:rsid w:val="00E23C0D"/>
    <w:rsid w:val="00E243FD"/>
    <w:rsid w:val="00E31F36"/>
    <w:rsid w:val="00E34043"/>
    <w:rsid w:val="00E36949"/>
    <w:rsid w:val="00E41174"/>
    <w:rsid w:val="00E44999"/>
    <w:rsid w:val="00E4643E"/>
    <w:rsid w:val="00E472B6"/>
    <w:rsid w:val="00E47B0B"/>
    <w:rsid w:val="00E52FD3"/>
    <w:rsid w:val="00E5322D"/>
    <w:rsid w:val="00E55977"/>
    <w:rsid w:val="00E620A4"/>
    <w:rsid w:val="00E6341C"/>
    <w:rsid w:val="00E677F2"/>
    <w:rsid w:val="00E7178F"/>
    <w:rsid w:val="00E744FF"/>
    <w:rsid w:val="00E77722"/>
    <w:rsid w:val="00E77F69"/>
    <w:rsid w:val="00E80103"/>
    <w:rsid w:val="00E8311E"/>
    <w:rsid w:val="00E8352C"/>
    <w:rsid w:val="00E84006"/>
    <w:rsid w:val="00E8736D"/>
    <w:rsid w:val="00E87731"/>
    <w:rsid w:val="00E91A8E"/>
    <w:rsid w:val="00E9363B"/>
    <w:rsid w:val="00E96040"/>
    <w:rsid w:val="00E97919"/>
    <w:rsid w:val="00EA3E4B"/>
    <w:rsid w:val="00EA4EFD"/>
    <w:rsid w:val="00EA4FAD"/>
    <w:rsid w:val="00EA67E4"/>
    <w:rsid w:val="00EA7A54"/>
    <w:rsid w:val="00EB0160"/>
    <w:rsid w:val="00EB113E"/>
    <w:rsid w:val="00EB1AE2"/>
    <w:rsid w:val="00EB70A0"/>
    <w:rsid w:val="00EB761B"/>
    <w:rsid w:val="00EC2716"/>
    <w:rsid w:val="00EC28BB"/>
    <w:rsid w:val="00EC346A"/>
    <w:rsid w:val="00EC3EFC"/>
    <w:rsid w:val="00EC5DBF"/>
    <w:rsid w:val="00EC7F1B"/>
    <w:rsid w:val="00ED3A44"/>
    <w:rsid w:val="00ED3DCC"/>
    <w:rsid w:val="00ED6308"/>
    <w:rsid w:val="00EE0C4A"/>
    <w:rsid w:val="00EE2333"/>
    <w:rsid w:val="00EE5A7C"/>
    <w:rsid w:val="00EE5E11"/>
    <w:rsid w:val="00EE7D79"/>
    <w:rsid w:val="00EF0F9C"/>
    <w:rsid w:val="00EF2538"/>
    <w:rsid w:val="00EF2C36"/>
    <w:rsid w:val="00EF4412"/>
    <w:rsid w:val="00EF46BA"/>
    <w:rsid w:val="00EF7EF6"/>
    <w:rsid w:val="00F043FE"/>
    <w:rsid w:val="00F0592D"/>
    <w:rsid w:val="00F07A7C"/>
    <w:rsid w:val="00F1158A"/>
    <w:rsid w:val="00F11FFD"/>
    <w:rsid w:val="00F14A7A"/>
    <w:rsid w:val="00F178EC"/>
    <w:rsid w:val="00F23B83"/>
    <w:rsid w:val="00F27682"/>
    <w:rsid w:val="00F276AD"/>
    <w:rsid w:val="00F27A5D"/>
    <w:rsid w:val="00F35140"/>
    <w:rsid w:val="00F47559"/>
    <w:rsid w:val="00F53BFD"/>
    <w:rsid w:val="00F5437C"/>
    <w:rsid w:val="00F5592D"/>
    <w:rsid w:val="00F713D2"/>
    <w:rsid w:val="00F7227C"/>
    <w:rsid w:val="00F72CFF"/>
    <w:rsid w:val="00F733A3"/>
    <w:rsid w:val="00F748D3"/>
    <w:rsid w:val="00F75A1B"/>
    <w:rsid w:val="00F825BF"/>
    <w:rsid w:val="00F83093"/>
    <w:rsid w:val="00F845E8"/>
    <w:rsid w:val="00F84735"/>
    <w:rsid w:val="00F866F5"/>
    <w:rsid w:val="00F87718"/>
    <w:rsid w:val="00F91500"/>
    <w:rsid w:val="00F9797C"/>
    <w:rsid w:val="00FA09D8"/>
    <w:rsid w:val="00FA558B"/>
    <w:rsid w:val="00FB1B97"/>
    <w:rsid w:val="00FB2F93"/>
    <w:rsid w:val="00FB5382"/>
    <w:rsid w:val="00FB66E8"/>
    <w:rsid w:val="00FC0120"/>
    <w:rsid w:val="00FC2FAC"/>
    <w:rsid w:val="00FC5416"/>
    <w:rsid w:val="00FC79E9"/>
    <w:rsid w:val="00FC7D4C"/>
    <w:rsid w:val="00FD0A8D"/>
    <w:rsid w:val="00FD402E"/>
    <w:rsid w:val="00FD48BC"/>
    <w:rsid w:val="00FD52C1"/>
    <w:rsid w:val="00FE0A98"/>
    <w:rsid w:val="00FE13C3"/>
    <w:rsid w:val="00FE4C72"/>
    <w:rsid w:val="00FE4D4E"/>
    <w:rsid w:val="00FE6F16"/>
    <w:rsid w:val="00FF0AEA"/>
    <w:rsid w:val="00FF13FA"/>
    <w:rsid w:val="00FF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26BA922"/>
  <w15:docId w15:val="{18533512-6EEB-4989-B8E3-F8289719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E5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41F62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DB7E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DB7E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DB7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B7E4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31366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DB7E4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017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DB7E46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DB7E46"/>
    <w:rPr>
      <w:rFonts w:ascii="Cambria" w:hAnsi="Cambria" w:cs="Times New Roman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DB7E46"/>
    <w:rPr>
      <w:rFonts w:ascii="Calibri" w:hAnsi="Calibri" w:cs="Times New Roman"/>
      <w:b/>
      <w:bCs/>
      <w:sz w:val="28"/>
      <w:szCs w:val="28"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9"/>
    <w:locked/>
    <w:rsid w:val="00DB7E46"/>
    <w:rPr>
      <w:rFonts w:ascii="Calibri" w:hAnsi="Calibri" w:cs="Times New Roman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601772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DB7E46"/>
    <w:rPr>
      <w:rFonts w:ascii="Calibri" w:hAnsi="Calibri" w:cs="Times New Roman"/>
      <w:i/>
      <w:iCs/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uiPriority w:val="99"/>
    <w:rsid w:val="00941F62"/>
    <w:pPr>
      <w:jc w:val="both"/>
    </w:pPr>
    <w:rPr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01772"/>
    <w:rPr>
      <w:rFonts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CE72F3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601772"/>
    <w:rPr>
      <w:rFonts w:cs="Times New Roman"/>
      <w:sz w:val="2"/>
    </w:rPr>
  </w:style>
  <w:style w:type="paragraph" w:styleId="Cabealho">
    <w:name w:val="header"/>
    <w:aliases w:val="hd,he"/>
    <w:basedOn w:val="Normal"/>
    <w:link w:val="CabealhoChar"/>
    <w:uiPriority w:val="99"/>
    <w:rsid w:val="00F115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semiHidden/>
    <w:locked/>
    <w:rsid w:val="00601772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115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01772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F115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01772"/>
    <w:rPr>
      <w:rFonts w:cs="Times New Roman"/>
      <w:sz w:val="2"/>
    </w:rPr>
  </w:style>
  <w:style w:type="table" w:styleId="Tabelacomgrade">
    <w:name w:val="Table Grid"/>
    <w:basedOn w:val="Tabelanormal"/>
    <w:uiPriority w:val="39"/>
    <w:rsid w:val="000E4B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har"/>
    <w:uiPriority w:val="99"/>
    <w:qFormat/>
    <w:rsid w:val="000E5FA0"/>
    <w:pPr>
      <w:spacing w:before="120"/>
      <w:jc w:val="both"/>
    </w:pPr>
    <w:rPr>
      <w:rFonts w:ascii="Verdana" w:hAnsi="Verdana"/>
      <w:b/>
      <w:bCs/>
      <w:sz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601772"/>
    <w:rPr>
      <w:rFonts w:ascii="Cambria" w:hAnsi="Cambria"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0E5FA0"/>
    <w:pPr>
      <w:spacing w:before="720"/>
      <w:jc w:val="center"/>
    </w:pPr>
    <w:rPr>
      <w:rFonts w:ascii="Verdana" w:hAnsi="Verdana"/>
      <w:b/>
      <w:sz w:val="20"/>
    </w:rPr>
  </w:style>
  <w:style w:type="character" w:customStyle="1" w:styleId="TtuloChar">
    <w:name w:val="Título Char"/>
    <w:basedOn w:val="Fontepargpadro"/>
    <w:link w:val="Ttulo"/>
    <w:uiPriority w:val="99"/>
    <w:locked/>
    <w:rsid w:val="00DB7E46"/>
    <w:rPr>
      <w:rFonts w:ascii="Verdana" w:hAnsi="Verdana" w:cs="Times New Roman"/>
      <w:b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0E5FA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0E5FA0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3136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601772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31366F"/>
    <w:rPr>
      <w:rFonts w:cs="Times New Roman"/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5B1F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01772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DB7E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DB7E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01772"/>
    <w:rPr>
      <w:rFonts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DB7E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601772"/>
    <w:rPr>
      <w:rFonts w:cs="Times New Roman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rsid w:val="00DB7E4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DB7E46"/>
    <w:rPr>
      <w:rFonts w:cs="Times New Roman"/>
      <w:sz w:val="16"/>
      <w:szCs w:val="16"/>
      <w:lang w:val="pt-BR" w:eastAsia="pt-BR" w:bidi="ar-SA"/>
    </w:rPr>
  </w:style>
  <w:style w:type="paragraph" w:styleId="PargrafodaLista">
    <w:name w:val="List Paragraph"/>
    <w:basedOn w:val="Normal"/>
    <w:uiPriority w:val="99"/>
    <w:qFormat/>
    <w:rsid w:val="00DB7E46"/>
    <w:pPr>
      <w:ind w:left="720"/>
      <w:contextualSpacing/>
    </w:pPr>
    <w:rPr>
      <w:sz w:val="20"/>
      <w:szCs w:val="20"/>
    </w:rPr>
  </w:style>
  <w:style w:type="paragraph" w:customStyle="1" w:styleId="Textoembloco1">
    <w:name w:val="Texto em bloco1"/>
    <w:basedOn w:val="Normal"/>
    <w:uiPriority w:val="99"/>
    <w:rsid w:val="00DB7E46"/>
    <w:pPr>
      <w:ind w:left="567" w:right="-716" w:hanging="567"/>
      <w:jc w:val="both"/>
    </w:pPr>
    <w:rPr>
      <w:szCs w:val="20"/>
    </w:rPr>
  </w:style>
  <w:style w:type="paragraph" w:customStyle="1" w:styleId="subtarorx">
    <w:name w:val="subtaror x"/>
    <w:basedOn w:val="Normal"/>
    <w:autoRedefine/>
    <w:uiPriority w:val="99"/>
    <w:rsid w:val="00E12E1C"/>
    <w:pPr>
      <w:tabs>
        <w:tab w:val="left" w:pos="0"/>
      </w:tabs>
      <w:jc w:val="both"/>
    </w:pPr>
    <w:rPr>
      <w:rFonts w:ascii="Arial" w:hAnsi="Arial"/>
      <w:b/>
      <w:sz w:val="21"/>
      <w:u w:val="single"/>
    </w:rPr>
  </w:style>
  <w:style w:type="paragraph" w:customStyle="1" w:styleId="BodyText21">
    <w:name w:val="Body Text 21"/>
    <w:basedOn w:val="Normal"/>
    <w:uiPriority w:val="99"/>
    <w:rsid w:val="00BE1715"/>
    <w:pPr>
      <w:ind w:left="720"/>
      <w:jc w:val="both"/>
    </w:pPr>
    <w:rPr>
      <w:rFonts w:ascii="Courier New" w:hAnsi="Courier New"/>
      <w:szCs w:val="20"/>
    </w:rPr>
  </w:style>
  <w:style w:type="paragraph" w:styleId="SemEspaamento">
    <w:name w:val="No Spacing"/>
    <w:uiPriority w:val="1"/>
    <w:qFormat/>
    <w:rsid w:val="0061499A"/>
    <w:rPr>
      <w:rFonts w:ascii="Calibri" w:hAnsi="Calibri"/>
      <w:lang w:eastAsia="en-US"/>
    </w:rPr>
  </w:style>
  <w:style w:type="paragraph" w:styleId="Legenda">
    <w:name w:val="caption"/>
    <w:basedOn w:val="Normal"/>
    <w:next w:val="Normal"/>
    <w:unhideWhenUsed/>
    <w:qFormat/>
    <w:locked/>
    <w:rsid w:val="002F7836"/>
    <w:pPr>
      <w:spacing w:after="200"/>
    </w:pPr>
    <w:rPr>
      <w:b/>
      <w:bCs/>
      <w:color w:val="4F81BD" w:themeColor="accent1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3182E"/>
    <w:rPr>
      <w:color w:val="808080"/>
    </w:rPr>
  </w:style>
  <w:style w:type="paragraph" w:customStyle="1" w:styleId="textocentralizadomaiusculas">
    <w:name w:val="texto_centralizado_maiusculas"/>
    <w:basedOn w:val="Normal"/>
    <w:rsid w:val="00A376EE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A376EE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A376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ASCARA%20sed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FE46-5BBE-417A-92B4-9CE0F4E9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MASCARA sedesa</Template>
  <TotalTime>28</TotalTime>
  <Pages>14</Pages>
  <Words>1687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AIURUOCA</vt:lpstr>
    </vt:vector>
  </TitlesOfParts>
  <Company>Prefeitura Municipal de A.</Company>
  <LinksUpToDate>false</LinksUpToDate>
  <CharactersWithSpaces>10779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AIURUOCA</dc:title>
  <dc:creator>PREFEITURA</dc:creator>
  <cp:lastModifiedBy>LENOVO</cp:lastModifiedBy>
  <cp:revision>7</cp:revision>
  <cp:lastPrinted>2021-09-18T16:13:00Z</cp:lastPrinted>
  <dcterms:created xsi:type="dcterms:W3CDTF">2023-10-30T20:01:00Z</dcterms:created>
  <dcterms:modified xsi:type="dcterms:W3CDTF">2023-10-31T16:55:00Z</dcterms:modified>
</cp:coreProperties>
</file>