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687AC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2A5FDE20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3AD94938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3CDAA9C8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2BB03F97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238446D8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249E8EC8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71D85EFA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14C0923C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3AB6D38D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12DE9434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7FE84968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0D5515AB" w14:textId="77777777" w:rsidR="003B4F5E" w:rsidRDefault="003B4F5E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</w:p>
    <w:p w14:paraId="362B30CF" w14:textId="0AE0849E" w:rsidR="00CD290F" w:rsidRDefault="00CD290F" w:rsidP="00CD290F">
      <w:pPr>
        <w:pStyle w:val="textocentralizado"/>
        <w:spacing w:before="120" w:beforeAutospacing="0" w:after="120" w:afterAutospacing="0"/>
        <w:jc w:val="center"/>
        <w:rPr>
          <w:rStyle w:val="Forte"/>
          <w:color w:val="000000"/>
          <w:sz w:val="26"/>
          <w:szCs w:val="26"/>
        </w:rPr>
      </w:pPr>
      <w:r w:rsidRPr="00924D43">
        <w:rPr>
          <w:rStyle w:val="Forte"/>
          <w:color w:val="000000"/>
          <w:sz w:val="26"/>
          <w:szCs w:val="26"/>
        </w:rPr>
        <w:t>E</w:t>
      </w:r>
      <w:r w:rsidR="002B16D0">
        <w:rPr>
          <w:rStyle w:val="Forte"/>
          <w:color w:val="000000"/>
          <w:sz w:val="26"/>
          <w:szCs w:val="26"/>
        </w:rPr>
        <w:t xml:space="preserve">DITAL DE CHAMAMENTO PÚBLICO Nº </w:t>
      </w:r>
      <w:r w:rsidRPr="00924D43">
        <w:rPr>
          <w:rStyle w:val="Forte"/>
          <w:color w:val="000000"/>
          <w:sz w:val="26"/>
          <w:szCs w:val="26"/>
        </w:rPr>
        <w:t>01/2023</w:t>
      </w:r>
      <w:r w:rsidRPr="00CD290F">
        <w:rPr>
          <w:rStyle w:val="Forte"/>
          <w:color w:val="000000"/>
          <w:sz w:val="26"/>
          <w:szCs w:val="26"/>
        </w:rPr>
        <w:t xml:space="preserve"> </w:t>
      </w:r>
    </w:p>
    <w:p w14:paraId="44A6B1D8" w14:textId="31FC345D" w:rsidR="00CD290F" w:rsidRPr="00924D43" w:rsidRDefault="00CD290F" w:rsidP="00CD290F">
      <w:pPr>
        <w:pStyle w:val="textocentralizado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924D43">
        <w:rPr>
          <w:rStyle w:val="Forte"/>
          <w:color w:val="000000"/>
          <w:sz w:val="26"/>
          <w:szCs w:val="26"/>
        </w:rPr>
        <w:t>AUDIOVISUAL</w:t>
      </w:r>
    </w:p>
    <w:p w14:paraId="6B47885B" w14:textId="74F90E9C" w:rsidR="00B20447" w:rsidRPr="00CD290F" w:rsidRDefault="00B20447" w:rsidP="00CD290F">
      <w:pPr>
        <w:pStyle w:val="textocentralizadomaiusculas"/>
        <w:spacing w:before="120" w:beforeAutospacing="0" w:after="120" w:afterAutospacing="0"/>
        <w:jc w:val="both"/>
        <w:rPr>
          <w:caps/>
          <w:color w:val="000000"/>
          <w:sz w:val="26"/>
          <w:szCs w:val="26"/>
        </w:rPr>
      </w:pPr>
      <w:r w:rsidRPr="00924D43">
        <w:rPr>
          <w:rStyle w:val="Forte"/>
          <w:caps/>
          <w:color w:val="000000"/>
          <w:sz w:val="26"/>
          <w:szCs w:val="26"/>
        </w:rPr>
        <w:t>FOMENTO À EXECUÇÃO DE AÇÕES CULTURAIS DE AUDIOVISUAL (APOIO DIRETO A PROJETOS)</w:t>
      </w:r>
      <w:r w:rsidR="00CD290F">
        <w:rPr>
          <w:rStyle w:val="Forte"/>
          <w:caps/>
          <w:color w:val="000000"/>
          <w:sz w:val="26"/>
          <w:szCs w:val="26"/>
        </w:rPr>
        <w:t xml:space="preserve"> e </w:t>
      </w:r>
      <w:r w:rsidRPr="00924D43">
        <w:rPr>
          <w:rStyle w:val="Forte"/>
          <w:color w:val="000000"/>
          <w:sz w:val="26"/>
          <w:szCs w:val="26"/>
        </w:rPr>
        <w:t>SELEÇÃO DE PROJETOS PARA FIRMAR TERMO DE EXECUÇÃO CULTURAL COM RECURSOS DA COMPLEMENTA</w:t>
      </w:r>
      <w:r w:rsidR="00CD290F">
        <w:rPr>
          <w:rStyle w:val="Forte"/>
          <w:color w:val="000000"/>
          <w:sz w:val="26"/>
          <w:szCs w:val="26"/>
        </w:rPr>
        <w:t>R 195/2022 (LEI PAULO GUSTAVO).</w:t>
      </w:r>
    </w:p>
    <w:p w14:paraId="19773FE9" w14:textId="77777777" w:rsidR="00B20447" w:rsidRDefault="00B20447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244B9F7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0430EB9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63CA3659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5F93ED4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490229FC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311920B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041CA69D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5A3076D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104B79C9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3A8BD489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21654E4F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4679EB90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4E4EDC5D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4268A896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4418634D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6A64E85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651F4471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B91944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1AF1E027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08062DC2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0162EC2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15CEEE7B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3E9F95C3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9CF710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262FACA7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0DFF426F" w14:textId="78B27145" w:rsidR="009D66B8" w:rsidRPr="00704A88" w:rsidRDefault="004677F0" w:rsidP="009D66B8">
      <w:pPr>
        <w:pStyle w:val="textojustificado"/>
        <w:spacing w:before="120" w:beforeAutospacing="0" w:after="120" w:afterAutospacing="0"/>
        <w:jc w:val="center"/>
        <w:rPr>
          <w:b/>
          <w:color w:val="000000"/>
          <w:sz w:val="40"/>
          <w:szCs w:val="26"/>
        </w:rPr>
      </w:pPr>
      <w:r w:rsidRPr="00704A88">
        <w:rPr>
          <w:b/>
          <w:color w:val="000000"/>
          <w:sz w:val="40"/>
          <w:szCs w:val="26"/>
        </w:rPr>
        <w:t>ANEXOS EDITÁV</w:t>
      </w:r>
      <w:bookmarkStart w:id="0" w:name="_GoBack"/>
      <w:bookmarkEnd w:id="0"/>
      <w:r w:rsidRPr="00704A88">
        <w:rPr>
          <w:b/>
          <w:color w:val="000000"/>
          <w:sz w:val="40"/>
          <w:szCs w:val="26"/>
        </w:rPr>
        <w:t>EIS</w:t>
      </w:r>
    </w:p>
    <w:p w14:paraId="77D89393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0B05116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>Anexo I - Categorias de apoio;</w:t>
      </w:r>
    </w:p>
    <w:p w14:paraId="37239DEC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>Anexo II - Formulário de Inscrição/Plano de Trabalho;</w:t>
      </w:r>
    </w:p>
    <w:p w14:paraId="6C6E33FC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>Anexo III - Critérios de seleção;</w:t>
      </w:r>
    </w:p>
    <w:p w14:paraId="5ACD2ECD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>Anexo IV - Termo de Execução Cultural;</w:t>
      </w:r>
    </w:p>
    <w:p w14:paraId="0C8949D0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>Anexo V - Relatório de Execução do Objeto;</w:t>
      </w:r>
    </w:p>
    <w:p w14:paraId="09E17427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 xml:space="preserve">Anexo VI - Declaração de representação de grupo ou coletivo; e </w:t>
      </w:r>
    </w:p>
    <w:p w14:paraId="2931A980" w14:textId="77777777" w:rsidR="004677F0" w:rsidRPr="00D3627C" w:rsidRDefault="004677F0" w:rsidP="004677F0">
      <w:pPr>
        <w:pStyle w:val="textojustificado"/>
        <w:spacing w:before="120" w:beforeAutospacing="0" w:after="120" w:afterAutospacing="0"/>
        <w:jc w:val="both"/>
        <w:rPr>
          <w:b/>
          <w:color w:val="000000"/>
          <w:sz w:val="26"/>
          <w:szCs w:val="26"/>
        </w:rPr>
      </w:pPr>
      <w:r w:rsidRPr="00D3627C">
        <w:rPr>
          <w:b/>
          <w:color w:val="000000"/>
          <w:sz w:val="26"/>
          <w:szCs w:val="26"/>
        </w:rPr>
        <w:t>Anexo VII - Declaração étnico-racial.</w:t>
      </w:r>
    </w:p>
    <w:p w14:paraId="4AA25E6C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520D34EB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5FB3F37C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1590CD4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6F1F6EC9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23EA00FE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6334E05F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E907D04" w14:textId="77777777" w:rsidR="009D66B8" w:rsidRDefault="009D66B8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7DDDC7C1" w14:textId="77777777" w:rsidR="009D66B8" w:rsidRDefault="009D66B8" w:rsidP="0008257A">
      <w:pPr>
        <w:spacing w:before="120" w:after="120"/>
        <w:ind w:right="120"/>
        <w:rPr>
          <w:b/>
          <w:bCs/>
          <w:color w:val="000000"/>
          <w:sz w:val="26"/>
          <w:szCs w:val="26"/>
        </w:rPr>
      </w:pPr>
    </w:p>
    <w:p w14:paraId="2D710953" w14:textId="77777777" w:rsidR="00B20447" w:rsidRPr="00924D43" w:rsidRDefault="00B20447" w:rsidP="00B20447">
      <w:pPr>
        <w:spacing w:before="120" w:after="120"/>
        <w:ind w:left="120" w:right="120"/>
        <w:jc w:val="center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lastRenderedPageBreak/>
        <w:t>ANEXO I</w:t>
      </w:r>
    </w:p>
    <w:p w14:paraId="647F901D" w14:textId="77777777" w:rsidR="00B20447" w:rsidRPr="00924D43" w:rsidRDefault="00B20447" w:rsidP="00B20447">
      <w:pPr>
        <w:spacing w:before="120" w:after="120"/>
        <w:ind w:left="120" w:right="120"/>
        <w:jc w:val="center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CATEGORIAS DE APOIO - AUDIOVISUAL</w:t>
      </w:r>
    </w:p>
    <w:p w14:paraId="0CC89602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62F8CAB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1. RECURSOS DO EDITAL</w:t>
      </w:r>
    </w:p>
    <w:p w14:paraId="6934299A" w14:textId="77777777" w:rsidR="00B20447" w:rsidRPr="00924D43" w:rsidRDefault="00B20447" w:rsidP="00B20447">
      <w:pPr>
        <w:spacing w:before="120" w:after="120"/>
        <w:ind w:left="120" w:right="12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O presente edital possui valor total de R$ 48.323,68 (quarenta e oito mi trezentos e vinte e três reais e sessenta e oito centavos) distribuídos da seguinte forma:</w:t>
      </w:r>
    </w:p>
    <w:p w14:paraId="112CDC9A" w14:textId="3A930E4F" w:rsidR="00B20447" w:rsidRPr="00924D43" w:rsidRDefault="009D66B8" w:rsidP="00B20447">
      <w:pPr>
        <w:spacing w:before="120" w:after="120"/>
        <w:ind w:left="120" w:right="120"/>
        <w:jc w:val="both"/>
        <w:rPr>
          <w:sz w:val="26"/>
          <w:szCs w:val="26"/>
        </w:rPr>
      </w:pPr>
      <w:r>
        <w:rPr>
          <w:sz w:val="26"/>
          <w:szCs w:val="26"/>
        </w:rPr>
        <w:t>a) Até R$ </w:t>
      </w:r>
      <w:r w:rsidR="00B20447" w:rsidRPr="00924D43">
        <w:rPr>
          <w:sz w:val="26"/>
          <w:szCs w:val="26"/>
        </w:rPr>
        <w:t>3.517,41 (três mil quinhentos e dezessete reais e quarenta e um centavos) para ​apoio a produção de obras audiovisuais, de curta-metragem e/ou documentário;</w:t>
      </w:r>
    </w:p>
    <w:p w14:paraId="0117C9C1" w14:textId="77777777" w:rsidR="00B20447" w:rsidRPr="00924D43" w:rsidRDefault="00B20447" w:rsidP="00B20447">
      <w:pPr>
        <w:spacing w:before="120" w:after="120"/>
        <w:ind w:left="120" w:right="12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b) Até R</w:t>
      </w:r>
      <w:proofErr w:type="gramStart"/>
      <w:r w:rsidRPr="00924D43">
        <w:rPr>
          <w:sz w:val="26"/>
          <w:szCs w:val="26"/>
        </w:rPr>
        <w:t>$  8.843</w:t>
      </w:r>
      <w:proofErr w:type="gramEnd"/>
      <w:r w:rsidRPr="00924D43">
        <w:rPr>
          <w:sz w:val="26"/>
          <w:szCs w:val="26"/>
        </w:rPr>
        <w:t>,99 (oito mil oitocentos e quarenta e três e noventa e nove) para apoio à realização de ação de Cinema Itinerante ou Cinema de Rua;</w:t>
      </w:r>
    </w:p>
    <w:p w14:paraId="08A3A15F" w14:textId="1C871F02" w:rsidR="00B20447" w:rsidRPr="00924D43" w:rsidRDefault="009D66B8" w:rsidP="00B20447">
      <w:pPr>
        <w:spacing w:before="120" w:after="120"/>
        <w:ind w:left="120" w:right="120"/>
        <w:jc w:val="both"/>
        <w:rPr>
          <w:sz w:val="26"/>
          <w:szCs w:val="26"/>
        </w:rPr>
      </w:pPr>
      <w:r>
        <w:rPr>
          <w:sz w:val="26"/>
          <w:szCs w:val="26"/>
        </w:rPr>
        <w:t>c) Até R$ </w:t>
      </w:r>
      <w:r w:rsidR="00B20447" w:rsidRPr="00924D43">
        <w:rPr>
          <w:sz w:val="26"/>
          <w:szCs w:val="26"/>
        </w:rPr>
        <w:t>788,24 (setecentos e oitenta e oito reais e vinte e quatro) para apoio à realização de ação de Formação Audiovisual ou de Apoio a Cineclubes</w:t>
      </w:r>
    </w:p>
    <w:p w14:paraId="08726C18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28A984A3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2.DESCRIÇÃO DAS CATEGORIAS</w:t>
      </w:r>
    </w:p>
    <w:p w14:paraId="0A522DFC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A) Inciso I do art. 6º da LPG: apoio a produção de obras audiovisuais, de curta-metragem e/ou videoclipe</w:t>
      </w:r>
    </w:p>
    <w:p w14:paraId="0DBAC054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  <w:u w:val="single"/>
        </w:rPr>
        <w:t>Produção de curtas-metragens e documentário:</w:t>
      </w:r>
    </w:p>
    <w:p w14:paraId="507112F2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Para este edital, refere-se ao apoio concedido à produção de </w:t>
      </w:r>
      <w:r w:rsidRPr="00924D43">
        <w:rPr>
          <w:b/>
          <w:bCs/>
          <w:color w:val="000000"/>
          <w:sz w:val="26"/>
          <w:szCs w:val="26"/>
        </w:rPr>
        <w:t>curta-metragem</w:t>
      </w:r>
      <w:r w:rsidRPr="00924D43">
        <w:rPr>
          <w:color w:val="000000"/>
          <w:sz w:val="26"/>
          <w:szCs w:val="26"/>
        </w:rPr>
        <w:t> com duração de até </w:t>
      </w:r>
      <w:r w:rsidRPr="00924D43">
        <w:rPr>
          <w:b/>
          <w:bCs/>
          <w:color w:val="000000"/>
          <w:sz w:val="26"/>
          <w:szCs w:val="26"/>
        </w:rPr>
        <w:t>15 minutos</w:t>
      </w:r>
      <w:r w:rsidRPr="00924D43">
        <w:rPr>
          <w:color w:val="000000"/>
          <w:sz w:val="26"/>
          <w:szCs w:val="26"/>
        </w:rPr>
        <w:t>, de </w:t>
      </w:r>
      <w:r w:rsidRPr="00924D43">
        <w:rPr>
          <w:b/>
          <w:bCs/>
          <w:color w:val="000000"/>
          <w:sz w:val="26"/>
          <w:szCs w:val="26"/>
        </w:rPr>
        <w:t xml:space="preserve">[ficção, documentário, animação </w:t>
      </w:r>
      <w:proofErr w:type="spellStart"/>
      <w:r w:rsidRPr="00924D43">
        <w:rPr>
          <w:b/>
          <w:bCs/>
          <w:color w:val="000000"/>
          <w:sz w:val="26"/>
          <w:szCs w:val="26"/>
        </w:rPr>
        <w:t>etc</w:t>
      </w:r>
      <w:proofErr w:type="spellEnd"/>
      <w:r w:rsidRPr="00924D43">
        <w:rPr>
          <w:b/>
          <w:bCs/>
          <w:color w:val="000000"/>
          <w:sz w:val="26"/>
          <w:szCs w:val="26"/>
        </w:rPr>
        <w:t>]</w:t>
      </w:r>
      <w:r w:rsidRPr="00924D43">
        <w:rPr>
          <w:color w:val="000000"/>
          <w:sz w:val="26"/>
          <w:szCs w:val="26"/>
        </w:rPr>
        <w:t>.</w:t>
      </w:r>
    </w:p>
    <w:p w14:paraId="1CF0A77E" w14:textId="77777777" w:rsidR="00B20447" w:rsidRPr="00924D43" w:rsidRDefault="00B20447" w:rsidP="00B20447">
      <w:pPr>
        <w:spacing w:before="120" w:after="120"/>
        <w:ind w:left="120" w:right="120"/>
        <w:jc w:val="both"/>
        <w:rPr>
          <w:sz w:val="26"/>
          <w:szCs w:val="26"/>
        </w:rPr>
      </w:pPr>
      <w:r w:rsidRPr="00924D43">
        <w:rPr>
          <w:b/>
          <w:bCs/>
          <w:sz w:val="26"/>
          <w:szCs w:val="26"/>
        </w:rPr>
        <w:t>OU</w:t>
      </w:r>
    </w:p>
    <w:p w14:paraId="57565933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Para este edital, refere-se ao apoio concedido à produção de </w:t>
      </w:r>
      <w:r w:rsidRPr="00924D43">
        <w:rPr>
          <w:b/>
          <w:bCs/>
          <w:color w:val="000000"/>
          <w:sz w:val="26"/>
          <w:szCs w:val="26"/>
        </w:rPr>
        <w:t>documentário/curta-metragem</w:t>
      </w:r>
      <w:r w:rsidRPr="00924D43">
        <w:rPr>
          <w:color w:val="000000"/>
          <w:sz w:val="26"/>
          <w:szCs w:val="26"/>
        </w:rPr>
        <w:t> com duração de até </w:t>
      </w:r>
      <w:r w:rsidRPr="00924D43">
        <w:rPr>
          <w:b/>
          <w:bCs/>
          <w:color w:val="000000"/>
          <w:sz w:val="26"/>
          <w:szCs w:val="26"/>
        </w:rPr>
        <w:t>30 minutos</w:t>
      </w:r>
      <w:r w:rsidRPr="00924D43">
        <w:rPr>
          <w:color w:val="000000"/>
          <w:sz w:val="26"/>
          <w:szCs w:val="26"/>
        </w:rPr>
        <w:t>, de </w:t>
      </w:r>
      <w:r w:rsidRPr="00924D43">
        <w:rPr>
          <w:b/>
          <w:bCs/>
          <w:color w:val="000000"/>
          <w:sz w:val="26"/>
          <w:szCs w:val="26"/>
        </w:rPr>
        <w:t xml:space="preserve">[ficção, documentário, animação </w:t>
      </w:r>
      <w:proofErr w:type="spellStart"/>
      <w:r w:rsidRPr="00924D43">
        <w:rPr>
          <w:b/>
          <w:bCs/>
          <w:color w:val="000000"/>
          <w:sz w:val="26"/>
          <w:szCs w:val="26"/>
        </w:rPr>
        <w:t>etc</w:t>
      </w:r>
      <w:proofErr w:type="spellEnd"/>
      <w:r w:rsidRPr="00924D43">
        <w:rPr>
          <w:b/>
          <w:bCs/>
          <w:color w:val="000000"/>
          <w:sz w:val="26"/>
          <w:szCs w:val="26"/>
        </w:rPr>
        <w:t>]</w:t>
      </w:r>
      <w:r w:rsidRPr="00924D43">
        <w:rPr>
          <w:color w:val="000000"/>
          <w:sz w:val="26"/>
          <w:szCs w:val="26"/>
        </w:rPr>
        <w:t>.</w:t>
      </w:r>
    </w:p>
    <w:p w14:paraId="26A8DDDC" w14:textId="77777777" w:rsidR="00B20447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Os recursos fornecidos podem ser direcionados para financiar todo o processo de produção, desde o desenvolvimento do proje</w:t>
      </w:r>
      <w:r>
        <w:rPr>
          <w:color w:val="000000"/>
          <w:sz w:val="26"/>
          <w:szCs w:val="26"/>
        </w:rPr>
        <w:t>to até a distribuição do filme.</w:t>
      </w:r>
    </w:p>
    <w:p w14:paraId="3FA00749" w14:textId="77777777" w:rsidR="009D66B8" w:rsidRDefault="009D66B8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</w:p>
    <w:p w14:paraId="79445834" w14:textId="77777777" w:rsidR="009D66B8" w:rsidRDefault="009D66B8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</w:p>
    <w:p w14:paraId="4DF8B72E" w14:textId="77777777" w:rsidR="009D66B8" w:rsidRDefault="009D66B8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</w:p>
    <w:p w14:paraId="599835F4" w14:textId="77777777" w:rsidR="009D66B8" w:rsidRDefault="009D66B8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</w:p>
    <w:p w14:paraId="3F5AAE1A" w14:textId="77777777" w:rsidR="009D66B8" w:rsidRDefault="009D66B8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</w:p>
    <w:p w14:paraId="76BAA419" w14:textId="77777777" w:rsidR="009D66B8" w:rsidRDefault="009D66B8" w:rsidP="009D66B8">
      <w:pPr>
        <w:spacing w:before="120" w:after="120"/>
        <w:ind w:right="120"/>
        <w:jc w:val="both"/>
        <w:rPr>
          <w:color w:val="000000"/>
          <w:sz w:val="26"/>
          <w:szCs w:val="26"/>
        </w:rPr>
      </w:pPr>
    </w:p>
    <w:p w14:paraId="3ABF5F02" w14:textId="77777777" w:rsidR="009D66B8" w:rsidRPr="00C6268F" w:rsidRDefault="009D66B8" w:rsidP="009D66B8">
      <w:pPr>
        <w:spacing w:before="120" w:after="120"/>
        <w:ind w:right="120"/>
        <w:jc w:val="both"/>
        <w:rPr>
          <w:color w:val="000000"/>
          <w:sz w:val="26"/>
          <w:szCs w:val="26"/>
        </w:rPr>
      </w:pPr>
    </w:p>
    <w:p w14:paraId="3753FCB7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 DISTRIBUIÇÃO DE VAGAS E VALORES</w:t>
      </w:r>
    </w:p>
    <w:p w14:paraId="2C12D05F" w14:textId="77777777" w:rsidR="00B20447" w:rsidRPr="00924D43" w:rsidRDefault="00B20447" w:rsidP="00B20447">
      <w:pPr>
        <w:spacing w:before="120" w:after="120"/>
        <w:ind w:left="120" w:right="120"/>
        <w:jc w:val="both"/>
        <w:rPr>
          <w:color w:val="000000"/>
          <w:sz w:val="26"/>
          <w:szCs w:val="26"/>
        </w:rPr>
      </w:pPr>
    </w:p>
    <w:tbl>
      <w:tblPr>
        <w:tblW w:w="10312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81"/>
        <w:gridCol w:w="1406"/>
        <w:gridCol w:w="1291"/>
        <w:gridCol w:w="1511"/>
        <w:gridCol w:w="1242"/>
        <w:gridCol w:w="1381"/>
      </w:tblGrid>
      <w:tr w:rsidR="00B20447" w:rsidRPr="00924D43" w14:paraId="1A68E341" w14:textId="77777777" w:rsidTr="009D66B8">
        <w:trPr>
          <w:tblCellSpacing w:w="0" w:type="dxa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A8D2" w14:textId="77777777" w:rsidR="00B20447" w:rsidRPr="009D66B8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18"/>
                <w:szCs w:val="26"/>
              </w:rPr>
            </w:pPr>
            <w:r w:rsidRPr="009D66B8">
              <w:rPr>
                <w:b/>
                <w:bCs/>
                <w:color w:val="000000"/>
                <w:sz w:val="18"/>
                <w:szCs w:val="26"/>
              </w:rPr>
              <w:t>CATEGORIAS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781A" w14:textId="610E25EC" w:rsidR="00B20447" w:rsidRPr="009D66B8" w:rsidRDefault="009D66B8" w:rsidP="00CD290F">
            <w:pPr>
              <w:spacing w:before="120" w:after="120"/>
              <w:ind w:left="120" w:right="120"/>
              <w:jc w:val="center"/>
              <w:rPr>
                <w:color w:val="000000"/>
                <w:sz w:val="18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26"/>
              </w:rPr>
              <w:t>QUANTIDADE</w:t>
            </w:r>
            <w:r w:rsidR="00B20447" w:rsidRPr="009D66B8">
              <w:rPr>
                <w:b/>
                <w:bCs/>
                <w:color w:val="000000"/>
                <w:sz w:val="18"/>
                <w:szCs w:val="26"/>
              </w:rPr>
              <w:t xml:space="preserve"> DE VAGAS AMPLA CONCORRÊNCIA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41EE" w14:textId="77777777" w:rsidR="00B20447" w:rsidRPr="009D66B8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18"/>
                <w:szCs w:val="26"/>
              </w:rPr>
            </w:pPr>
            <w:r w:rsidRPr="009D66B8">
              <w:rPr>
                <w:b/>
                <w:bCs/>
                <w:color w:val="000000"/>
                <w:sz w:val="18"/>
                <w:szCs w:val="26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220D" w14:textId="77777777" w:rsidR="00B20447" w:rsidRPr="009D66B8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18"/>
                <w:szCs w:val="26"/>
              </w:rPr>
            </w:pPr>
            <w:r w:rsidRPr="009D66B8">
              <w:rPr>
                <w:b/>
                <w:bCs/>
                <w:color w:val="000000"/>
                <w:sz w:val="18"/>
                <w:szCs w:val="26"/>
              </w:rPr>
              <w:t>COTAS ÍNDIGENAS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1759" w14:textId="77777777" w:rsidR="00B20447" w:rsidRPr="009D66B8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18"/>
                <w:szCs w:val="26"/>
              </w:rPr>
            </w:pPr>
            <w:r w:rsidRPr="009D66B8">
              <w:rPr>
                <w:b/>
                <w:bCs/>
                <w:color w:val="000000"/>
                <w:sz w:val="18"/>
                <w:szCs w:val="26"/>
              </w:rPr>
              <w:t>QUANTIDADE TOTAL DE VAGAS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AAE3C" w14:textId="77777777" w:rsidR="00B20447" w:rsidRPr="009D66B8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18"/>
                <w:szCs w:val="26"/>
              </w:rPr>
            </w:pPr>
            <w:r w:rsidRPr="009D66B8">
              <w:rPr>
                <w:b/>
                <w:bCs/>
                <w:color w:val="000000"/>
                <w:sz w:val="18"/>
                <w:szCs w:val="26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2C21" w14:textId="77777777" w:rsidR="00B20447" w:rsidRPr="009D66B8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18"/>
                <w:szCs w:val="26"/>
              </w:rPr>
            </w:pPr>
            <w:r w:rsidRPr="009D66B8">
              <w:rPr>
                <w:b/>
                <w:bCs/>
                <w:color w:val="000000"/>
                <w:sz w:val="18"/>
                <w:szCs w:val="26"/>
              </w:rPr>
              <w:t>VALOR TOTAL DA CATEGORIA</w:t>
            </w:r>
          </w:p>
        </w:tc>
      </w:tr>
      <w:tr w:rsidR="00B20447" w:rsidRPr="00924D43" w14:paraId="3DBDE7D4" w14:textId="77777777" w:rsidTr="009D66B8">
        <w:trPr>
          <w:tblCellSpacing w:w="0" w:type="dxa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F26E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Inciso I</w:t>
            </w:r>
            <w:r w:rsidRPr="00924D43">
              <w:rPr>
                <w:color w:val="000000"/>
                <w:sz w:val="26"/>
                <w:szCs w:val="26"/>
              </w:rPr>
              <w:t> | LPG - Apoio a produção de obra audiovisual de curta-metragem ou documentário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3A2E" w14:textId="77777777" w:rsidR="00B20447" w:rsidRPr="00924D43" w:rsidRDefault="00B20447" w:rsidP="00CD290F">
            <w:pPr>
              <w:spacing w:before="120" w:after="120"/>
              <w:ind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3D6D7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5F809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238B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8720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R$ 3.517,41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CBBC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R$ 38.691,54</w:t>
            </w:r>
          </w:p>
        </w:tc>
      </w:tr>
      <w:tr w:rsidR="00B20447" w:rsidRPr="00924D43" w14:paraId="36E7E3D5" w14:textId="77777777" w:rsidTr="009D66B8">
        <w:trPr>
          <w:tblCellSpacing w:w="0" w:type="dxa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8582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Inciso II</w:t>
            </w:r>
            <w:r w:rsidRPr="00924D43">
              <w:rPr>
                <w:color w:val="000000"/>
                <w:sz w:val="26"/>
                <w:szCs w:val="26"/>
              </w:rPr>
              <w:t> | Apoio à realização de ação de Cinema Itinerante ou Cinema de Rua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AFBC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37B2A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8D91E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E2C17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402D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E5AC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R$ 8.843,99</w:t>
            </w:r>
          </w:p>
        </w:tc>
      </w:tr>
      <w:tr w:rsidR="00B20447" w:rsidRPr="00924D43" w14:paraId="493F5909" w14:textId="77777777" w:rsidTr="009D66B8">
        <w:trPr>
          <w:tblCellSpacing w:w="0" w:type="dxa"/>
        </w:trPr>
        <w:tc>
          <w:tcPr>
            <w:tcW w:w="10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C2EE1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  <w:u w:val="single"/>
              </w:rPr>
              <w:t>Aiuruoca não possui cinemas itinerantes ou cinemas de rua, portanto, o recurso será remanejado conforme Decreto 11.525/2023, artigo 3°, § 1º para categoria I, letra a) dividido igualmente para os projetos audiovisuais aprovados.</w:t>
            </w:r>
          </w:p>
        </w:tc>
      </w:tr>
      <w:tr w:rsidR="00B20447" w:rsidRPr="00924D43" w14:paraId="722524F8" w14:textId="77777777" w:rsidTr="009D66B8">
        <w:trPr>
          <w:tblCellSpacing w:w="0" w:type="dxa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78C4F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Inciso III | Ação de Formação Audiovisual</w:t>
            </w:r>
          </w:p>
          <w:p w14:paraId="39DE649A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OU</w:t>
            </w:r>
          </w:p>
          <w:p w14:paraId="23C640BD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Inciso III | Apoio a Cineclubes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4F81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CCE39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29AF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C1BA1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CCF65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Não se aplica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42B6" w14:textId="77777777" w:rsidR="00B20447" w:rsidRPr="00924D43" w:rsidRDefault="00B20447" w:rsidP="00CD290F">
            <w:pPr>
              <w:spacing w:before="120" w:after="12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R$ 788,75</w:t>
            </w:r>
          </w:p>
        </w:tc>
      </w:tr>
      <w:tr w:rsidR="00B20447" w:rsidRPr="00924D43" w14:paraId="52599D3D" w14:textId="77777777" w:rsidTr="009D66B8">
        <w:trPr>
          <w:tblCellSpacing w:w="0" w:type="dxa"/>
        </w:trPr>
        <w:tc>
          <w:tcPr>
            <w:tcW w:w="10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82AAB" w14:textId="77777777" w:rsidR="00B20447" w:rsidRPr="00924D43" w:rsidRDefault="00B20447" w:rsidP="00CD290F">
            <w:pPr>
              <w:spacing w:before="120" w:after="120"/>
              <w:ind w:left="120" w:right="12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  <w:u w:val="single"/>
              </w:rPr>
              <w:t>Aiuruoca remanejou o valor de R$ R$ 3.651,50 (três mil seiscentos e cinquenta e um reais e cinquenta centavos) conforme Decreto 11.525/2023, artigo 17, artigo 18, inciso V no edital de consultoria processo 150</w:t>
            </w:r>
            <w:r w:rsidRPr="00924D43">
              <w:rPr>
                <w:b/>
                <w:bCs/>
                <w:sz w:val="26"/>
                <w:szCs w:val="26"/>
                <w:u w:val="single"/>
              </w:rPr>
              <w:t>/2023. O valor de 788,75 foi remanejado</w:t>
            </w:r>
            <w:r w:rsidRPr="00924D43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 conforme Decreto 11.525/2023, artigo 3°, § 1º para categoria I, letra a) dividido igualmente para os projetos audiovisuais aprovados.</w:t>
            </w:r>
          </w:p>
        </w:tc>
      </w:tr>
    </w:tbl>
    <w:p w14:paraId="52F21310" w14:textId="77777777" w:rsidR="00B20447" w:rsidRPr="00924D43" w:rsidRDefault="00B20447" w:rsidP="00B20447">
      <w:pPr>
        <w:pStyle w:val="textojustificado"/>
        <w:spacing w:before="120" w:beforeAutospacing="0" w:after="120" w:afterAutospacing="0"/>
        <w:jc w:val="both"/>
        <w:rPr>
          <w:color w:val="000000"/>
          <w:sz w:val="26"/>
          <w:szCs w:val="26"/>
        </w:rPr>
      </w:pPr>
    </w:p>
    <w:p w14:paraId="2BD227DA" w14:textId="77777777" w:rsidR="00B20447" w:rsidRPr="00924D43" w:rsidRDefault="00B20447" w:rsidP="00B20447">
      <w:pPr>
        <w:spacing w:line="360" w:lineRule="auto"/>
        <w:rPr>
          <w:b/>
          <w:bCs/>
          <w:sz w:val="26"/>
          <w:szCs w:val="26"/>
        </w:rPr>
      </w:pPr>
    </w:p>
    <w:p w14:paraId="384FA445" w14:textId="77777777" w:rsidR="00B20447" w:rsidRDefault="00B20447" w:rsidP="00B20447">
      <w:pPr>
        <w:jc w:val="center"/>
        <w:rPr>
          <w:b/>
          <w:bCs/>
          <w:caps/>
          <w:color w:val="000000"/>
          <w:sz w:val="26"/>
          <w:szCs w:val="26"/>
        </w:rPr>
      </w:pPr>
      <w:r w:rsidRPr="00924D43">
        <w:rPr>
          <w:b/>
          <w:bCs/>
          <w:caps/>
          <w:color w:val="000000"/>
          <w:sz w:val="26"/>
          <w:szCs w:val="26"/>
        </w:rPr>
        <w:t>ANEXO II</w:t>
      </w:r>
    </w:p>
    <w:p w14:paraId="31BB0E83" w14:textId="77777777" w:rsidR="009D66B8" w:rsidRPr="00924D43" w:rsidRDefault="009D66B8" w:rsidP="00B20447">
      <w:pPr>
        <w:jc w:val="center"/>
        <w:rPr>
          <w:caps/>
          <w:color w:val="000000"/>
          <w:sz w:val="26"/>
          <w:szCs w:val="26"/>
        </w:rPr>
      </w:pPr>
    </w:p>
    <w:p w14:paraId="625DCF3E" w14:textId="77777777" w:rsidR="00B20447" w:rsidRDefault="00B20447" w:rsidP="00B20447">
      <w:pPr>
        <w:jc w:val="center"/>
        <w:rPr>
          <w:b/>
          <w:bCs/>
          <w:caps/>
          <w:color w:val="000000"/>
          <w:sz w:val="26"/>
          <w:szCs w:val="26"/>
        </w:rPr>
      </w:pPr>
      <w:r w:rsidRPr="00924D43">
        <w:rPr>
          <w:b/>
          <w:bCs/>
          <w:caps/>
          <w:color w:val="000000"/>
          <w:sz w:val="26"/>
          <w:szCs w:val="26"/>
        </w:rPr>
        <w:t>FORMULÁRIO DE INSCRIÇÃO</w:t>
      </w:r>
    </w:p>
    <w:p w14:paraId="6AFAC742" w14:textId="77777777" w:rsidR="009D66B8" w:rsidRPr="00924D43" w:rsidRDefault="009D66B8" w:rsidP="00B20447">
      <w:pPr>
        <w:jc w:val="center"/>
        <w:rPr>
          <w:caps/>
          <w:color w:val="000000"/>
          <w:sz w:val="26"/>
          <w:szCs w:val="26"/>
        </w:rPr>
      </w:pPr>
    </w:p>
    <w:p w14:paraId="43E4781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1. DADOS DO PROPONENTE</w:t>
      </w:r>
    </w:p>
    <w:p w14:paraId="2EE083F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Proponente é pessoa física ou pessoa jurídica?</w:t>
      </w:r>
    </w:p>
    <w:p w14:paraId="7632901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Pessoa Física</w:t>
      </w:r>
    </w:p>
    <w:p w14:paraId="0CCF810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Pessoa Jurídica</w:t>
      </w:r>
    </w:p>
    <w:p w14:paraId="0F95B0F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CB2381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PARA PESSOA FÍSICA:</w:t>
      </w:r>
    </w:p>
    <w:p w14:paraId="5C1E8DB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Completo:</w:t>
      </w:r>
    </w:p>
    <w:p w14:paraId="1B2F8AB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artístico ou nome social (se houver):</w:t>
      </w:r>
    </w:p>
    <w:p w14:paraId="09E92AC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CPF:</w:t>
      </w:r>
    </w:p>
    <w:p w14:paraId="511BEDA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RG:</w:t>
      </w:r>
    </w:p>
    <w:p w14:paraId="3778670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Data de nascimento:</w:t>
      </w:r>
    </w:p>
    <w:p w14:paraId="21151EB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E-mail:</w:t>
      </w:r>
    </w:p>
    <w:p w14:paraId="4248C5B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Telefone:</w:t>
      </w:r>
    </w:p>
    <w:p w14:paraId="7CD52EB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Endereço completo:</w:t>
      </w:r>
    </w:p>
    <w:p w14:paraId="196E997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CEP:</w:t>
      </w:r>
    </w:p>
    <w:p w14:paraId="4301784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Cidade:</w:t>
      </w:r>
    </w:p>
    <w:p w14:paraId="2A6F97F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Estado:</w:t>
      </w:r>
    </w:p>
    <w:p w14:paraId="1626326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268786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Você reside em quais dessas áreas?</w:t>
      </w:r>
    </w:p>
    <w:p w14:paraId="0CE0D3B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Zona urbana central</w:t>
      </w:r>
    </w:p>
    <w:p w14:paraId="2827502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Zona urbana periférica</w:t>
      </w:r>
    </w:p>
    <w:p w14:paraId="073AA9E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Zona rural</w:t>
      </w:r>
    </w:p>
    <w:p w14:paraId="7094020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Área de vulnerabilidade social</w:t>
      </w:r>
    </w:p>
    <w:p w14:paraId="791F29A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Unidades habitacionais</w:t>
      </w:r>
    </w:p>
    <w:p w14:paraId="3B8DB46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Territórios indígenas (demarcados ou em processo de demarcação)</w:t>
      </w:r>
    </w:p>
    <w:p w14:paraId="464F7B7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Comunidades quilombolas (terra titulada ou em processo de titulação, com registro na Fundação Palmares)</w:t>
      </w:r>
    </w:p>
    <w:p w14:paraId="72402AB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Áreas atingidas por barragem</w:t>
      </w:r>
    </w:p>
    <w:p w14:paraId="22B4A2C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Território de povos e comunidades tradicionais (ribeirinhos, </w:t>
      </w:r>
      <w:proofErr w:type="spellStart"/>
      <w:r w:rsidRPr="00924D43">
        <w:rPr>
          <w:color w:val="000000"/>
          <w:sz w:val="26"/>
          <w:szCs w:val="26"/>
        </w:rPr>
        <w:t>louceiros</w:t>
      </w:r>
      <w:proofErr w:type="spellEnd"/>
      <w:r w:rsidRPr="00924D43">
        <w:rPr>
          <w:color w:val="000000"/>
          <w:sz w:val="26"/>
          <w:szCs w:val="26"/>
        </w:rPr>
        <w:t xml:space="preserve">, </w:t>
      </w:r>
      <w:proofErr w:type="spellStart"/>
      <w:r w:rsidRPr="00924D43">
        <w:rPr>
          <w:color w:val="000000"/>
          <w:sz w:val="26"/>
          <w:szCs w:val="26"/>
        </w:rPr>
        <w:t>cipozeiro</w:t>
      </w:r>
      <w:proofErr w:type="spellEnd"/>
      <w:r w:rsidRPr="00924D43">
        <w:rPr>
          <w:color w:val="000000"/>
          <w:sz w:val="26"/>
          <w:szCs w:val="26"/>
        </w:rPr>
        <w:t xml:space="preserve">, pequizeiros, </w:t>
      </w:r>
      <w:proofErr w:type="spellStart"/>
      <w:r w:rsidRPr="00924D43">
        <w:rPr>
          <w:color w:val="000000"/>
          <w:sz w:val="26"/>
          <w:szCs w:val="26"/>
        </w:rPr>
        <w:t>vazanteiros</w:t>
      </w:r>
      <w:proofErr w:type="spellEnd"/>
      <w:r w:rsidRPr="00924D43">
        <w:rPr>
          <w:color w:val="000000"/>
          <w:sz w:val="26"/>
          <w:szCs w:val="26"/>
        </w:rPr>
        <w:t>, povos do mar etc.).</w:t>
      </w:r>
    </w:p>
    <w:p w14:paraId="06D65BF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89366E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Pertence a alguma comunidade tradicional? </w:t>
      </w:r>
    </w:p>
    <w:p w14:paraId="79E07B8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 pertenço a comunidade tradicional</w:t>
      </w:r>
    </w:p>
    <w:p w14:paraId="33EF8CF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Comunidades Extrativistas</w:t>
      </w:r>
    </w:p>
    <w:p w14:paraId="07FF85B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Comunidades Ribeirinhas</w:t>
      </w:r>
    </w:p>
    <w:p w14:paraId="70B9C13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Comunidades Rurais</w:t>
      </w:r>
    </w:p>
    <w:p w14:paraId="2135CE2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Indígenas</w:t>
      </w:r>
    </w:p>
    <w:p w14:paraId="28331F3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Povos Ciganos</w:t>
      </w:r>
    </w:p>
    <w:p w14:paraId="4C41416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lastRenderedPageBreak/>
        <w:t>(  )</w:t>
      </w:r>
      <w:proofErr w:type="gramEnd"/>
      <w:r w:rsidRPr="00924D43">
        <w:rPr>
          <w:color w:val="000000"/>
          <w:sz w:val="26"/>
          <w:szCs w:val="26"/>
        </w:rPr>
        <w:t xml:space="preserve"> Pescadores(as) Artesanais</w:t>
      </w:r>
    </w:p>
    <w:p w14:paraId="7E7787C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Povos de Terreiro</w:t>
      </w:r>
    </w:p>
    <w:p w14:paraId="4AA1ACD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Quilombolas</w:t>
      </w:r>
    </w:p>
    <w:p w14:paraId="376FDD1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Outra comunidade tradicional</w:t>
      </w:r>
    </w:p>
    <w:p w14:paraId="59827FCB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E6D7BE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Gênero:</w:t>
      </w:r>
    </w:p>
    <w:p w14:paraId="4937B2C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Mulher </w:t>
      </w:r>
      <w:proofErr w:type="spellStart"/>
      <w:r w:rsidRPr="00924D43">
        <w:rPr>
          <w:color w:val="000000"/>
          <w:sz w:val="26"/>
          <w:szCs w:val="26"/>
        </w:rPr>
        <w:t>cisgênero</w:t>
      </w:r>
      <w:proofErr w:type="spellEnd"/>
    </w:p>
    <w:p w14:paraId="78D3206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Homem </w:t>
      </w:r>
      <w:proofErr w:type="spellStart"/>
      <w:r w:rsidRPr="00924D43">
        <w:rPr>
          <w:color w:val="000000"/>
          <w:sz w:val="26"/>
          <w:szCs w:val="26"/>
        </w:rPr>
        <w:t>cisgênero</w:t>
      </w:r>
      <w:proofErr w:type="spellEnd"/>
    </w:p>
    <w:p w14:paraId="56904AD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Mulher </w:t>
      </w:r>
      <w:proofErr w:type="spellStart"/>
      <w:r w:rsidRPr="00924D43">
        <w:rPr>
          <w:color w:val="000000"/>
          <w:sz w:val="26"/>
          <w:szCs w:val="26"/>
        </w:rPr>
        <w:t>Transgênero</w:t>
      </w:r>
      <w:proofErr w:type="spellEnd"/>
    </w:p>
    <w:p w14:paraId="7894188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Homem </w:t>
      </w:r>
      <w:proofErr w:type="spellStart"/>
      <w:r w:rsidRPr="00924D43">
        <w:rPr>
          <w:color w:val="000000"/>
          <w:sz w:val="26"/>
          <w:szCs w:val="26"/>
        </w:rPr>
        <w:t>Transgênero</w:t>
      </w:r>
      <w:proofErr w:type="spellEnd"/>
    </w:p>
    <w:p w14:paraId="647D1D7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Pessoa Não Binária</w:t>
      </w:r>
    </w:p>
    <w:p w14:paraId="2EE09AA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 informar</w:t>
      </w:r>
    </w:p>
    <w:p w14:paraId="799AB20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EAC351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Raça, cor ou etnia:</w:t>
      </w:r>
    </w:p>
    <w:p w14:paraId="6F7EAED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Branca</w:t>
      </w:r>
    </w:p>
    <w:p w14:paraId="6A0754D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Preta</w:t>
      </w:r>
    </w:p>
    <w:p w14:paraId="364F707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Parda</w:t>
      </w:r>
    </w:p>
    <w:p w14:paraId="20993D7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Indígena</w:t>
      </w:r>
    </w:p>
    <w:p w14:paraId="31D81B0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Amarela</w:t>
      </w:r>
    </w:p>
    <w:p w14:paraId="4A92C89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C26474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Você é uma Pessoa com Deficiência - PCD?</w:t>
      </w:r>
    </w:p>
    <w:p w14:paraId="6388993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Sim</w:t>
      </w:r>
    </w:p>
    <w:p w14:paraId="0A6B0F6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Não</w:t>
      </w:r>
    </w:p>
    <w:p w14:paraId="483B9BC5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1D39FD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Caso tenha marcado "sim", qual tipo de deficiência?</w:t>
      </w:r>
    </w:p>
    <w:p w14:paraId="1EA8F68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Auditiva</w:t>
      </w:r>
    </w:p>
    <w:p w14:paraId="530705B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Física</w:t>
      </w:r>
    </w:p>
    <w:p w14:paraId="4F741C4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Intelectual</w:t>
      </w:r>
    </w:p>
    <w:p w14:paraId="346E540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Múltipla</w:t>
      </w:r>
    </w:p>
    <w:p w14:paraId="079A177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Visual</w:t>
      </w:r>
    </w:p>
    <w:p w14:paraId="3D81F270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D3E88D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 Qual o seu grau de escolaridade?</w:t>
      </w:r>
    </w:p>
    <w:p w14:paraId="23150F0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 tenho Educação Formal</w:t>
      </w:r>
    </w:p>
    <w:p w14:paraId="79EF493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Fundamental Incompleto</w:t>
      </w:r>
    </w:p>
    <w:p w14:paraId="6BD9184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Fundamental Completo</w:t>
      </w:r>
    </w:p>
    <w:p w14:paraId="028620E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Médio Incompleto</w:t>
      </w:r>
    </w:p>
    <w:p w14:paraId="6EA9438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Médio Completo</w:t>
      </w:r>
    </w:p>
    <w:p w14:paraId="6E8FF39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Curso Técnico Completo</w:t>
      </w:r>
    </w:p>
    <w:p w14:paraId="2382156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Superior Incompleto</w:t>
      </w:r>
    </w:p>
    <w:p w14:paraId="507C910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Superior Completo</w:t>
      </w:r>
    </w:p>
    <w:p w14:paraId="55D557C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Pós Graduação Completo</w:t>
      </w:r>
    </w:p>
    <w:p w14:paraId="7494F54F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02881D7" w14:textId="5D0A1588" w:rsidR="009D66B8" w:rsidRPr="009D66B8" w:rsidRDefault="00B20447" w:rsidP="009D66B8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Qual a sua renda mensal fixa individual (média mensal bruta aproximada) nos últimos 3 meses?</w:t>
      </w:r>
    </w:p>
    <w:p w14:paraId="6C8FD01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lastRenderedPageBreak/>
        <w:t>(Calcule fazendo uma média das suas remunerações nos últimos 3 meses. Em 2023, o salário mínimo foi fixado em R$ 1.320,00.)</w:t>
      </w:r>
    </w:p>
    <w:p w14:paraId="642FD19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Nenhuma renda.</w:t>
      </w:r>
    </w:p>
    <w:p w14:paraId="1988347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Até 1 salário mínimo</w:t>
      </w:r>
    </w:p>
    <w:p w14:paraId="1950C1C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De 1 a 3 salários mínimos</w:t>
      </w:r>
    </w:p>
    <w:p w14:paraId="4A27746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De 3 a 5 salários mínimos</w:t>
      </w:r>
    </w:p>
    <w:p w14:paraId="66AA076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De 5 a 8 salários mínimos</w:t>
      </w:r>
    </w:p>
    <w:p w14:paraId="23EA24A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De 8 a 10 salários mínimos</w:t>
      </w:r>
    </w:p>
    <w:p w14:paraId="688BE8C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Acima de 10 salários mínimos</w:t>
      </w:r>
    </w:p>
    <w:p w14:paraId="5A6E5EFA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73E959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Você é beneficiário de algum programa social? </w:t>
      </w:r>
    </w:p>
    <w:p w14:paraId="16FE2DA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</w:t>
      </w:r>
    </w:p>
    <w:p w14:paraId="302A516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Bolsa família</w:t>
      </w:r>
    </w:p>
    <w:p w14:paraId="6281F8A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Benefício de Prestação Continuada</w:t>
      </w:r>
    </w:p>
    <w:p w14:paraId="2F2CA11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Programa de Erradicação do Trabalho Infantil</w:t>
      </w:r>
    </w:p>
    <w:p w14:paraId="5E2BDBD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Garantia-Safra</w:t>
      </w:r>
    </w:p>
    <w:p w14:paraId="539CEE8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Seguro-Defeso</w:t>
      </w:r>
    </w:p>
    <w:p w14:paraId="4678098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Outro</w:t>
      </w:r>
    </w:p>
    <w:p w14:paraId="0611B737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0AE7D8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 xml:space="preserve">Vai concorrer às </w:t>
      </w:r>
      <w:proofErr w:type="gramStart"/>
      <w:r w:rsidRPr="00924D43">
        <w:rPr>
          <w:b/>
          <w:bCs/>
          <w:color w:val="000000"/>
          <w:sz w:val="26"/>
          <w:szCs w:val="26"/>
        </w:rPr>
        <w:t>cotas ?</w:t>
      </w:r>
      <w:proofErr w:type="gramEnd"/>
    </w:p>
    <w:p w14:paraId="7112F8B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Sim               (    ) Não</w:t>
      </w:r>
    </w:p>
    <w:p w14:paraId="7FDB64F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1EBCEFE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Se sim. Qual? </w:t>
      </w:r>
    </w:p>
    <w:p w14:paraId="514D711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Pessoa negra</w:t>
      </w:r>
    </w:p>
    <w:p w14:paraId="22F7CA2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Pessoa indígena</w:t>
      </w:r>
    </w:p>
    <w:p w14:paraId="17133BB9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7E6DDD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Qual a sua principal função/profissão no campo artístico e cultural?</w:t>
      </w:r>
    </w:p>
    <w:p w14:paraId="4ED9F67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Artista, Artesão(a), Brincante, Criador(a) e afins.</w:t>
      </w:r>
    </w:p>
    <w:p w14:paraId="1AD23B1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Instrutor(a), </w:t>
      </w:r>
      <w:proofErr w:type="spellStart"/>
      <w:r w:rsidRPr="00924D43">
        <w:rPr>
          <w:color w:val="000000"/>
          <w:sz w:val="26"/>
          <w:szCs w:val="26"/>
        </w:rPr>
        <w:t>oficineiro</w:t>
      </w:r>
      <w:proofErr w:type="spellEnd"/>
      <w:r w:rsidRPr="00924D43">
        <w:rPr>
          <w:color w:val="000000"/>
          <w:sz w:val="26"/>
          <w:szCs w:val="26"/>
        </w:rPr>
        <w:t>(a), educador(a) artístico(a)-cultural e afins.</w:t>
      </w:r>
    </w:p>
    <w:p w14:paraId="0E3253E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Curador(a), Programador(a) e afins.</w:t>
      </w:r>
    </w:p>
    <w:p w14:paraId="3BC9774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Produtor(a)</w:t>
      </w:r>
    </w:p>
    <w:p w14:paraId="3AF16E4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Gestor(a)</w:t>
      </w:r>
    </w:p>
    <w:p w14:paraId="5B2170D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Técnico(a)</w:t>
      </w:r>
    </w:p>
    <w:p w14:paraId="2CF1CA8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Consultor(a), Pesquisador(a) e afins.</w:t>
      </w:r>
    </w:p>
    <w:p w14:paraId="52F39D9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)________________________________________________Outro(a)s</w:t>
      </w:r>
    </w:p>
    <w:p w14:paraId="66F2AAE9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69397C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Você está representando um coletivo (sem CNPJ)?</w:t>
      </w:r>
    </w:p>
    <w:p w14:paraId="673316D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</w:t>
      </w:r>
    </w:p>
    <w:p w14:paraId="2E003CF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Sim</w:t>
      </w:r>
    </w:p>
    <w:p w14:paraId="5A301AD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Caso tenha respondido "sim":</w:t>
      </w:r>
    </w:p>
    <w:p w14:paraId="0283542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do coletivo:</w:t>
      </w:r>
    </w:p>
    <w:p w14:paraId="0340E53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Ano de Criação:</w:t>
      </w:r>
    </w:p>
    <w:p w14:paraId="6BA54E0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Quantas pessoas fazem parte do coletivo?</w:t>
      </w:r>
    </w:p>
    <w:p w14:paraId="3FAF99D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completo e CPF das pessoas que compõem o coletivo:</w:t>
      </w:r>
    </w:p>
    <w:p w14:paraId="4EAC9E26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lastRenderedPageBreak/>
        <w:t> </w:t>
      </w:r>
    </w:p>
    <w:p w14:paraId="4F3BEC9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PARA PESSOA JURÍDICA:</w:t>
      </w:r>
    </w:p>
    <w:p w14:paraId="48F18147" w14:textId="66E8E922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Razão Social</w:t>
      </w:r>
      <w:r w:rsidR="009D66B8">
        <w:rPr>
          <w:color w:val="000000"/>
          <w:sz w:val="26"/>
          <w:szCs w:val="26"/>
        </w:rPr>
        <w:t>:</w:t>
      </w:r>
    </w:p>
    <w:p w14:paraId="73F961BF" w14:textId="10449851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fantasia</w:t>
      </w:r>
      <w:r w:rsidR="009D66B8">
        <w:rPr>
          <w:color w:val="000000"/>
          <w:sz w:val="26"/>
          <w:szCs w:val="26"/>
        </w:rPr>
        <w:t>:</w:t>
      </w:r>
    </w:p>
    <w:p w14:paraId="4127DE3D" w14:textId="32942289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CNPJ</w:t>
      </w:r>
      <w:r w:rsidR="009D66B8">
        <w:rPr>
          <w:color w:val="000000"/>
          <w:sz w:val="26"/>
          <w:szCs w:val="26"/>
        </w:rPr>
        <w:t>:</w:t>
      </w:r>
    </w:p>
    <w:p w14:paraId="31859BC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Endereço da sede:</w:t>
      </w:r>
    </w:p>
    <w:p w14:paraId="6DB533E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Cidade:</w:t>
      </w:r>
    </w:p>
    <w:p w14:paraId="5B94D0E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Estado:</w:t>
      </w:r>
    </w:p>
    <w:p w14:paraId="771EF95E" w14:textId="587E2A99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Número de representantes legais</w:t>
      </w:r>
      <w:r w:rsidR="009D66B8">
        <w:rPr>
          <w:color w:val="000000"/>
          <w:sz w:val="26"/>
          <w:szCs w:val="26"/>
        </w:rPr>
        <w:t>:</w:t>
      </w:r>
    </w:p>
    <w:p w14:paraId="7A5187FA" w14:textId="77FDA3B4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do representante legal</w:t>
      </w:r>
      <w:r w:rsidR="009D66B8">
        <w:rPr>
          <w:color w:val="000000"/>
          <w:sz w:val="26"/>
          <w:szCs w:val="26"/>
        </w:rPr>
        <w:t>:</w:t>
      </w:r>
    </w:p>
    <w:p w14:paraId="24DA7357" w14:textId="7B35134F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CPF do representante legal</w:t>
      </w:r>
      <w:r w:rsidR="009D66B8">
        <w:rPr>
          <w:color w:val="000000"/>
          <w:sz w:val="26"/>
          <w:szCs w:val="26"/>
        </w:rPr>
        <w:t>:</w:t>
      </w:r>
    </w:p>
    <w:p w14:paraId="6B878B46" w14:textId="3E32B4D6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E-mail do representante legal</w:t>
      </w:r>
      <w:r w:rsidR="009D66B8">
        <w:rPr>
          <w:color w:val="000000"/>
          <w:sz w:val="26"/>
          <w:szCs w:val="26"/>
        </w:rPr>
        <w:t>:</w:t>
      </w:r>
    </w:p>
    <w:p w14:paraId="49F6DEE3" w14:textId="3A504864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Telefone do representante legal</w:t>
      </w:r>
      <w:r w:rsidR="009D66B8">
        <w:rPr>
          <w:color w:val="000000"/>
          <w:sz w:val="26"/>
          <w:szCs w:val="26"/>
        </w:rPr>
        <w:t>:</w:t>
      </w:r>
    </w:p>
    <w:p w14:paraId="1ED1780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4F60B3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Gênero do representante legal</w:t>
      </w:r>
    </w:p>
    <w:p w14:paraId="4E192E0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Mulher </w:t>
      </w:r>
      <w:proofErr w:type="spellStart"/>
      <w:r w:rsidRPr="00924D43">
        <w:rPr>
          <w:color w:val="000000"/>
          <w:sz w:val="26"/>
          <w:szCs w:val="26"/>
        </w:rPr>
        <w:t>cisgênero</w:t>
      </w:r>
      <w:proofErr w:type="spellEnd"/>
    </w:p>
    <w:p w14:paraId="37085FD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Homem </w:t>
      </w:r>
      <w:proofErr w:type="spellStart"/>
      <w:r w:rsidRPr="00924D43">
        <w:rPr>
          <w:color w:val="000000"/>
          <w:sz w:val="26"/>
          <w:szCs w:val="26"/>
        </w:rPr>
        <w:t>cisgênero</w:t>
      </w:r>
      <w:proofErr w:type="spellEnd"/>
    </w:p>
    <w:p w14:paraId="5752BBD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Mulher </w:t>
      </w:r>
      <w:proofErr w:type="spellStart"/>
      <w:r w:rsidRPr="00924D43">
        <w:rPr>
          <w:color w:val="000000"/>
          <w:sz w:val="26"/>
          <w:szCs w:val="26"/>
        </w:rPr>
        <w:t>Transgênero</w:t>
      </w:r>
      <w:proofErr w:type="spellEnd"/>
    </w:p>
    <w:p w14:paraId="1BFDDC9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Homem </w:t>
      </w:r>
      <w:proofErr w:type="spellStart"/>
      <w:r w:rsidRPr="00924D43">
        <w:rPr>
          <w:color w:val="000000"/>
          <w:sz w:val="26"/>
          <w:szCs w:val="26"/>
        </w:rPr>
        <w:t>Transgênero</w:t>
      </w:r>
      <w:proofErr w:type="spellEnd"/>
    </w:p>
    <w:p w14:paraId="75033A8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 </w:t>
      </w:r>
      <w:proofErr w:type="spellStart"/>
      <w:r w:rsidRPr="00924D43">
        <w:rPr>
          <w:color w:val="000000"/>
          <w:sz w:val="26"/>
          <w:szCs w:val="26"/>
        </w:rPr>
        <w:t>BináriaBinárie</w:t>
      </w:r>
      <w:proofErr w:type="spellEnd"/>
    </w:p>
    <w:p w14:paraId="17E9526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 informar</w:t>
      </w:r>
    </w:p>
    <w:p w14:paraId="6D0B92A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00540C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Raça/cor/etnia do representante legal</w:t>
      </w:r>
    </w:p>
    <w:p w14:paraId="149393F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Branca</w:t>
      </w:r>
    </w:p>
    <w:p w14:paraId="7CA0846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Preta</w:t>
      </w:r>
    </w:p>
    <w:p w14:paraId="3504788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Parda</w:t>
      </w:r>
    </w:p>
    <w:p w14:paraId="0790988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 </w:t>
      </w:r>
      <w:proofErr w:type="gramEnd"/>
      <w:r w:rsidRPr="00924D43">
        <w:rPr>
          <w:color w:val="000000"/>
          <w:sz w:val="26"/>
          <w:szCs w:val="26"/>
        </w:rPr>
        <w:t xml:space="preserve"> ) Amarela</w:t>
      </w:r>
    </w:p>
    <w:p w14:paraId="51374EF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Indígena</w:t>
      </w:r>
    </w:p>
    <w:p w14:paraId="51DCA20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1841F4D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Representante legal é pessoa com deficiência - PCD?</w:t>
      </w:r>
    </w:p>
    <w:p w14:paraId="355B8CD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Sim</w:t>
      </w:r>
    </w:p>
    <w:p w14:paraId="1436E3A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 xml:space="preserve">(  </w:t>
      </w:r>
      <w:proofErr w:type="gramEnd"/>
      <w:r w:rsidRPr="00924D43">
        <w:rPr>
          <w:color w:val="000000"/>
          <w:sz w:val="26"/>
          <w:szCs w:val="26"/>
        </w:rPr>
        <w:t>  ) Não</w:t>
      </w:r>
    </w:p>
    <w:p w14:paraId="18C9604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0805ED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Caso tenha marcado "sim" qual o tipo de deficiência?</w:t>
      </w:r>
    </w:p>
    <w:p w14:paraId="57C4058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Auditiva</w:t>
      </w:r>
    </w:p>
    <w:p w14:paraId="1615ADB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Física</w:t>
      </w:r>
    </w:p>
    <w:p w14:paraId="58B6335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Intelectual</w:t>
      </w:r>
    </w:p>
    <w:p w14:paraId="60DBDBE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Múltipla</w:t>
      </w:r>
    </w:p>
    <w:p w14:paraId="6D911F1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Visual</w:t>
      </w:r>
    </w:p>
    <w:p w14:paraId="73618E56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09E7E3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Escolaridade do representante legal</w:t>
      </w:r>
    </w:p>
    <w:p w14:paraId="5B5DD3E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 tenho Educação Formal</w:t>
      </w:r>
    </w:p>
    <w:p w14:paraId="39966A4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Fundamental Incompleto</w:t>
      </w:r>
    </w:p>
    <w:p w14:paraId="5A772D2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Fundamental Completo</w:t>
      </w:r>
    </w:p>
    <w:p w14:paraId="290C46C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lastRenderedPageBreak/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Médio Incompleto</w:t>
      </w:r>
    </w:p>
    <w:p w14:paraId="5704F63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Médio Completo</w:t>
      </w:r>
    </w:p>
    <w:p w14:paraId="7465C03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Curso Técnico completo</w:t>
      </w:r>
    </w:p>
    <w:p w14:paraId="7E8B047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Superior Incompleto</w:t>
      </w:r>
    </w:p>
    <w:p w14:paraId="363671F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Ensino Superior Completo</w:t>
      </w:r>
    </w:p>
    <w:p w14:paraId="61BDED0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Pós Graduação completo</w:t>
      </w:r>
    </w:p>
    <w:p w14:paraId="4E3A6A5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20EC581" w14:textId="77777777" w:rsidR="00B20447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 DADOS DO PROJETO</w:t>
      </w:r>
    </w:p>
    <w:p w14:paraId="21ACF918" w14:textId="77777777" w:rsidR="005A560B" w:rsidRPr="00924D43" w:rsidRDefault="005A560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7BBBB249" w14:textId="77777777" w:rsidR="00B20447" w:rsidRPr="00924D43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Nome do Projeto:</w:t>
      </w:r>
    </w:p>
    <w:p w14:paraId="6AB3A53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08D5EADA" w14:textId="77777777" w:rsidR="00B20447" w:rsidRPr="00924D43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Escolha a categoria a que vai concorrer: </w:t>
      </w:r>
    </w:p>
    <w:p w14:paraId="119F65B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2B0D0F7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Descrição do projeto</w:t>
      </w:r>
    </w:p>
    <w:p w14:paraId="2F18269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4C8D7C8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br/>
      </w:r>
      <w:r w:rsidRPr="00924D43">
        <w:rPr>
          <w:b/>
          <w:bCs/>
          <w:color w:val="000000"/>
          <w:sz w:val="26"/>
          <w:szCs w:val="26"/>
        </w:rPr>
        <w:t>Objetivos do projeto</w:t>
      </w:r>
    </w:p>
    <w:p w14:paraId="6AEFCCD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924D43">
        <w:rPr>
          <w:color w:val="000000"/>
          <w:sz w:val="26"/>
          <w:szCs w:val="26"/>
        </w:rPr>
        <w:br/>
        <w:t> </w:t>
      </w:r>
    </w:p>
    <w:p w14:paraId="0C9246F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Metas</w:t>
      </w:r>
    </w:p>
    <w:p w14:paraId="62B9837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1F5513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B3A3EF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Perfil do público a ser atingido pelo projeto</w:t>
      </w:r>
    </w:p>
    <w:p w14:paraId="448D7CB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02F66F2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br/>
      </w:r>
      <w:r w:rsidRPr="00924D43">
        <w:rPr>
          <w:b/>
          <w:bCs/>
          <w:color w:val="000000"/>
          <w:sz w:val="26"/>
          <w:szCs w:val="26"/>
        </w:rPr>
        <w:t xml:space="preserve">Qual o perfil do público do seu projeto? </w:t>
      </w:r>
      <w:r w:rsidRPr="00924D43">
        <w:rPr>
          <w:color w:val="000000"/>
          <w:sz w:val="26"/>
          <w:szCs w:val="26"/>
        </w:rPr>
        <w:t xml:space="preserve">(Ex.: crianças, idosos, jovens, pessoas com deficiência, </w:t>
      </w:r>
      <w:proofErr w:type="spellStart"/>
      <w:r w:rsidRPr="00924D43">
        <w:rPr>
          <w:color w:val="000000"/>
          <w:sz w:val="26"/>
          <w:szCs w:val="26"/>
        </w:rPr>
        <w:t>etc</w:t>
      </w:r>
      <w:proofErr w:type="spellEnd"/>
      <w:r w:rsidRPr="00924D43">
        <w:rPr>
          <w:color w:val="000000"/>
          <w:sz w:val="26"/>
          <w:szCs w:val="26"/>
        </w:rPr>
        <w:t>)</w:t>
      </w:r>
    </w:p>
    <w:p w14:paraId="431393A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6114F92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Medidas de acessibilidade empregadas no projeto</w:t>
      </w:r>
    </w:p>
    <w:p w14:paraId="7CA79C44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(Marque quais medidas de acessibilidade serão implementadas ou estarão disponíveis para a participação de pessoas com deficiência)</w:t>
      </w:r>
    </w:p>
    <w:p w14:paraId="34F5E538" w14:textId="77777777" w:rsidR="009D66B8" w:rsidRPr="00924D43" w:rsidRDefault="009D66B8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4522DF0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Acessibilidade arquitetônica: </w:t>
      </w:r>
    </w:p>
    <w:p w14:paraId="65D1FE6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lastRenderedPageBreak/>
        <w:t>(  )</w:t>
      </w:r>
      <w:proofErr w:type="gramEnd"/>
      <w:r w:rsidRPr="00924D43">
        <w:rPr>
          <w:color w:val="000000"/>
          <w:sz w:val="26"/>
          <w:szCs w:val="26"/>
        </w:rPr>
        <w:t xml:space="preserve"> rotas acessíveis, com espaço de manobra para cadeira de rodas; </w:t>
      </w:r>
    </w:p>
    <w:p w14:paraId="4419BBD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piso tátil; </w:t>
      </w:r>
    </w:p>
    <w:p w14:paraId="2A47FBB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rampas; </w:t>
      </w:r>
    </w:p>
    <w:p w14:paraId="268FDEA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elevadores adequados para pessoas com deficiência; </w:t>
      </w:r>
    </w:p>
    <w:p w14:paraId="785D008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corrimãos e guarda-corpos; </w:t>
      </w:r>
    </w:p>
    <w:p w14:paraId="22EA622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banheiros femininos e masculinos adaptados para pessoas com deficiência; </w:t>
      </w:r>
    </w:p>
    <w:p w14:paraId="14C38E9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vagas de estacionamento para pessoas com deficiência; </w:t>
      </w:r>
    </w:p>
    <w:p w14:paraId="2D42015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assentos para pessoas obesas; </w:t>
      </w:r>
    </w:p>
    <w:p w14:paraId="583A08D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iluminação adequada; </w:t>
      </w:r>
    </w:p>
    <w:p w14:paraId="4572470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)</w:t>
      </w:r>
      <w:proofErr w:type="gramEnd"/>
      <w:r w:rsidRPr="00924D43">
        <w:rPr>
          <w:color w:val="000000"/>
          <w:sz w:val="26"/>
          <w:szCs w:val="26"/>
        </w:rPr>
        <w:t xml:space="preserve"> Outra ___________________</w:t>
      </w:r>
    </w:p>
    <w:p w14:paraId="4C1C658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86F175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Acessibilidade comunicacional:  </w:t>
      </w:r>
    </w:p>
    <w:p w14:paraId="58E08DF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 Língua Brasileira de Sinais - Libras; </w:t>
      </w:r>
    </w:p>
    <w:p w14:paraId="39B36A0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 sistema Braille; </w:t>
      </w:r>
    </w:p>
    <w:p w14:paraId="32F7E0A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 sistema de sinalização ou comunicação tátil; </w:t>
      </w:r>
    </w:p>
    <w:p w14:paraId="6A71D9B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 </w:t>
      </w:r>
      <w:proofErr w:type="spellStart"/>
      <w:r w:rsidRPr="00924D43">
        <w:rPr>
          <w:color w:val="000000"/>
          <w:sz w:val="26"/>
          <w:szCs w:val="26"/>
        </w:rPr>
        <w:t>audiodescrição</w:t>
      </w:r>
      <w:proofErr w:type="spellEnd"/>
      <w:r w:rsidRPr="00924D43">
        <w:rPr>
          <w:color w:val="000000"/>
          <w:sz w:val="26"/>
          <w:szCs w:val="26"/>
        </w:rPr>
        <w:t>; </w:t>
      </w:r>
    </w:p>
    <w:p w14:paraId="2CB9BE5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as legendas;  </w:t>
      </w:r>
    </w:p>
    <w:p w14:paraId="6CC7AAF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 linguagem simples; </w:t>
      </w:r>
    </w:p>
    <w:p w14:paraId="42F637F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textos adaptados para leitores de tela; e </w:t>
      </w:r>
    </w:p>
    <w:p w14:paraId="7ACD089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Outra ______________________________</w:t>
      </w:r>
    </w:p>
    <w:p w14:paraId="26CE91B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DB9212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Acessibilidade atitudinal:  </w:t>
      </w:r>
    </w:p>
    <w:p w14:paraId="223A935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capacitação de equipes atuantes nos projetos culturais; </w:t>
      </w:r>
    </w:p>
    <w:p w14:paraId="3C32475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)</w:t>
      </w:r>
      <w:proofErr w:type="gramEnd"/>
      <w:r w:rsidRPr="00924D43">
        <w:rPr>
          <w:color w:val="000000"/>
          <w:sz w:val="26"/>
          <w:szCs w:val="26"/>
        </w:rPr>
        <w:t xml:space="preserve"> contratação de profissionais com deficiência e profissionais especializados em acessibilidade cultural; </w:t>
      </w:r>
    </w:p>
    <w:p w14:paraId="6FE7C84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formação e sensibilização de agentes culturais, público e todos os envolvidos na cadeia produtiva cultural; e </w:t>
      </w:r>
    </w:p>
    <w:p w14:paraId="29FBD07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outras medidas que visem a eliminação de atitudes </w:t>
      </w:r>
      <w:proofErr w:type="spellStart"/>
      <w:r w:rsidRPr="00924D43">
        <w:rPr>
          <w:color w:val="000000"/>
          <w:sz w:val="26"/>
          <w:szCs w:val="26"/>
        </w:rPr>
        <w:t>capacitistas</w:t>
      </w:r>
      <w:proofErr w:type="spellEnd"/>
      <w:r w:rsidRPr="00924D43">
        <w:rPr>
          <w:color w:val="000000"/>
          <w:sz w:val="26"/>
          <w:szCs w:val="26"/>
        </w:rPr>
        <w:t>. </w:t>
      </w:r>
    </w:p>
    <w:p w14:paraId="3C7962B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17CDA9A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Informe como essas medidas de acessibilidade serão implementadas ou disponibilizadas de acordo com o projeto proposto.</w:t>
      </w:r>
    </w:p>
    <w:p w14:paraId="47F23FF6" w14:textId="77777777" w:rsidR="00B20447" w:rsidRPr="00924D43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</w:p>
    <w:p w14:paraId="338CA77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Local onde o projeto será executado</w:t>
      </w:r>
    </w:p>
    <w:p w14:paraId="36017E0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Informe os espaços culturais e outros ambientes onde a sua proposta será realizada. É importante informar também os municípios e Estados onde ela será realizada.</w:t>
      </w:r>
    </w:p>
    <w:p w14:paraId="724CF82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0DD81A8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Previsão do período de execução do projeto</w:t>
      </w:r>
    </w:p>
    <w:p w14:paraId="367E6F5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Data de início:</w:t>
      </w:r>
    </w:p>
    <w:p w14:paraId="2B82C66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Data final:</w:t>
      </w:r>
    </w:p>
    <w:p w14:paraId="53016CA6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003D232" w14:textId="77777777" w:rsidR="009D66B8" w:rsidRDefault="009D66B8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0DA3C06D" w14:textId="77777777" w:rsidR="009D66B8" w:rsidRDefault="009D66B8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5E19DD87" w14:textId="77777777" w:rsidR="009D66B8" w:rsidRDefault="009D66B8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21546C45" w14:textId="77777777" w:rsidR="009D66B8" w:rsidRDefault="009D66B8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3ECA5FF1" w14:textId="77777777" w:rsidR="009D66B8" w:rsidRPr="00924D43" w:rsidRDefault="009D66B8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78B20E5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Equipe </w:t>
      </w:r>
    </w:p>
    <w:p w14:paraId="61DD315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20447" w:rsidRPr="00924D43" w14:paraId="2AACCBDF" w14:textId="77777777" w:rsidTr="00CD2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ABBAE" w14:textId="77777777" w:rsidR="00B20447" w:rsidRPr="00924D43" w:rsidRDefault="00B20447" w:rsidP="00CD290F">
            <w:pPr>
              <w:ind w:right="120"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916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898"/>
              <w:gridCol w:w="1405"/>
              <w:gridCol w:w="920"/>
              <w:gridCol w:w="1041"/>
              <w:gridCol w:w="1218"/>
              <w:gridCol w:w="1505"/>
            </w:tblGrid>
            <w:tr w:rsidR="00B20447" w:rsidRPr="00924D43" w14:paraId="39CAD4B3" w14:textId="77777777" w:rsidTr="009D66B8">
              <w:trPr>
                <w:tblCellSpacing w:w="0" w:type="dxa"/>
              </w:trPr>
              <w:tc>
                <w:tcPr>
                  <w:tcW w:w="1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BF03AF" w14:textId="77777777" w:rsidR="00B20447" w:rsidRPr="00924D43" w:rsidRDefault="00B20447" w:rsidP="00130B2B">
                  <w:pPr>
                    <w:ind w:left="120" w:right="120"/>
                    <w:jc w:val="center"/>
                    <w:rPr>
                      <w:sz w:val="26"/>
                      <w:szCs w:val="26"/>
                    </w:rPr>
                  </w:pPr>
                  <w:r w:rsidRPr="00924D43">
                    <w:rPr>
                      <w:b/>
                      <w:bCs/>
                      <w:sz w:val="26"/>
                      <w:szCs w:val="26"/>
                    </w:rPr>
                    <w:t>Nome do profissional/empresa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FD4BFB" w14:textId="77777777" w:rsidR="00B20447" w:rsidRPr="00924D43" w:rsidRDefault="00B20447" w:rsidP="00130B2B">
                  <w:pPr>
                    <w:ind w:left="120" w:right="120"/>
                    <w:jc w:val="center"/>
                    <w:rPr>
                      <w:sz w:val="26"/>
                      <w:szCs w:val="26"/>
                    </w:rPr>
                  </w:pPr>
                  <w:r w:rsidRPr="00924D43">
                    <w:rPr>
                      <w:b/>
                      <w:bCs/>
                      <w:sz w:val="26"/>
                      <w:szCs w:val="26"/>
                    </w:rPr>
                    <w:t>Função no projeto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58BC51" w14:textId="77777777" w:rsidR="00B20447" w:rsidRPr="00924D43" w:rsidRDefault="00B20447" w:rsidP="00130B2B">
                  <w:pPr>
                    <w:ind w:left="120"/>
                    <w:jc w:val="center"/>
                    <w:rPr>
                      <w:sz w:val="26"/>
                      <w:szCs w:val="26"/>
                    </w:rPr>
                  </w:pPr>
                  <w:r w:rsidRPr="00924D43">
                    <w:rPr>
                      <w:b/>
                      <w:bCs/>
                      <w:sz w:val="26"/>
                      <w:szCs w:val="26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3D4AFD" w14:textId="77777777" w:rsidR="00B20447" w:rsidRPr="00924D43" w:rsidRDefault="00B20447" w:rsidP="00130B2B">
                  <w:pPr>
                    <w:ind w:left="120" w:right="120"/>
                    <w:jc w:val="center"/>
                    <w:rPr>
                      <w:sz w:val="26"/>
                      <w:szCs w:val="26"/>
                    </w:rPr>
                  </w:pPr>
                  <w:r w:rsidRPr="00924D43">
                    <w:rPr>
                      <w:b/>
                      <w:bCs/>
                      <w:sz w:val="26"/>
                      <w:szCs w:val="26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72A467" w14:textId="77777777" w:rsidR="00B20447" w:rsidRPr="00924D43" w:rsidRDefault="00B20447" w:rsidP="00130B2B">
                  <w:pPr>
                    <w:ind w:left="120" w:right="120"/>
                    <w:jc w:val="center"/>
                    <w:rPr>
                      <w:sz w:val="26"/>
                      <w:szCs w:val="26"/>
                    </w:rPr>
                  </w:pPr>
                  <w:r w:rsidRPr="00924D43">
                    <w:rPr>
                      <w:b/>
                      <w:bCs/>
                      <w:sz w:val="26"/>
                      <w:szCs w:val="26"/>
                    </w:rPr>
                    <w:t xml:space="preserve">Pessoa </w:t>
                  </w:r>
                  <w:proofErr w:type="spellStart"/>
                  <w:r w:rsidRPr="00924D43">
                    <w:rPr>
                      <w:b/>
                      <w:bCs/>
                      <w:sz w:val="26"/>
                      <w:szCs w:val="26"/>
                    </w:rPr>
                    <w:t>índigena</w:t>
                  </w:r>
                  <w:proofErr w:type="spellEnd"/>
                  <w:r w:rsidRPr="00924D43">
                    <w:rPr>
                      <w:b/>
                      <w:bCs/>
                      <w:sz w:val="26"/>
                      <w:szCs w:val="26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19CAC0" w14:textId="77777777" w:rsidR="00B20447" w:rsidRPr="00924D43" w:rsidRDefault="00B20447" w:rsidP="00130B2B">
                  <w:pPr>
                    <w:ind w:left="120" w:right="120"/>
                    <w:jc w:val="center"/>
                    <w:rPr>
                      <w:sz w:val="26"/>
                      <w:szCs w:val="26"/>
                    </w:rPr>
                  </w:pPr>
                  <w:r w:rsidRPr="00924D43">
                    <w:rPr>
                      <w:b/>
                      <w:bCs/>
                      <w:sz w:val="26"/>
                      <w:szCs w:val="26"/>
                    </w:rPr>
                    <w:t>Pessoa com deficiência?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83FE98" w14:textId="77777777" w:rsidR="00B20447" w:rsidRPr="00924D43" w:rsidRDefault="00B20447" w:rsidP="00130B2B">
                  <w:pPr>
                    <w:ind w:left="120" w:right="120"/>
                    <w:jc w:val="center"/>
                    <w:rPr>
                      <w:sz w:val="26"/>
                      <w:szCs w:val="26"/>
                    </w:rPr>
                  </w:pPr>
                  <w:r w:rsidRPr="00130B2B">
                    <w:rPr>
                      <w:color w:val="FF0000"/>
                      <w:sz w:val="26"/>
                      <w:szCs w:val="26"/>
                    </w:rPr>
                    <w:t>[INSERIR MAIS COLUNAS, SE NECESSÁRIO]</w:t>
                  </w:r>
                </w:p>
              </w:tc>
            </w:tr>
            <w:tr w:rsidR="00B20447" w:rsidRPr="00924D43" w14:paraId="42CBBA8F" w14:textId="77777777" w:rsidTr="009D66B8">
              <w:trPr>
                <w:tblCellSpacing w:w="0" w:type="dxa"/>
              </w:trPr>
              <w:tc>
                <w:tcPr>
                  <w:tcW w:w="1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4EBBCF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Ex.: João Silva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87B371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Cineasta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BB536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63DD8A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6D9F6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54A2AF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Sim/Não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1F834" w14:textId="77777777" w:rsidR="00B20447" w:rsidRPr="00924D43" w:rsidRDefault="00B20447" w:rsidP="00CD290F">
                  <w:pPr>
                    <w:ind w:left="120" w:right="120"/>
                    <w:jc w:val="both"/>
                    <w:rPr>
                      <w:sz w:val="26"/>
                      <w:szCs w:val="26"/>
                    </w:rPr>
                  </w:pPr>
                  <w:r w:rsidRPr="00924D43">
                    <w:rPr>
                      <w:sz w:val="26"/>
                      <w:szCs w:val="26"/>
                    </w:rPr>
                    <w:t> </w:t>
                  </w:r>
                </w:p>
              </w:tc>
            </w:tr>
          </w:tbl>
          <w:p w14:paraId="1CC0C75C" w14:textId="77777777" w:rsidR="00B20447" w:rsidRPr="00924D43" w:rsidRDefault="00B20447" w:rsidP="00CD290F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4215ED5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E403AA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Cronograma de Execução</w:t>
      </w:r>
    </w:p>
    <w:p w14:paraId="61176DD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Descreva os passos a serem seguidos para execução do projeto.</w:t>
      </w:r>
    </w:p>
    <w:p w14:paraId="5ADDA20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209"/>
        <w:gridCol w:w="1434"/>
        <w:gridCol w:w="1420"/>
        <w:gridCol w:w="1420"/>
        <w:gridCol w:w="1914"/>
      </w:tblGrid>
      <w:tr w:rsidR="00B20447" w:rsidRPr="00924D43" w14:paraId="0C995F48" w14:textId="77777777" w:rsidTr="00CD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DC6FB" w14:textId="77777777" w:rsidR="00B20447" w:rsidRPr="00924D43" w:rsidRDefault="00B20447" w:rsidP="00CD290F">
            <w:pPr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735E4" w14:textId="77777777" w:rsidR="00B20447" w:rsidRPr="00924D43" w:rsidRDefault="00B20447" w:rsidP="00CD290F">
            <w:pPr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5A32" w14:textId="77777777" w:rsidR="00B20447" w:rsidRPr="00924D43" w:rsidRDefault="00B20447" w:rsidP="00CD290F">
            <w:pPr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1F5B" w14:textId="77777777" w:rsidR="00B20447" w:rsidRPr="00924D43" w:rsidRDefault="00B20447" w:rsidP="00CD290F">
            <w:pPr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FD52D" w14:textId="77777777" w:rsidR="00B20447" w:rsidRPr="00924D43" w:rsidRDefault="00B20447" w:rsidP="00CD290F">
            <w:pPr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0793" w14:textId="77777777" w:rsidR="00B20447" w:rsidRPr="00924D43" w:rsidRDefault="00B20447" w:rsidP="00CD290F">
            <w:pPr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24D43">
              <w:rPr>
                <w:color w:val="FF0000"/>
                <w:sz w:val="26"/>
                <w:szCs w:val="26"/>
              </w:rPr>
              <w:t>[INSERIR MAIS COLUNAS, SE NECESSÁRIO]</w:t>
            </w:r>
          </w:p>
        </w:tc>
      </w:tr>
      <w:tr w:rsidR="00B20447" w:rsidRPr="00924D43" w14:paraId="11A1A500" w14:textId="77777777" w:rsidTr="00CD29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0E91" w14:textId="77777777" w:rsidR="00B20447" w:rsidRPr="00924D43" w:rsidRDefault="00B20447" w:rsidP="00CD290F">
            <w:pPr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24D43">
              <w:rPr>
                <w:color w:val="000000"/>
                <w:sz w:val="26"/>
                <w:szCs w:val="26"/>
              </w:rPr>
              <w:t>Ex</w:t>
            </w:r>
            <w:proofErr w:type="spellEnd"/>
            <w:r w:rsidRPr="00924D43">
              <w:rPr>
                <w:color w:val="000000"/>
                <w:sz w:val="26"/>
                <w:szCs w:val="26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0C077" w14:textId="77777777" w:rsidR="00B20447" w:rsidRPr="00924D43" w:rsidRDefault="00B20447" w:rsidP="00CD290F">
            <w:pPr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95BB" w14:textId="77777777" w:rsidR="00B20447" w:rsidRPr="00924D43" w:rsidRDefault="00B20447" w:rsidP="00CD290F">
            <w:pPr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148E" w14:textId="77777777" w:rsidR="00B20447" w:rsidRPr="00924D43" w:rsidRDefault="00B20447" w:rsidP="00CD290F">
            <w:pPr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E5B76" w14:textId="77777777" w:rsidR="00B20447" w:rsidRPr="00924D43" w:rsidRDefault="00B20447" w:rsidP="00CD290F">
            <w:pPr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78978" w14:textId="77777777" w:rsidR="00B20447" w:rsidRPr="00924D43" w:rsidRDefault="00B20447" w:rsidP="00CD290F">
            <w:pPr>
              <w:ind w:left="120" w:right="120"/>
              <w:jc w:val="both"/>
              <w:rPr>
                <w:color w:val="000000"/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0143B3C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1D54139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Estratégia de divulgação</w:t>
      </w:r>
    </w:p>
    <w:p w14:paraId="3D81245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 xml:space="preserve">Apresente os meios que serão utilizados para divulgar o projeto. ex.: </w:t>
      </w:r>
      <w:proofErr w:type="spellStart"/>
      <w:r w:rsidRPr="00924D43">
        <w:rPr>
          <w:color w:val="000000"/>
          <w:sz w:val="26"/>
          <w:szCs w:val="26"/>
        </w:rPr>
        <w:t>impulsionamento</w:t>
      </w:r>
      <w:proofErr w:type="spellEnd"/>
      <w:r w:rsidRPr="00924D43">
        <w:rPr>
          <w:color w:val="000000"/>
          <w:sz w:val="26"/>
          <w:szCs w:val="26"/>
        </w:rPr>
        <w:t xml:space="preserve"> em redes sociais. </w:t>
      </w:r>
    </w:p>
    <w:p w14:paraId="1E5CB6D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5DF87A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Contrapartida</w:t>
      </w:r>
    </w:p>
    <w:p w14:paraId="4B65312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Neste campo, descreva qual contrapartida será realizada, quando será realizada, e onde será realizada.</w:t>
      </w:r>
    </w:p>
    <w:p w14:paraId="041B39D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238718C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Projeto possui recursos financeiros de outras fontes? Se sim, quais?</w:t>
      </w:r>
    </w:p>
    <w:p w14:paraId="10CDF65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711B7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6384BC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O projeto prevê a venda de produtos/ingressos?</w:t>
      </w:r>
    </w:p>
    <w:p w14:paraId="28BEC73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39ED40E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5DDEBE8B" w14:textId="77777777" w:rsidR="00B20447" w:rsidRPr="00924D43" w:rsidRDefault="00B20447" w:rsidP="00B20447">
      <w:pPr>
        <w:ind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 PLANILHA ORÇAMENTÁRIA</w:t>
      </w:r>
    </w:p>
    <w:p w14:paraId="4540CD49" w14:textId="77777777" w:rsidR="00B20447" w:rsidRPr="00924D43" w:rsidRDefault="00B20447" w:rsidP="00B20447">
      <w:pPr>
        <w:ind w:left="120" w:right="120"/>
        <w:jc w:val="both"/>
        <w:textDirection w:val="btLr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 xml:space="preserve">Preencha a tabela informando todas as despesas indicando as metas/etapas às quais elas estão relacionadas. </w:t>
      </w:r>
    </w:p>
    <w:p w14:paraId="62104DD9" w14:textId="77777777" w:rsidR="00B20447" w:rsidRPr="00924D43" w:rsidRDefault="00B20447" w:rsidP="00B20447">
      <w:pPr>
        <w:ind w:left="120" w:right="120"/>
        <w:jc w:val="both"/>
        <w:textDirection w:val="btLr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 xml:space="preserve">Deve haver a indicação do parâmetro de preço utilizado com a referência específica do item de despesa, conforme exemplo abaixo (Ex.: preço estabelecido no SALICNET, 3 orçamentos, </w:t>
      </w:r>
      <w:proofErr w:type="spellStart"/>
      <w:r w:rsidRPr="00924D43">
        <w:rPr>
          <w:color w:val="000000"/>
          <w:sz w:val="26"/>
          <w:szCs w:val="26"/>
        </w:rPr>
        <w:t>etc</w:t>
      </w:r>
      <w:proofErr w:type="spellEnd"/>
      <w:r w:rsidRPr="00924D43">
        <w:rPr>
          <w:color w:val="000000"/>
          <w:sz w:val="26"/>
          <w:szCs w:val="26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229"/>
        <w:gridCol w:w="912"/>
        <w:gridCol w:w="1120"/>
        <w:gridCol w:w="1196"/>
        <w:gridCol w:w="1120"/>
        <w:gridCol w:w="2454"/>
      </w:tblGrid>
      <w:tr w:rsidR="00B20447" w:rsidRPr="00924D43" w14:paraId="34E46CFB" w14:textId="77777777" w:rsidTr="00CD290F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75FFD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A44CD" w14:textId="31A2F3A8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Justificativa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E48C9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B1878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67814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971DB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1A92F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color w:val="000000"/>
                <w:sz w:val="26"/>
                <w:szCs w:val="26"/>
              </w:rPr>
              <w:t>Referência de preço</w:t>
            </w:r>
          </w:p>
        </w:tc>
      </w:tr>
      <w:tr w:rsidR="00B20447" w:rsidRPr="00924D43" w14:paraId="622BA9D7" w14:textId="77777777" w:rsidTr="00CD290F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5AB28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3EC6E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21C11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B856D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A8AD9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DA862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r w:rsidRPr="00924D43">
              <w:rPr>
                <w:color w:val="000000"/>
                <w:sz w:val="26"/>
                <w:szCs w:val="26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193B0" w14:textId="77777777" w:rsidR="00B20447" w:rsidRPr="00924D43" w:rsidRDefault="00B20447" w:rsidP="00130B2B">
            <w:pPr>
              <w:jc w:val="center"/>
              <w:rPr>
                <w:sz w:val="26"/>
                <w:szCs w:val="26"/>
              </w:rPr>
            </w:pPr>
            <w:proofErr w:type="spellStart"/>
            <w:r w:rsidRPr="00924D43">
              <w:rPr>
                <w:color w:val="000000"/>
                <w:sz w:val="26"/>
                <w:szCs w:val="26"/>
              </w:rPr>
              <w:t>Salicnet</w:t>
            </w:r>
            <w:proofErr w:type="spellEnd"/>
            <w:r w:rsidRPr="00924D43">
              <w:rPr>
                <w:color w:val="000000"/>
                <w:sz w:val="26"/>
                <w:szCs w:val="26"/>
              </w:rPr>
              <w:t xml:space="preserve"> – Oficina/workshop/seminário Audiovisual – Brasília – Fotografia Artística – Serviço</w:t>
            </w:r>
          </w:p>
        </w:tc>
      </w:tr>
    </w:tbl>
    <w:p w14:paraId="401F9451" w14:textId="77777777" w:rsidR="00B20447" w:rsidRPr="00924D43" w:rsidRDefault="00B20447" w:rsidP="00B20447">
      <w:pPr>
        <w:rPr>
          <w:color w:val="000000"/>
          <w:sz w:val="26"/>
          <w:szCs w:val="26"/>
        </w:rPr>
      </w:pPr>
    </w:p>
    <w:p w14:paraId="1689C0E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4. DOCUMENTOS OBRIGATÓRIOS</w:t>
      </w:r>
    </w:p>
    <w:p w14:paraId="3DB9C00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u w:val="single"/>
        </w:rPr>
      </w:pPr>
      <w:r w:rsidRPr="00924D43">
        <w:rPr>
          <w:color w:val="000000"/>
          <w:sz w:val="26"/>
          <w:szCs w:val="26"/>
          <w:u w:val="single"/>
        </w:rPr>
        <w:t>Encaminhe junto a esse formulário os seguintes documentos:</w:t>
      </w:r>
    </w:p>
    <w:p w14:paraId="1A086DD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u w:val="single"/>
        </w:rPr>
      </w:pPr>
      <w:r w:rsidRPr="00924D43">
        <w:rPr>
          <w:color w:val="000000"/>
          <w:sz w:val="26"/>
          <w:szCs w:val="26"/>
          <w:u w:val="single"/>
        </w:rPr>
        <w:t>RG e CPF do proponente</w:t>
      </w:r>
    </w:p>
    <w:p w14:paraId="506990E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u w:val="single"/>
        </w:rPr>
      </w:pPr>
      <w:r w:rsidRPr="00924D43">
        <w:rPr>
          <w:color w:val="000000"/>
          <w:sz w:val="26"/>
          <w:szCs w:val="26"/>
          <w:u w:val="single"/>
        </w:rPr>
        <w:t>Currículo do proponente</w:t>
      </w:r>
    </w:p>
    <w:p w14:paraId="7CE93E5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u w:val="single"/>
        </w:rPr>
      </w:pPr>
      <w:r w:rsidRPr="00924D43">
        <w:rPr>
          <w:color w:val="000000"/>
          <w:sz w:val="26"/>
          <w:szCs w:val="26"/>
          <w:u w:val="single"/>
        </w:rPr>
        <w:t>Mini currículo dos integrantes do projeto</w:t>
      </w:r>
    </w:p>
    <w:p w14:paraId="1B0A826E" w14:textId="77777777" w:rsidR="00B20447" w:rsidRPr="00924D43" w:rsidRDefault="00B20447" w:rsidP="00B20447">
      <w:pPr>
        <w:rPr>
          <w:sz w:val="26"/>
          <w:szCs w:val="26"/>
        </w:rPr>
      </w:pPr>
    </w:p>
    <w:p w14:paraId="7D3A672F" w14:textId="77777777" w:rsidR="00B20447" w:rsidRPr="00924D43" w:rsidRDefault="00B20447" w:rsidP="00B20447">
      <w:pPr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[ASSINALAR SE ESTIVER DE ACORDO]</w:t>
      </w:r>
    </w:p>
    <w:p w14:paraId="4495833D" w14:textId="77777777" w:rsidR="00B20447" w:rsidRPr="00924D43" w:rsidRDefault="00B20447" w:rsidP="00B20447">
      <w:pPr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(   ) Ao finalizar a proposta e submeter para avaliação da Secretaria Municipal de Educação, Cultura e Lazer – Minas Gerais, declaro para os devidos fins que Li e estou de acordo com o EDITAL DE CHAMAMENTO PÚBLICO - 001/2023 - LEI PAULO GUSTAVO - AUDIOVISUAL para seleção de projetos na área do audiovisual e o cumprirei em suas exigências e prazos, estando ciente que qualquer descumprimento dos atos implicará na minha desclassificação neste edital e confirmo que não estou impedido de participar do presente certame em razão de qualquer item mencionado no texto </w:t>
      </w:r>
      <w:proofErr w:type="spellStart"/>
      <w:r w:rsidRPr="00924D43">
        <w:rPr>
          <w:sz w:val="26"/>
          <w:szCs w:val="26"/>
        </w:rPr>
        <w:t>editalício</w:t>
      </w:r>
      <w:proofErr w:type="spellEnd"/>
      <w:r w:rsidRPr="00924D43">
        <w:rPr>
          <w:sz w:val="26"/>
          <w:szCs w:val="26"/>
        </w:rPr>
        <w:t xml:space="preserve"> e responderei legalmente caso apresentar declaração inverídica.</w:t>
      </w:r>
    </w:p>
    <w:p w14:paraId="36D89D18" w14:textId="77777777" w:rsidR="00B20447" w:rsidRPr="00924D43" w:rsidRDefault="00B20447" w:rsidP="00B20447">
      <w:pPr>
        <w:jc w:val="both"/>
        <w:rPr>
          <w:sz w:val="26"/>
          <w:szCs w:val="26"/>
        </w:rPr>
      </w:pPr>
    </w:p>
    <w:p w14:paraId="2F0F64B5" w14:textId="77777777" w:rsidR="00B20447" w:rsidRPr="00924D43" w:rsidRDefault="00B20447" w:rsidP="00B20447">
      <w:pPr>
        <w:jc w:val="center"/>
        <w:rPr>
          <w:sz w:val="26"/>
          <w:szCs w:val="26"/>
        </w:rPr>
      </w:pPr>
      <w:r w:rsidRPr="00924D43">
        <w:rPr>
          <w:sz w:val="26"/>
          <w:szCs w:val="26"/>
        </w:rPr>
        <w:t xml:space="preserve">Aiuruoca, ____ de ___________ </w:t>
      </w:r>
      <w:proofErr w:type="spellStart"/>
      <w:r w:rsidRPr="00924D43">
        <w:rPr>
          <w:sz w:val="26"/>
          <w:szCs w:val="26"/>
        </w:rPr>
        <w:t>de</w:t>
      </w:r>
      <w:proofErr w:type="spellEnd"/>
      <w:r w:rsidRPr="00924D43">
        <w:rPr>
          <w:sz w:val="26"/>
          <w:szCs w:val="26"/>
        </w:rPr>
        <w:t xml:space="preserve"> 2023.</w:t>
      </w:r>
    </w:p>
    <w:p w14:paraId="5001FA80" w14:textId="77777777" w:rsidR="00B20447" w:rsidRPr="00924D43" w:rsidRDefault="00B20447" w:rsidP="00130B2B">
      <w:pPr>
        <w:rPr>
          <w:sz w:val="26"/>
          <w:szCs w:val="26"/>
        </w:rPr>
      </w:pPr>
    </w:p>
    <w:p w14:paraId="76F3CF8C" w14:textId="77777777" w:rsidR="00B20447" w:rsidRPr="00924D43" w:rsidRDefault="00B20447" w:rsidP="00B20447">
      <w:pPr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_______________________________</w:t>
      </w:r>
    </w:p>
    <w:p w14:paraId="026E1FE8" w14:textId="77777777" w:rsidR="00B20447" w:rsidRPr="00924D43" w:rsidRDefault="00B20447" w:rsidP="00B20447">
      <w:pPr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Assinatura</w:t>
      </w:r>
    </w:p>
    <w:p w14:paraId="23AA00D8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</w:p>
    <w:p w14:paraId="4BEF2AD2" w14:textId="77777777" w:rsidR="00B20447" w:rsidRPr="00924D43" w:rsidRDefault="00B20447" w:rsidP="00B20447">
      <w:pPr>
        <w:spacing w:line="360" w:lineRule="auto"/>
        <w:jc w:val="center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ANEXO III: Critérios utilizados na Avaliação de Mérito Cultural</w:t>
      </w:r>
      <w:bookmarkStart w:id="1" w:name="_bookmark29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617"/>
        <w:gridCol w:w="1383"/>
      </w:tblGrid>
      <w:tr w:rsidR="00B20447" w:rsidRPr="00924D43" w14:paraId="15A8A196" w14:textId="77777777" w:rsidTr="00CD290F">
        <w:tc>
          <w:tcPr>
            <w:tcW w:w="9632" w:type="dxa"/>
            <w:gridSpan w:val="3"/>
            <w:shd w:val="clear" w:color="auto" w:fill="auto"/>
          </w:tcPr>
          <w:p w14:paraId="314A97A7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b/>
                <w:w w:val="105"/>
                <w:sz w:val="26"/>
                <w:szCs w:val="26"/>
              </w:rPr>
              <w:t>TABELA</w:t>
            </w:r>
            <w:r w:rsidRPr="00924D43">
              <w:rPr>
                <w:b/>
                <w:spacing w:val="-8"/>
                <w:w w:val="105"/>
                <w:sz w:val="26"/>
                <w:szCs w:val="26"/>
              </w:rPr>
              <w:t xml:space="preserve"> </w:t>
            </w:r>
            <w:r w:rsidRPr="00924D43">
              <w:rPr>
                <w:b/>
                <w:w w:val="105"/>
                <w:sz w:val="26"/>
                <w:szCs w:val="26"/>
              </w:rPr>
              <w:t>DE</w:t>
            </w:r>
            <w:r w:rsidRPr="00924D43">
              <w:rPr>
                <w:b/>
                <w:spacing w:val="-8"/>
                <w:w w:val="105"/>
                <w:sz w:val="26"/>
                <w:szCs w:val="26"/>
              </w:rPr>
              <w:t xml:space="preserve"> </w:t>
            </w:r>
            <w:r w:rsidRPr="00924D43">
              <w:rPr>
                <w:b/>
                <w:w w:val="105"/>
                <w:sz w:val="26"/>
                <w:szCs w:val="26"/>
              </w:rPr>
              <w:t>AVALIAÇÃO</w:t>
            </w:r>
          </w:p>
        </w:tc>
      </w:tr>
      <w:tr w:rsidR="00B20447" w:rsidRPr="00924D43" w14:paraId="1E63A7A0" w14:textId="77777777" w:rsidTr="00CD290F">
        <w:trPr>
          <w:trHeight w:val="37"/>
        </w:trPr>
        <w:tc>
          <w:tcPr>
            <w:tcW w:w="6516" w:type="dxa"/>
            <w:shd w:val="clear" w:color="auto" w:fill="auto"/>
          </w:tcPr>
          <w:p w14:paraId="014BA8A6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b/>
                <w:w w:val="105"/>
                <w:sz w:val="26"/>
                <w:szCs w:val="26"/>
              </w:rPr>
              <w:t>CRITÉRIOS</w:t>
            </w:r>
          </w:p>
        </w:tc>
        <w:tc>
          <w:tcPr>
            <w:tcW w:w="1701" w:type="dxa"/>
            <w:shd w:val="clear" w:color="auto" w:fill="auto"/>
          </w:tcPr>
          <w:p w14:paraId="4E91A1C6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b/>
                <w:sz w:val="26"/>
                <w:szCs w:val="26"/>
              </w:rPr>
              <w:t>PESO</w:t>
            </w:r>
          </w:p>
        </w:tc>
        <w:tc>
          <w:tcPr>
            <w:tcW w:w="1415" w:type="dxa"/>
            <w:shd w:val="clear" w:color="auto" w:fill="auto"/>
          </w:tcPr>
          <w:p w14:paraId="43F80EFC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b/>
                <w:sz w:val="26"/>
                <w:szCs w:val="26"/>
              </w:rPr>
              <w:t>NOTAS</w:t>
            </w:r>
          </w:p>
        </w:tc>
      </w:tr>
      <w:tr w:rsidR="00B20447" w:rsidRPr="00924D43" w14:paraId="05DD38DF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702262F0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Trajetória</w:t>
            </w:r>
            <w:r w:rsidRPr="00924D43">
              <w:rPr>
                <w:rFonts w:ascii="Times New Roman" w:hAnsi="Times New Roman" w:cs="Times New Roman"/>
                <w:b/>
                <w:spacing w:val="1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artística</w:t>
            </w:r>
            <w:r w:rsidRPr="00924D43">
              <w:rPr>
                <w:rFonts w:ascii="Times New Roman" w:hAnsi="Times New Roman" w:cs="Times New Roman"/>
                <w:b/>
                <w:spacing w:val="20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b/>
                <w:spacing w:val="19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cultural</w:t>
            </w:r>
            <w:r w:rsidRPr="00924D43">
              <w:rPr>
                <w:rFonts w:ascii="Times New Roman" w:hAnsi="Times New Roman" w:cs="Times New Roman"/>
                <w:b/>
                <w:spacing w:val="21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19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proponente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:</w:t>
            </w:r>
          </w:p>
          <w:p w14:paraId="723A8BC4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Será́ considerado para fins de análise a carreira do proponente, com base no portfólio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comprovações</w:t>
            </w:r>
            <w:r w:rsidRPr="00924D4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enviadas</w:t>
            </w:r>
            <w:r w:rsidRPr="00924D4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juntamente</w:t>
            </w:r>
            <w:r w:rsidRPr="00924D43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com</w:t>
            </w:r>
            <w:r w:rsidRPr="00924D4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proposta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que</w:t>
            </w:r>
            <w:r w:rsidRPr="00924D43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mostrem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924D43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desenvolvimento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 atividades artística e culturais de forma ininterrupta por um tempo de, no mínimo,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(quatro)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anos,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valorizando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agentes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culturais</w:t>
            </w:r>
            <w:r w:rsidRPr="00924D43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que</w:t>
            </w:r>
            <w:r w:rsidRPr="00924D43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comprovem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atuação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área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doaudiovisual.</w:t>
            </w:r>
          </w:p>
        </w:tc>
        <w:tc>
          <w:tcPr>
            <w:tcW w:w="1701" w:type="dxa"/>
            <w:shd w:val="clear" w:color="auto" w:fill="auto"/>
          </w:tcPr>
          <w:p w14:paraId="4B10E4B3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05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622282AA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60FB9337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2E4B8E8E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23A8B4CE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1A2D06CC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4C6A9048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2F2E01A2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130177C6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3A5CAB31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10203C7D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3FBD380A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591BAD0D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15CAA843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1AA5D255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6682BF00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40E63EB6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5C00B28B" w14:textId="77777777" w:rsidR="00B20447" w:rsidRPr="00924D43" w:rsidRDefault="00B20447" w:rsidP="00CD290F">
            <w:pPr>
              <w:jc w:val="both"/>
              <w:rPr>
                <w:w w:val="105"/>
                <w:sz w:val="26"/>
                <w:szCs w:val="26"/>
              </w:rPr>
            </w:pPr>
          </w:p>
          <w:p w14:paraId="21CE63F3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05"/>
                <w:sz w:val="26"/>
                <w:szCs w:val="26"/>
              </w:rPr>
              <w:t>00</w:t>
            </w:r>
            <w:r w:rsidRPr="00924D43">
              <w:rPr>
                <w:spacing w:val="4"/>
                <w:w w:val="105"/>
                <w:sz w:val="26"/>
                <w:szCs w:val="26"/>
              </w:rPr>
              <w:t xml:space="preserve"> </w:t>
            </w:r>
            <w:r w:rsidRPr="00924D43">
              <w:rPr>
                <w:w w:val="105"/>
                <w:sz w:val="26"/>
                <w:szCs w:val="26"/>
              </w:rPr>
              <w:t>a</w:t>
            </w:r>
            <w:r w:rsidRPr="00924D43">
              <w:rPr>
                <w:spacing w:val="5"/>
                <w:w w:val="105"/>
                <w:sz w:val="26"/>
                <w:szCs w:val="26"/>
              </w:rPr>
              <w:t xml:space="preserve"> </w:t>
            </w:r>
            <w:r w:rsidRPr="00924D43">
              <w:rPr>
                <w:w w:val="105"/>
                <w:sz w:val="26"/>
                <w:szCs w:val="26"/>
              </w:rPr>
              <w:t>10</w:t>
            </w:r>
            <w:r w:rsidRPr="00924D43">
              <w:rPr>
                <w:w w:val="105"/>
                <w:position w:val="9"/>
                <w:sz w:val="26"/>
                <w:szCs w:val="26"/>
              </w:rPr>
              <w:t>1</w:t>
            </w:r>
          </w:p>
        </w:tc>
      </w:tr>
      <w:tr w:rsidR="00B20447" w:rsidRPr="00924D43" w14:paraId="12FDE097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12DB8374" w14:textId="77777777" w:rsidR="00B20447" w:rsidRPr="00924D43" w:rsidRDefault="00B20447" w:rsidP="00CD290F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Geração</w:t>
            </w:r>
            <w:r w:rsidRPr="00924D43">
              <w:rPr>
                <w:rFonts w:ascii="Times New Roman" w:hAnsi="Times New Roman" w:cs="Times New Roman"/>
                <w:b/>
                <w:spacing w:val="10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b/>
                <w:spacing w:val="11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Emprego</w:t>
            </w:r>
            <w:r w:rsidRPr="00924D43">
              <w:rPr>
                <w:rFonts w:ascii="Times New Roman" w:hAnsi="Times New Roman" w:cs="Times New Roman"/>
                <w:b/>
                <w:spacing w:val="10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b/>
                <w:spacing w:val="1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Renda:</w:t>
            </w:r>
          </w:p>
          <w:p w14:paraId="0A4EB4B6" w14:textId="4A1E99FC" w:rsidR="00B20447" w:rsidRPr="00924D43" w:rsidRDefault="00B20447" w:rsidP="00B530D0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análise</w:t>
            </w:r>
            <w:r w:rsidRPr="00924D43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deverá</w:t>
            </w:r>
            <w:r w:rsidRPr="00924D43">
              <w:rPr>
                <w:rFonts w:ascii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avaliar</w:t>
            </w:r>
            <w:r w:rsidRPr="00924D43">
              <w:rPr>
                <w:rFonts w:ascii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valorar</w:t>
            </w:r>
            <w:r w:rsidRPr="00924D43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capacidade</w:t>
            </w:r>
            <w:r w:rsidRPr="00924D43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projeto</w:t>
            </w:r>
            <w:r w:rsidRPr="00924D43">
              <w:rPr>
                <w:rFonts w:ascii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gerar</w:t>
            </w:r>
            <w:r w:rsidRPr="00924D43">
              <w:rPr>
                <w:rFonts w:ascii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trabalho</w:t>
            </w:r>
            <w:r w:rsidRPr="00924D43">
              <w:rPr>
                <w:rFonts w:ascii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renda baseada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bens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serviços,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especialmente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os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que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movimentam</w:t>
            </w:r>
            <w:r w:rsidRPr="00924D43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economia</w:t>
            </w:r>
            <w:r w:rsidRPr="00924D43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criativa</w:t>
            </w:r>
            <w:r w:rsidRPr="00924D43">
              <w:rPr>
                <w:rFonts w:ascii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dentro</w:t>
            </w:r>
            <w:r w:rsidRPr="00924D43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Município</w:t>
            </w:r>
            <w:r w:rsidRPr="00924D4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Aiuruoca</w:t>
            </w:r>
            <w:r w:rsidR="00B530D0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/MG</w:t>
            </w:r>
          </w:p>
        </w:tc>
        <w:tc>
          <w:tcPr>
            <w:tcW w:w="1701" w:type="dxa"/>
            <w:shd w:val="clear" w:color="auto" w:fill="auto"/>
          </w:tcPr>
          <w:p w14:paraId="08776D1B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05</w:t>
            </w:r>
          </w:p>
        </w:tc>
        <w:tc>
          <w:tcPr>
            <w:tcW w:w="1415" w:type="dxa"/>
            <w:vMerge/>
            <w:shd w:val="clear" w:color="auto" w:fill="auto"/>
          </w:tcPr>
          <w:p w14:paraId="68A1671E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374995F5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309DA98B" w14:textId="77777777" w:rsidR="00B20447" w:rsidRPr="00924D43" w:rsidRDefault="00B20447" w:rsidP="00CD290F">
            <w:pPr>
              <w:pStyle w:val="TableParagraph"/>
              <w:ind w:right="5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Qualidade</w:t>
            </w:r>
            <w:r w:rsidRPr="00924D43">
              <w:rPr>
                <w:rFonts w:ascii="Times New Roman" w:hAnsi="Times New Roman" w:cs="Times New Roman"/>
                <w:b/>
                <w:spacing w:val="2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2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Projeto</w:t>
            </w:r>
            <w:r w:rsidRPr="00924D43">
              <w:rPr>
                <w:rFonts w:ascii="Times New Roman" w:hAnsi="Times New Roman" w:cs="Times New Roman"/>
                <w:b/>
                <w:spacing w:val="2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120"/>
                <w:sz w:val="26"/>
                <w:szCs w:val="26"/>
              </w:rPr>
              <w:t>-</w:t>
            </w:r>
            <w:r w:rsidRPr="00924D43">
              <w:rPr>
                <w:rFonts w:ascii="Times New Roman" w:hAnsi="Times New Roman" w:cs="Times New Roman"/>
                <w:b/>
                <w:spacing w:val="11"/>
                <w:w w:val="1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Coerência</w:t>
            </w:r>
            <w:r w:rsidRPr="00924D43">
              <w:rPr>
                <w:rFonts w:ascii="Times New Roman" w:hAnsi="Times New Roman" w:cs="Times New Roman"/>
                <w:b/>
                <w:spacing w:val="2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2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objeto,</w:t>
            </w:r>
            <w:r w:rsidRPr="00924D43">
              <w:rPr>
                <w:rFonts w:ascii="Times New Roman" w:hAnsi="Times New Roman" w:cs="Times New Roman"/>
                <w:b/>
                <w:spacing w:val="2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objetivos,</w:t>
            </w:r>
            <w:r w:rsidRPr="00924D43">
              <w:rPr>
                <w:rFonts w:ascii="Times New Roman" w:hAnsi="Times New Roman" w:cs="Times New Roman"/>
                <w:b/>
                <w:spacing w:val="2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justificativa</w:t>
            </w:r>
            <w:r w:rsidRPr="00924D43">
              <w:rPr>
                <w:rFonts w:ascii="Times New Roman" w:hAnsi="Times New Roman" w:cs="Times New Roman"/>
                <w:b/>
                <w:spacing w:val="2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b/>
                <w:spacing w:val="-5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metas</w:t>
            </w:r>
            <w:r w:rsidRPr="00924D43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projeto:</w:t>
            </w:r>
          </w:p>
          <w:p w14:paraId="2B7E052D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análise</w:t>
            </w:r>
            <w:r w:rsidRPr="00924D43">
              <w:rPr>
                <w:rFonts w:ascii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deverá</w:t>
            </w:r>
            <w:r w:rsidRPr="00924D43">
              <w:rPr>
                <w:rFonts w:ascii="Times New Roman" w:hAnsi="Times New Roman" w:cs="Times New Roman"/>
                <w:spacing w:val="12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considerar,</w:t>
            </w:r>
            <w:r w:rsidRPr="00924D43">
              <w:rPr>
                <w:rFonts w:ascii="Times New Roman" w:hAnsi="Times New Roman" w:cs="Times New Roman"/>
                <w:spacing w:val="1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spacing w:val="10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fins</w:t>
            </w:r>
            <w:r w:rsidRPr="00924D43">
              <w:rPr>
                <w:rFonts w:ascii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7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avaliação</w:t>
            </w:r>
            <w:r w:rsidRPr="00924D43">
              <w:rPr>
                <w:rFonts w:ascii="Times New Roman" w:hAnsi="Times New Roman" w:cs="Times New Roman"/>
                <w:spacing w:val="9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11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valoração,</w:t>
            </w:r>
            <w:r w:rsidRPr="00924D43">
              <w:rPr>
                <w:rFonts w:ascii="Times New Roman" w:hAnsi="Times New Roman" w:cs="Times New Roman"/>
                <w:spacing w:val="10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se</w:t>
            </w:r>
            <w:r w:rsidRPr="00924D43">
              <w:rPr>
                <w:rFonts w:ascii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o</w:t>
            </w:r>
            <w:r w:rsidRPr="00924D43">
              <w:rPr>
                <w:rFonts w:ascii="Times New Roman" w:hAnsi="Times New Roman" w:cs="Times New Roman"/>
                <w:spacing w:val="11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conteúdo</w:t>
            </w:r>
            <w:r w:rsidRPr="00924D43">
              <w:rPr>
                <w:rFonts w:ascii="Times New Roman" w:hAnsi="Times New Roman" w:cs="Times New Roman"/>
                <w:spacing w:val="10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spacing w:val="12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projeto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apresenta,</w:t>
            </w:r>
            <w:r w:rsidRPr="00924D43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como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um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todo</w:t>
            </w:r>
            <w:r w:rsidRPr="00924D43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coerência,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observando</w:t>
            </w:r>
            <w:r w:rsidRPr="00924D43">
              <w:rPr>
                <w:rFonts w:ascii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objeto,</w:t>
            </w:r>
            <w:r w:rsidRPr="00924D43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justificativa</w:t>
            </w:r>
            <w:r w:rsidRPr="00924D43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as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metas,</w:t>
            </w:r>
            <w:r w:rsidRPr="00924D43">
              <w:rPr>
                <w:rFonts w:ascii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sendo</w:t>
            </w:r>
            <w:r w:rsidRPr="00924D4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possível visualizar</w:t>
            </w:r>
            <w:r w:rsidRPr="00924D4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forma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clara os resultados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que</w:t>
            </w:r>
            <w:r w:rsidRPr="00924D4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serão obtidos.</w:t>
            </w:r>
          </w:p>
        </w:tc>
        <w:tc>
          <w:tcPr>
            <w:tcW w:w="1701" w:type="dxa"/>
            <w:shd w:val="clear" w:color="auto" w:fill="auto"/>
          </w:tcPr>
          <w:p w14:paraId="1C99545C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04</w:t>
            </w:r>
          </w:p>
        </w:tc>
        <w:tc>
          <w:tcPr>
            <w:tcW w:w="1415" w:type="dxa"/>
            <w:vMerge/>
            <w:shd w:val="clear" w:color="auto" w:fill="auto"/>
          </w:tcPr>
          <w:p w14:paraId="41460C10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4EF5D5B8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1D0AB12C" w14:textId="57631A79" w:rsidR="00B20447" w:rsidRPr="00924D43" w:rsidRDefault="00B20447" w:rsidP="00CD290F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Relevância</w:t>
            </w:r>
            <w:r w:rsidRPr="00924D43">
              <w:rPr>
                <w:rFonts w:ascii="Times New Roman" w:hAnsi="Times New Roman" w:cs="Times New Roman"/>
                <w:b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da</w:t>
            </w:r>
            <w:r w:rsidRPr="00924D43">
              <w:rPr>
                <w:rFonts w:ascii="Times New Roman" w:hAnsi="Times New Roman" w:cs="Times New Roman"/>
                <w:b/>
                <w:spacing w:val="1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ação</w:t>
            </w:r>
            <w:r w:rsidRPr="00924D43">
              <w:rPr>
                <w:rFonts w:ascii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proposta</w:t>
            </w:r>
            <w:r w:rsidRPr="00924D43">
              <w:rPr>
                <w:rFonts w:ascii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  <w:r w:rsidRPr="00924D43">
              <w:rPr>
                <w:rFonts w:ascii="Times New Roman" w:hAnsi="Times New Roman" w:cs="Times New Roman"/>
                <w:b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cenário</w:t>
            </w:r>
            <w:r w:rsidRPr="00924D43">
              <w:rPr>
                <w:rFonts w:ascii="Times New Roman" w:hAnsi="Times New Roman" w:cs="Times New Roman"/>
                <w:b/>
                <w:spacing w:val="1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cultural</w:t>
            </w:r>
            <w:r w:rsidRPr="00924D43">
              <w:rPr>
                <w:rFonts w:ascii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Município</w:t>
            </w:r>
            <w:r w:rsidRPr="00924D43">
              <w:rPr>
                <w:rFonts w:ascii="Times New Roman" w:hAnsi="Times New Roman" w:cs="Times New Roman"/>
                <w:b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b/>
                <w:spacing w:val="-5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Aiuruoca</w:t>
            </w:r>
            <w:r w:rsidR="00B530D0">
              <w:rPr>
                <w:rFonts w:ascii="Times New Roman" w:hAnsi="Times New Roman" w:cs="Times New Roman"/>
                <w:b/>
                <w:spacing w:val="3"/>
                <w:sz w:val="26"/>
                <w:szCs w:val="26"/>
              </w:rPr>
              <w:t>/MG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E3B9E4E" w14:textId="5FCB0CB6" w:rsidR="00B20447" w:rsidRPr="00924D43" w:rsidRDefault="00B20447" w:rsidP="00B530D0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análise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deverá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considerar,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fins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avaliação</w:t>
            </w:r>
            <w:r w:rsidRPr="00924D4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valoração,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ação</w:t>
            </w:r>
            <w:r w:rsidRPr="00924D4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contribui</w:t>
            </w:r>
            <w:r w:rsidRPr="00924D4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para o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enriquecimento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valorização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924D43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cultura</w:t>
            </w:r>
            <w:r w:rsidRPr="00924D43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Município</w:t>
            </w:r>
            <w:r w:rsidRPr="00924D43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Aiuruoca</w:t>
            </w:r>
            <w:r w:rsidR="00B530D0">
              <w:rPr>
                <w:rFonts w:ascii="Times New Roman" w:hAnsi="Times New Roman" w:cs="Times New Roman"/>
                <w:sz w:val="26"/>
                <w:szCs w:val="26"/>
              </w:rPr>
              <w:t>/MG</w:t>
            </w:r>
          </w:p>
        </w:tc>
        <w:tc>
          <w:tcPr>
            <w:tcW w:w="1701" w:type="dxa"/>
            <w:shd w:val="clear" w:color="auto" w:fill="auto"/>
          </w:tcPr>
          <w:p w14:paraId="1034EE74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04</w:t>
            </w:r>
          </w:p>
        </w:tc>
        <w:tc>
          <w:tcPr>
            <w:tcW w:w="1415" w:type="dxa"/>
            <w:vMerge/>
            <w:shd w:val="clear" w:color="auto" w:fill="auto"/>
          </w:tcPr>
          <w:p w14:paraId="59ACA2FE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117D3ADE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4814DFD1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Viabilidade</w:t>
            </w:r>
            <w:r w:rsidRPr="00924D43">
              <w:rPr>
                <w:rFonts w:ascii="Times New Roman" w:hAnsi="Times New Roman" w:cs="Times New Roman"/>
                <w:b/>
                <w:spacing w:val="-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técnica</w:t>
            </w:r>
            <w:r w:rsidRPr="00924D43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execução</w:t>
            </w:r>
            <w:r w:rsidRPr="00924D43">
              <w:rPr>
                <w:rFonts w:ascii="Times New Roman" w:hAnsi="Times New Roman" w:cs="Times New Roman"/>
                <w:b/>
                <w:spacing w:val="-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da</w:t>
            </w:r>
            <w:r w:rsidRPr="00924D43">
              <w:rPr>
                <w:rFonts w:ascii="Times New Roman" w:hAnsi="Times New Roman" w:cs="Times New Roman"/>
                <w:b/>
                <w:spacing w:val="-1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proposta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3DB24F3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existência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compatibilidade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entre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os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recursos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humanos,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financeiros,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 xml:space="preserve">técnicos 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previstos com os prazos e durações dos conteúdos programados para a execução da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proposta.</w:t>
            </w:r>
          </w:p>
        </w:tc>
        <w:tc>
          <w:tcPr>
            <w:tcW w:w="1701" w:type="dxa"/>
            <w:shd w:val="clear" w:color="auto" w:fill="auto"/>
          </w:tcPr>
          <w:p w14:paraId="692557D1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03</w:t>
            </w:r>
          </w:p>
        </w:tc>
        <w:tc>
          <w:tcPr>
            <w:tcW w:w="1415" w:type="dxa"/>
            <w:vMerge/>
            <w:shd w:val="clear" w:color="auto" w:fill="auto"/>
          </w:tcPr>
          <w:p w14:paraId="58A6C916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0B540290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0C482361" w14:textId="77777777" w:rsidR="00B20447" w:rsidRPr="00924D43" w:rsidRDefault="00B20447" w:rsidP="00CD290F">
            <w:pPr>
              <w:pStyle w:val="TableParagraph"/>
              <w:ind w:right="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Aspectos de integração comunitária na ação proposta pelo projeto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Considera-se,</w:t>
            </w:r>
            <w:r w:rsidRPr="00924D43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fins</w:t>
            </w:r>
            <w:r w:rsidRPr="00924D43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avaliação</w:t>
            </w:r>
            <w:r w:rsidRPr="00924D43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valoração,</w:t>
            </w:r>
            <w:r w:rsidRPr="00924D43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 w:rsidRPr="00924D43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924D43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projeto</w:t>
            </w:r>
            <w:r w:rsidRPr="00924D43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apresenta</w:t>
            </w:r>
            <w:r w:rsidRPr="00924D43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aspectos</w:t>
            </w:r>
            <w:r w:rsidRPr="00924D43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integração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comunitária,</w:t>
            </w:r>
            <w:r w:rsidRPr="00924D43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relação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ao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impacto</w:t>
            </w:r>
            <w:r w:rsidRPr="00924D43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social</w:t>
            </w:r>
            <w:r w:rsidRPr="00924D43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inclusão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pessoas</w:t>
            </w:r>
            <w:r w:rsidRPr="00924D43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 xml:space="preserve">com 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deficiência,</w:t>
            </w:r>
            <w:r w:rsidRPr="00924D43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idosos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demais</w:t>
            </w:r>
            <w:r w:rsidRPr="00924D43">
              <w:rPr>
                <w:rFonts w:ascii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grupos</w:t>
            </w:r>
            <w:r w:rsidRPr="00924D43"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924D4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situação</w:t>
            </w:r>
            <w:r w:rsidRPr="00924D4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histórica</w:t>
            </w:r>
            <w:r w:rsidRPr="00924D43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vulnerabilidade econômica/social.</w:t>
            </w:r>
          </w:p>
        </w:tc>
        <w:tc>
          <w:tcPr>
            <w:tcW w:w="1701" w:type="dxa"/>
            <w:shd w:val="clear" w:color="auto" w:fill="auto"/>
          </w:tcPr>
          <w:p w14:paraId="4681F3B7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03</w:t>
            </w:r>
          </w:p>
        </w:tc>
        <w:tc>
          <w:tcPr>
            <w:tcW w:w="1415" w:type="dxa"/>
            <w:vMerge/>
            <w:shd w:val="clear" w:color="auto" w:fill="auto"/>
          </w:tcPr>
          <w:p w14:paraId="026F8528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193385D1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30F2F62E" w14:textId="77777777" w:rsidR="00B20447" w:rsidRPr="00924D43" w:rsidRDefault="00B20447" w:rsidP="00CD290F">
            <w:pPr>
              <w:pStyle w:val="TableParagraph"/>
              <w:ind w:right="5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Coerência da Planilha orçamentária e do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Cronograma de execução as</w:t>
            </w:r>
            <w:r w:rsidRPr="00924D43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metas,</w:t>
            </w:r>
            <w:r w:rsidRPr="00924D43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resultados</w:t>
            </w:r>
            <w:r w:rsidRPr="00924D43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desdobramentos</w:t>
            </w:r>
            <w:r w:rsidRPr="00924D43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projeto</w:t>
            </w:r>
            <w:r w:rsidRPr="00924D43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proposto:</w:t>
            </w:r>
          </w:p>
          <w:p w14:paraId="73DAFF17" w14:textId="77777777" w:rsidR="00B20447" w:rsidRPr="00924D43" w:rsidRDefault="00B20447" w:rsidP="00CD290F">
            <w:pPr>
              <w:pStyle w:val="TableParagraph"/>
              <w:ind w:right="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 análise deverá avaliar e valorar a viabilidade técnica do projeto sob o ponto de vista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dos gastos previstos na planilha orçamentária, sua execução e a adequação ao objeto,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metas e objetivos previstos. Também deverá ser considerada para fins de avaliação a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coerência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conformidade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dos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valores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quantidades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dos</w:t>
            </w:r>
            <w:r w:rsidRPr="00924D4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itens</w:t>
            </w:r>
            <w:r w:rsidRPr="00924D4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relacionados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r w:rsidRPr="00924D4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 xml:space="preserve">planilha </w:t>
            </w:r>
            <w:r w:rsidRPr="00924D4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orçamentária</w:t>
            </w:r>
            <w:r w:rsidRPr="00924D43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projeto.</w:t>
            </w:r>
          </w:p>
        </w:tc>
        <w:tc>
          <w:tcPr>
            <w:tcW w:w="1701" w:type="dxa"/>
            <w:shd w:val="clear" w:color="auto" w:fill="auto"/>
          </w:tcPr>
          <w:p w14:paraId="337915BF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lastRenderedPageBreak/>
              <w:t>03</w:t>
            </w:r>
          </w:p>
        </w:tc>
        <w:tc>
          <w:tcPr>
            <w:tcW w:w="1415" w:type="dxa"/>
            <w:vMerge/>
            <w:shd w:val="clear" w:color="auto" w:fill="auto"/>
          </w:tcPr>
          <w:p w14:paraId="47441056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5837A385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68A15CD8" w14:textId="77777777" w:rsidR="00B20447" w:rsidRPr="00924D43" w:rsidRDefault="00B20447" w:rsidP="00CD290F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lastRenderedPageBreak/>
              <w:t>Coerência</w:t>
            </w:r>
            <w:r w:rsidRPr="00924D43">
              <w:rPr>
                <w:rFonts w:ascii="Times New Roman" w:hAnsi="Times New Roman" w:cs="Times New Roman"/>
                <w:b/>
                <w:spacing w:val="1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1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Plano</w:t>
            </w:r>
            <w:r w:rsidRPr="00924D43">
              <w:rPr>
                <w:rFonts w:ascii="Times New Roman" w:hAnsi="Times New Roman" w:cs="Times New Roman"/>
                <w:b/>
                <w:spacing w:val="17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b/>
                <w:spacing w:val="1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Divulgação</w:t>
            </w:r>
            <w:r w:rsidRPr="00924D43">
              <w:rPr>
                <w:rFonts w:ascii="Times New Roman" w:hAnsi="Times New Roman" w:cs="Times New Roman"/>
                <w:b/>
                <w:spacing w:val="17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ao</w:t>
            </w:r>
            <w:r w:rsidRPr="00924D43">
              <w:rPr>
                <w:rFonts w:ascii="Times New Roman" w:hAnsi="Times New Roman" w:cs="Times New Roman"/>
                <w:b/>
                <w:spacing w:val="18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Cronograma,</w:t>
            </w:r>
            <w:r w:rsidRPr="00924D43">
              <w:rPr>
                <w:rFonts w:ascii="Times New Roman" w:hAnsi="Times New Roman" w:cs="Times New Roman"/>
                <w:b/>
                <w:spacing w:val="16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Objetivos</w:t>
            </w:r>
            <w:r w:rsidRPr="00924D43">
              <w:rPr>
                <w:rFonts w:ascii="Times New Roman" w:hAnsi="Times New Roman" w:cs="Times New Roman"/>
                <w:b/>
                <w:spacing w:val="19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b/>
                <w:spacing w:val="1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Metas</w:t>
            </w:r>
            <w:r w:rsidRPr="00924D43">
              <w:rPr>
                <w:rFonts w:ascii="Times New Roman" w:hAnsi="Times New Roman" w:cs="Times New Roman"/>
                <w:b/>
                <w:spacing w:val="17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b/>
                <w:spacing w:val="-49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projeto</w:t>
            </w:r>
            <w:r w:rsidRPr="00924D43">
              <w:rPr>
                <w:rFonts w:ascii="Times New Roman" w:hAnsi="Times New Roman" w:cs="Times New Roman"/>
                <w:b/>
                <w:spacing w:val="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proposto:</w:t>
            </w:r>
          </w:p>
          <w:p w14:paraId="1173B3F9" w14:textId="77777777" w:rsidR="00B20447" w:rsidRPr="00924D43" w:rsidRDefault="00B20447" w:rsidP="00CD290F">
            <w:pPr>
              <w:pStyle w:val="TableParagraph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 análise deverá avaliar e valorar a viabilidade técnica e comunicacional com o público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alvo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924D4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projeto,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mediante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as</w:t>
            </w:r>
            <w:r w:rsidRPr="00924D4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estratégias,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mídias</w:t>
            </w:r>
            <w:r w:rsidRPr="00924D4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materiais apresentados,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bem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como</w:t>
            </w:r>
            <w:r w:rsidRPr="00924D43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 capacidade de executá-los.</w:t>
            </w:r>
          </w:p>
        </w:tc>
        <w:tc>
          <w:tcPr>
            <w:tcW w:w="1701" w:type="dxa"/>
            <w:shd w:val="clear" w:color="auto" w:fill="auto"/>
          </w:tcPr>
          <w:p w14:paraId="1ECC0158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02</w:t>
            </w:r>
          </w:p>
        </w:tc>
        <w:tc>
          <w:tcPr>
            <w:tcW w:w="1415" w:type="dxa"/>
            <w:vMerge/>
            <w:shd w:val="clear" w:color="auto" w:fill="auto"/>
          </w:tcPr>
          <w:p w14:paraId="135C550E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0EB65DDB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69891050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Compatibilidade</w:t>
            </w:r>
            <w:r w:rsidRPr="00924D43">
              <w:rPr>
                <w:rFonts w:ascii="Times New Roman" w:hAnsi="Times New Roman" w:cs="Times New Roman"/>
                <w:b/>
                <w:spacing w:val="23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da</w:t>
            </w:r>
            <w:r w:rsidRPr="00924D43">
              <w:rPr>
                <w:rFonts w:ascii="Times New Roman" w:hAnsi="Times New Roman" w:cs="Times New Roman"/>
                <w:b/>
                <w:spacing w:val="26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ficha</w:t>
            </w:r>
            <w:r w:rsidRPr="00924D43">
              <w:rPr>
                <w:rFonts w:ascii="Times New Roman" w:hAnsi="Times New Roman" w:cs="Times New Roman"/>
                <w:b/>
                <w:spacing w:val="25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técnica</w:t>
            </w:r>
            <w:r w:rsidRPr="00924D43">
              <w:rPr>
                <w:rFonts w:ascii="Times New Roman" w:hAnsi="Times New Roman" w:cs="Times New Roman"/>
                <w:b/>
                <w:spacing w:val="2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com</w:t>
            </w:r>
            <w:r w:rsidRPr="00924D43">
              <w:rPr>
                <w:rFonts w:ascii="Times New Roman" w:hAnsi="Times New Roman" w:cs="Times New Roman"/>
                <w:b/>
                <w:spacing w:val="21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as</w:t>
            </w:r>
            <w:r w:rsidRPr="00924D43">
              <w:rPr>
                <w:rFonts w:ascii="Times New Roman" w:hAnsi="Times New Roman" w:cs="Times New Roman"/>
                <w:b/>
                <w:spacing w:val="2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atividades</w:t>
            </w:r>
            <w:r w:rsidRPr="00924D43">
              <w:rPr>
                <w:rFonts w:ascii="Times New Roman" w:hAnsi="Times New Roman" w:cs="Times New Roman"/>
                <w:b/>
                <w:spacing w:val="24"/>
                <w:w w:val="9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b/>
                <w:w w:val="95"/>
                <w:sz w:val="26"/>
                <w:szCs w:val="26"/>
              </w:rPr>
              <w:t>desenvolvidas</w:t>
            </w:r>
            <w:r w:rsidRPr="00924D43">
              <w:rPr>
                <w:rFonts w:ascii="Times New Roman" w:hAnsi="Times New Roman" w:cs="Times New Roman"/>
                <w:w w:val="95"/>
                <w:sz w:val="26"/>
                <w:szCs w:val="26"/>
              </w:rPr>
              <w:t>:</w:t>
            </w:r>
          </w:p>
          <w:p w14:paraId="4A43B596" w14:textId="2E84FD97" w:rsidR="00B20447" w:rsidRPr="00924D43" w:rsidRDefault="00B20447" w:rsidP="00B530D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 análise deverá considerar a carreira dos profissionais que compõem o corpo técnico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 artístico, verificando a coerência ou não em relação às atribuições que serão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executadas por eles no projeto (para esta avaliação serão considerados os currículos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dos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membros</w:t>
            </w:r>
            <w:r w:rsidRPr="00924D43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ficha</w:t>
            </w:r>
            <w:r w:rsidRPr="00924D43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técnica),</w:t>
            </w:r>
            <w:r w:rsidRPr="00924D43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valorizando</w:t>
            </w:r>
            <w:r w:rsidRPr="00924D43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projetos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</w:t>
            </w:r>
            <w:r w:rsidRPr="00924D4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equipe</w:t>
            </w:r>
            <w:r w:rsidRPr="00924D43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técnica</w:t>
            </w:r>
            <w:r w:rsidRPr="00924D43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formada</w:t>
            </w:r>
            <w:r w:rsidRPr="00924D4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por profissionais residentes no</w:t>
            </w:r>
            <w:r w:rsidRPr="00924D4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Município</w:t>
            </w:r>
            <w:r w:rsidRPr="00924D4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 Aiuruoca</w:t>
            </w:r>
            <w:r w:rsidR="00B530D0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>/MG.</w:t>
            </w:r>
          </w:p>
        </w:tc>
        <w:tc>
          <w:tcPr>
            <w:tcW w:w="1701" w:type="dxa"/>
            <w:shd w:val="clear" w:color="auto" w:fill="auto"/>
          </w:tcPr>
          <w:p w14:paraId="229A243E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02</w:t>
            </w:r>
          </w:p>
        </w:tc>
        <w:tc>
          <w:tcPr>
            <w:tcW w:w="1415" w:type="dxa"/>
            <w:vMerge/>
            <w:shd w:val="clear" w:color="auto" w:fill="auto"/>
          </w:tcPr>
          <w:p w14:paraId="0E6D35D1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5DD89413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053B669D" w14:textId="77777777" w:rsidR="00B20447" w:rsidRPr="00924D43" w:rsidRDefault="00B20447" w:rsidP="00CD290F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Acessibilidade:</w:t>
            </w:r>
          </w:p>
          <w:p w14:paraId="52DC5686" w14:textId="77777777" w:rsidR="00B20447" w:rsidRPr="00924D43" w:rsidRDefault="00B20447" w:rsidP="00CD290F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análise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deverá</w:t>
            </w:r>
            <w:r w:rsidRPr="00924D43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considerar</w:t>
            </w:r>
            <w:r w:rsidRPr="00924D43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previsão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uso</w:t>
            </w:r>
            <w:r w:rsidRPr="00924D43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recursos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acessibilidade</w:t>
            </w:r>
            <w:r w:rsidRPr="00924D43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para</w:t>
            </w:r>
            <w:r w:rsidRPr="00924D4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os produtos,</w:t>
            </w:r>
            <w:r w:rsidRPr="00924D43">
              <w:rPr>
                <w:rFonts w:ascii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bens</w:t>
            </w:r>
            <w:r w:rsidRPr="00924D43">
              <w:rPr>
                <w:rFonts w:ascii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924D43">
              <w:rPr>
                <w:rFonts w:ascii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serviços</w:t>
            </w:r>
            <w:r w:rsidRPr="00924D43">
              <w:rPr>
                <w:rFonts w:ascii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disponibilizados</w:t>
            </w:r>
            <w:r w:rsidRPr="00924D43">
              <w:rPr>
                <w:rFonts w:ascii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</w:t>
            </w:r>
            <w:r w:rsidRPr="00924D43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vistas</w:t>
            </w:r>
            <w:r w:rsidRPr="00924D43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ao</w:t>
            </w:r>
            <w:r w:rsidRPr="00924D43">
              <w:rPr>
                <w:rFonts w:ascii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alcance</w:t>
            </w:r>
            <w:r w:rsidRPr="00924D43">
              <w:rPr>
                <w:rFonts w:ascii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924D43">
              <w:rPr>
                <w:rFonts w:ascii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pessoas</w:t>
            </w:r>
            <w:r w:rsidRPr="00924D43">
              <w:rPr>
                <w:rFonts w:ascii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com</w:t>
            </w:r>
            <w:r w:rsidRPr="00924D43">
              <w:rPr>
                <w:rFonts w:ascii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deficiência</w:t>
            </w:r>
            <w:r w:rsidRPr="00924D43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visual,</w:t>
            </w:r>
            <w:r w:rsidRPr="00924D4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auditiva</w:t>
            </w:r>
            <w:r w:rsidRPr="00924D4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e/ou</w:t>
            </w:r>
            <w:r w:rsidRPr="00924D43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924D43">
              <w:rPr>
                <w:rFonts w:ascii="Times New Roman" w:hAnsi="Times New Roman" w:cs="Times New Roman"/>
                <w:sz w:val="26"/>
                <w:szCs w:val="26"/>
              </w:rPr>
              <w:t>cognitiva.</w:t>
            </w:r>
          </w:p>
        </w:tc>
        <w:tc>
          <w:tcPr>
            <w:tcW w:w="1701" w:type="dxa"/>
            <w:shd w:val="clear" w:color="auto" w:fill="auto"/>
          </w:tcPr>
          <w:p w14:paraId="69F02313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02</w:t>
            </w:r>
          </w:p>
        </w:tc>
        <w:tc>
          <w:tcPr>
            <w:tcW w:w="1415" w:type="dxa"/>
            <w:vMerge/>
            <w:shd w:val="clear" w:color="auto" w:fill="auto"/>
          </w:tcPr>
          <w:p w14:paraId="3C7E8C49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  <w:tr w:rsidR="00B20447" w:rsidRPr="00924D43" w14:paraId="4629C301" w14:textId="77777777" w:rsidTr="00CD290F">
        <w:trPr>
          <w:trHeight w:val="26"/>
        </w:trPr>
        <w:tc>
          <w:tcPr>
            <w:tcW w:w="6516" w:type="dxa"/>
            <w:shd w:val="clear" w:color="auto" w:fill="auto"/>
          </w:tcPr>
          <w:p w14:paraId="58B588A6" w14:textId="77777777" w:rsidR="00B20447" w:rsidRPr="00924D43" w:rsidRDefault="00B20447" w:rsidP="00CD290F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D43">
              <w:rPr>
                <w:rFonts w:ascii="Times New Roman" w:hAnsi="Times New Roman" w:cs="Times New Roman"/>
                <w:b/>
                <w:sz w:val="26"/>
                <w:szCs w:val="26"/>
              </w:rPr>
              <w:t>Contrapartida:</w:t>
            </w:r>
          </w:p>
          <w:p w14:paraId="474829C9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Será</w:t>
            </w:r>
            <w:r w:rsidRPr="00924D43">
              <w:rPr>
                <w:spacing w:val="8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avaliado</w:t>
            </w:r>
            <w:r w:rsidRPr="00924D43">
              <w:rPr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o</w:t>
            </w:r>
            <w:r w:rsidRPr="00924D43">
              <w:rPr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interesse</w:t>
            </w:r>
            <w:r w:rsidRPr="00924D43">
              <w:rPr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público</w:t>
            </w:r>
            <w:r w:rsidRPr="00924D43">
              <w:rPr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da</w:t>
            </w:r>
            <w:r w:rsidRPr="00924D43">
              <w:rPr>
                <w:spacing w:val="8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execução</w:t>
            </w:r>
            <w:r w:rsidRPr="00924D43">
              <w:rPr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da</w:t>
            </w:r>
            <w:r w:rsidRPr="00924D43">
              <w:rPr>
                <w:spacing w:val="9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contrapartida</w:t>
            </w:r>
            <w:r w:rsidRPr="00924D43">
              <w:rPr>
                <w:spacing w:val="8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proposta</w:t>
            </w:r>
            <w:r w:rsidRPr="00924D43">
              <w:rPr>
                <w:spacing w:val="8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pelo agente</w:t>
            </w:r>
            <w:r w:rsidRPr="00924D43">
              <w:rPr>
                <w:spacing w:val="-43"/>
                <w:sz w:val="26"/>
                <w:szCs w:val="26"/>
              </w:rPr>
              <w:t xml:space="preserve"> </w:t>
            </w:r>
            <w:r w:rsidRPr="00924D43">
              <w:rPr>
                <w:sz w:val="26"/>
                <w:szCs w:val="26"/>
              </w:rPr>
              <w:t>cultural.</w:t>
            </w:r>
          </w:p>
        </w:tc>
        <w:tc>
          <w:tcPr>
            <w:tcW w:w="1701" w:type="dxa"/>
            <w:shd w:val="clear" w:color="auto" w:fill="auto"/>
          </w:tcPr>
          <w:p w14:paraId="3677E9EC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  <w:r w:rsidRPr="00924D43">
              <w:rPr>
                <w:w w:val="110"/>
                <w:sz w:val="26"/>
                <w:szCs w:val="26"/>
              </w:rPr>
              <w:t>01</w:t>
            </w:r>
          </w:p>
        </w:tc>
        <w:tc>
          <w:tcPr>
            <w:tcW w:w="1415" w:type="dxa"/>
            <w:vMerge/>
            <w:shd w:val="clear" w:color="auto" w:fill="auto"/>
          </w:tcPr>
          <w:p w14:paraId="3155DDC6" w14:textId="77777777" w:rsidR="00B20447" w:rsidRPr="00924D43" w:rsidRDefault="00B20447" w:rsidP="00CD290F">
            <w:pPr>
              <w:jc w:val="both"/>
              <w:rPr>
                <w:sz w:val="26"/>
                <w:szCs w:val="26"/>
              </w:rPr>
            </w:pPr>
          </w:p>
        </w:tc>
      </w:tr>
    </w:tbl>
    <w:p w14:paraId="4B2AE18B" w14:textId="77777777" w:rsidR="00B20447" w:rsidRDefault="00B20447" w:rsidP="00B20447">
      <w:pPr>
        <w:spacing w:line="360" w:lineRule="auto"/>
        <w:rPr>
          <w:b/>
          <w:bCs/>
          <w:sz w:val="26"/>
          <w:szCs w:val="26"/>
        </w:rPr>
      </w:pPr>
    </w:p>
    <w:p w14:paraId="4A5E00AD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134CDAEC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06773CB2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27602B8B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2F7333C9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71967A03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34D3B6AF" w14:textId="77777777" w:rsidR="00130B2B" w:rsidRPr="00924D43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471B65B7" w14:textId="77777777" w:rsidR="00B20447" w:rsidRPr="00924D43" w:rsidRDefault="00B20447" w:rsidP="00B20447">
      <w:pPr>
        <w:spacing w:after="120"/>
        <w:jc w:val="center"/>
        <w:rPr>
          <w:b/>
          <w:sz w:val="26"/>
          <w:szCs w:val="26"/>
        </w:rPr>
      </w:pPr>
      <w:r w:rsidRPr="00924D43">
        <w:rPr>
          <w:b/>
          <w:sz w:val="26"/>
          <w:szCs w:val="26"/>
        </w:rPr>
        <w:t xml:space="preserve">ANEXO IV </w:t>
      </w:r>
    </w:p>
    <w:p w14:paraId="0119FD9E" w14:textId="77777777" w:rsidR="00B20447" w:rsidRPr="00924D43" w:rsidRDefault="00B20447" w:rsidP="00B20447">
      <w:pPr>
        <w:spacing w:after="120"/>
        <w:ind w:left="100"/>
        <w:jc w:val="center"/>
        <w:rPr>
          <w:b/>
          <w:sz w:val="26"/>
          <w:szCs w:val="26"/>
        </w:rPr>
      </w:pPr>
      <w:r w:rsidRPr="00924D43">
        <w:rPr>
          <w:b/>
          <w:sz w:val="26"/>
          <w:szCs w:val="26"/>
        </w:rPr>
        <w:t>TERMO DE EXECUÇÃO CULTURAL</w:t>
      </w:r>
    </w:p>
    <w:p w14:paraId="5D234B99" w14:textId="77777777" w:rsidR="00B20447" w:rsidRPr="00924D43" w:rsidRDefault="00B20447" w:rsidP="00B20447">
      <w:pPr>
        <w:spacing w:after="12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TERMO DE EXECUÇÃO CULTURAL Nº [INDICAR </w:t>
      </w:r>
      <w:proofErr w:type="gramStart"/>
      <w:r w:rsidRPr="00924D43">
        <w:rPr>
          <w:sz w:val="26"/>
          <w:szCs w:val="26"/>
        </w:rPr>
        <w:t>NÚMERO]/</w:t>
      </w:r>
      <w:proofErr w:type="gramEnd"/>
      <w:r w:rsidRPr="00924D43">
        <w:rPr>
          <w:sz w:val="26"/>
          <w:szCs w:val="26"/>
        </w:rPr>
        <w:t>[INDICAR ANO] TENDO POR OBJETO A CONCESSÃO DE APOIO FINANCEIRO A AÇÕES CULTURAIS CONTEMPLADAS PELO EDITAL nº XX/2023</w:t>
      </w:r>
      <w:r w:rsidRPr="00924D43">
        <w:rPr>
          <w:i/>
          <w:sz w:val="26"/>
          <w:szCs w:val="26"/>
        </w:rPr>
        <w:t xml:space="preserve"> –,</w:t>
      </w:r>
      <w:r w:rsidRPr="00924D43">
        <w:rPr>
          <w:sz w:val="26"/>
          <w:szCs w:val="26"/>
        </w:rPr>
        <w:t xml:space="preserve"> NOS TERMOS DA LEI COMPLEMENTAR Nº 195/2022 (LEI PAULO GUSTAVO), DO DECRETO N. 11.525/2023 (DECRETO PAULO GUSTAVO) E DO DECRETO 11.453/2023 (DECRETO DE FOMENTO).</w:t>
      </w:r>
    </w:p>
    <w:p w14:paraId="2E180513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</w:p>
    <w:p w14:paraId="6A877CB2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1. PARTES</w:t>
      </w:r>
    </w:p>
    <w:p w14:paraId="6AC7ADDA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1.1 O</w:t>
      </w:r>
      <w:r w:rsidRPr="00924D43">
        <w:rPr>
          <w:color w:val="FF0000"/>
          <w:sz w:val="26"/>
          <w:szCs w:val="26"/>
        </w:rPr>
        <w:t xml:space="preserve"> </w:t>
      </w:r>
      <w:r w:rsidRPr="00924D43">
        <w:rPr>
          <w:sz w:val="26"/>
          <w:szCs w:val="26"/>
        </w:rPr>
        <w:t>[NOME DO ENTE FEDERATIVO], neste ato representado por  [AUTORIDADE QUE ASSINARÁ PELO ENTE FEDERATIVO],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9656156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2. PROCEDIMENTO</w:t>
      </w:r>
    </w:p>
    <w:p w14:paraId="1153CB54" w14:textId="53152B15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2.1 Este Termo de Execução Cultural é instrumento da modalidade de fomento à execução de ações culturais de que trata o inciso I do art. 8 do Decreto 11.</w:t>
      </w:r>
      <w:r w:rsidR="00130B2B">
        <w:rPr>
          <w:sz w:val="26"/>
          <w:szCs w:val="26"/>
        </w:rPr>
        <w:t xml:space="preserve">453/2023, celebrado com agente </w:t>
      </w:r>
      <w:r w:rsidRPr="00924D43">
        <w:rPr>
          <w:sz w:val="26"/>
          <w:szCs w:val="26"/>
        </w:rPr>
        <w:t>cultural selecionado nos termos da LEI COMPLEMENTAR Nº 195/2022 (LEI PAULO GUSTAVO), DO DECRETO N. 11.525/2023 (DECRETO PAULO GUSTAVO) E DO DECRETO 11.453/2023 (DECRETO DE FOMENTO).</w:t>
      </w:r>
    </w:p>
    <w:p w14:paraId="56AC1A00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3. OBJETO</w:t>
      </w:r>
    </w:p>
    <w:p w14:paraId="236E4C97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597D077C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 xml:space="preserve">4. RECURSOS FINANCEIROS </w:t>
      </w:r>
    </w:p>
    <w:p w14:paraId="2C94F697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4.1. Os recursos financeiros para a execução do presente termo totalizam o montante de R$ [INDICAR VALOR EM NÚMERO ARÁBICOS] ([INDICAR VALOR POR EXTENSO] reais).</w:t>
      </w:r>
    </w:p>
    <w:p w14:paraId="69C4D0D3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3E8C23EA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5. APLICAÇÃO DOS RECURSOS</w:t>
      </w:r>
    </w:p>
    <w:p w14:paraId="214AAC1D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lastRenderedPageBreak/>
        <w:t>5.1 Os rendimentos de ativos financeiros poderão ser aplicados para o alcance do objeto, sem a necessidade de autorização prévia.</w:t>
      </w:r>
    </w:p>
    <w:p w14:paraId="48B9A1C9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6. OBRIGAÇÕES</w:t>
      </w:r>
    </w:p>
    <w:p w14:paraId="14808047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6.1 São obrigações do/da Secretaria Municipal de Educação, Cultura e Lazer:</w:t>
      </w:r>
    </w:p>
    <w:p w14:paraId="20C5D89F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I) transferir os recursos ao(a)AGENTE CULTURAL; </w:t>
      </w:r>
    </w:p>
    <w:p w14:paraId="61140169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II) orientar o(a) AGENTE CULTURAL sobre o procedimento para a prestação de informações dos recursos concedidos; </w:t>
      </w:r>
    </w:p>
    <w:p w14:paraId="5786F51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III) analisar e emitir parecer sobre os relatórios e sobre a prestação de informações apresentados pelo(a) AGENTE CULTURAL; </w:t>
      </w:r>
    </w:p>
    <w:p w14:paraId="6F74FB9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IV) zelar pelo fiel cumprimento deste termo de execução cultural; </w:t>
      </w:r>
    </w:p>
    <w:p w14:paraId="75E4F5AB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V) adotar medidas saneadoras e corretivas quando houver inadimplemento;</w:t>
      </w:r>
    </w:p>
    <w:p w14:paraId="6BB1A04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VI) monitorar o cumprimento pelo(a) AGENTE CULTURAL das obrigações previstas na CLÁUSULA 6.2.</w:t>
      </w:r>
    </w:p>
    <w:p w14:paraId="185E80B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6.2 São obrigações do(a) AGENTE CULTURAL: </w:t>
      </w:r>
    </w:p>
    <w:p w14:paraId="7C7C938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I) executar a ação cultural aprovada; </w:t>
      </w:r>
    </w:p>
    <w:p w14:paraId="5234212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II) aplicar os recursos concedidos pela Lei Paulo Gustavo na realização da ação cultural; </w:t>
      </w:r>
    </w:p>
    <w:p w14:paraId="34E85B63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III) manter, obrigatória e exclusivamente, os recursos financeiros depositados na conta especialmente aberta para o Termo de Execução Cultural;</w:t>
      </w:r>
    </w:p>
    <w:p w14:paraId="5106C1BA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IV) facilitar o monitoramento, o controle e supervisão do termo de execução cultural bem como o acesso ao local de realização da ação cultural;</w:t>
      </w:r>
    </w:p>
    <w:p w14:paraId="0B42D17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V) prestar informações à Secretaria Municipal de Educação, Cultura e Lazer por meio de Relatório de Execução do Objeto [SE A PRESTAÇÃO DE INFORMAÇÕES IN LOCO, ALTERAR ESSE ITEM], apresentado no prazo máximo de 60 (sessenta) dias contados do término da vigência do termo de execução cultural;</w:t>
      </w:r>
    </w:p>
    <w:p w14:paraId="1D6A945B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VI) atender a qualquer solicitação regular feita pelo Secretaria Municipal de Educação, Cultura e Lazer a contar do recebimento da notificação; </w:t>
      </w:r>
    </w:p>
    <w:p w14:paraId="1CCA1D89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10DBC64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VIII) não realizar despesa em data anterior ou posterior à vigência deste termo de execução cultural; </w:t>
      </w:r>
    </w:p>
    <w:p w14:paraId="5A521311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IX) guardar a documentação referente à prestação de informações pelo prazo de 5 anos, contados do fim da vigência deste Termo de Execução Cultural; </w:t>
      </w:r>
    </w:p>
    <w:p w14:paraId="19B2506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X) não utilizar os recursos para finalidade diversa da estabelecida no projeto cultural;</w:t>
      </w:r>
    </w:p>
    <w:p w14:paraId="68C2BE4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XI) executar a contrapartida conforme pactuado.</w:t>
      </w:r>
    </w:p>
    <w:p w14:paraId="120B9619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lastRenderedPageBreak/>
        <w:t>7. PRESTAÇÃO DE INFORMAÇÕES</w:t>
      </w:r>
    </w:p>
    <w:p w14:paraId="6189F5CD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7.1 O agente cultural prestará contas à administração pública por meio da categoria de prestação de informações in loco. </w:t>
      </w:r>
    </w:p>
    <w:p w14:paraId="04A7A692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7.2 O agente público responsável elaborará relatório de visita de verificação e poderá adotar os seguintes procedimentos, de acordo com o caso concreto:</w:t>
      </w:r>
    </w:p>
    <w:p w14:paraId="2EADF480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6289949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5316204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12E0F8D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7.2.1 Após o recebimento do processo enviado pelo agente público de que trata o item 7.2, a autoridade responsável pelo julgamento da prestação de informações poderá:</w:t>
      </w:r>
    </w:p>
    <w:p w14:paraId="5BB7410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determinar o arquivamento, caso considere que houve o cumprimento integral do objeto ou o cumprimento parcial justificado;</w:t>
      </w:r>
    </w:p>
    <w:p w14:paraId="204652C1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44E18C3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1BCC9BC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38108EC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7.2.2 O agente público competente elaborará parecer técnico de análise do relatório de execução do objeto e poderá adotar os seguintes procedimentos, de acordo com o caso concreto:</w:t>
      </w:r>
    </w:p>
    <w:p w14:paraId="5840013A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encaminhar o processo à autoridade responsável pelo julgamento da prestação de informações, caso conclua que houve o cumprimento integral do objeto; ou</w:t>
      </w:r>
    </w:p>
    <w:p w14:paraId="2A7BF07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6FC45892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lastRenderedPageBreak/>
        <w:t>7.2.3 Após o recebimento do processo pelo agente público de que trata o item 7.2.2, autoridade responsável pelo julgamento da prestação de informações poderá:</w:t>
      </w:r>
    </w:p>
    <w:p w14:paraId="5A86CF59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determinar o arquivamento, caso considere que houve o cumprimento integral do objeto ou o cumprimento parcial justificado;</w:t>
      </w:r>
    </w:p>
    <w:p w14:paraId="00CD825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670E2ADB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258EF8F1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78F0EB4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quando não estiver comprovado o cumprimento do objeto, observados os procedimentos previstos no item 7.2; ou</w:t>
      </w:r>
    </w:p>
    <w:p w14:paraId="4D7EBF5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127F171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7.3.1 O prazo para apresentação do relatório de execução financeira será de, no mínimo, trinta dias, contado do recebimento da notificação.</w:t>
      </w:r>
    </w:p>
    <w:p w14:paraId="30A5A6D2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5DFD9B7B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aprovação da prestação de informações, com ou sem ressalvas; ou</w:t>
      </w:r>
    </w:p>
    <w:p w14:paraId="6542ABAD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reprovação da prestação de informações, parcial ou total.</w:t>
      </w:r>
    </w:p>
    <w:p w14:paraId="49C0FE90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7.5 Na hipótese de o julgamento da prestação de informações apontar a necessidade de devolução de recursos, o agente cultural será notificado para que exerça a opção por:</w:t>
      </w:r>
    </w:p>
    <w:p w14:paraId="0BF2B7AD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devolução parcial ou integral dos recursos ao erário;</w:t>
      </w:r>
    </w:p>
    <w:p w14:paraId="797D27C2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apresentação de plano de ações compensatórias; ou</w:t>
      </w:r>
    </w:p>
    <w:p w14:paraId="516B3B5B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III - devolução parcial dos recursos ao erário juntamente com a apresentação de plano de ações compensatórias.</w:t>
      </w:r>
    </w:p>
    <w:p w14:paraId="19D0F1E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7.5.1 A ocorrência de caso fortuito ou força maior impeditiva da execução do instrumento afasta a reprovação da prestação de informações, desde que comprovada.</w:t>
      </w:r>
    </w:p>
    <w:p w14:paraId="7FDC9DE0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4DA1A9B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lastRenderedPageBreak/>
        <w:t>7.5.3 Nos casos em que houver exigência de devolução de recursos ao erário, o agente cultural poderá solicitar o parcelamento do débito, na forma e nas condições previstas na legislação.</w:t>
      </w:r>
    </w:p>
    <w:p w14:paraId="4DF89763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54D49CDC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8. ALTERAÇÃO DO TERMO DE EXECUÇÃO CULTURAL</w:t>
      </w:r>
    </w:p>
    <w:p w14:paraId="7B92935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8.1 A alteração do termo de execução cultural será formalizada por meio de termo aditivo.</w:t>
      </w:r>
    </w:p>
    <w:p w14:paraId="412B4E4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8.2 A formalização de termo aditivo não será necessária nas seguintes hipóteses:</w:t>
      </w:r>
    </w:p>
    <w:p w14:paraId="356662A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prorrogação de vigência realizada de ofício pela administração pública quando der causa a atraso na liberação de recursos; e</w:t>
      </w:r>
    </w:p>
    <w:p w14:paraId="33E3028C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alteração do projeto sem modificação do valor global do instrumento e sem modificação substancial do objeto.</w:t>
      </w:r>
    </w:p>
    <w:p w14:paraId="26E58DF3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8.3 Na hipótese de prorrogação de vigência, o saldo de recursos será automaticamente mantido na conta, a fim de viabilizar a continuidade da execução do objeto.</w:t>
      </w:r>
    </w:p>
    <w:p w14:paraId="4F837BF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2389B8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50B2BB11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8.6 Nas hipóteses de alterações em que não seja necessário termo aditivo, poderá ser realizado </w:t>
      </w:r>
      <w:proofErr w:type="spellStart"/>
      <w:r w:rsidRPr="00924D43">
        <w:rPr>
          <w:sz w:val="26"/>
          <w:szCs w:val="26"/>
        </w:rPr>
        <w:t>apostilamento</w:t>
      </w:r>
      <w:proofErr w:type="spellEnd"/>
      <w:r w:rsidRPr="00924D43">
        <w:rPr>
          <w:sz w:val="26"/>
          <w:szCs w:val="26"/>
        </w:rPr>
        <w:t>.</w:t>
      </w:r>
    </w:p>
    <w:p w14:paraId="73BF6A25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9. TITULARIDADE DE BENS</w:t>
      </w:r>
    </w:p>
    <w:p w14:paraId="1157FEA9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77D15E8D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6253A2A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[OU]</w:t>
      </w:r>
    </w:p>
    <w:p w14:paraId="4D35294F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9.2 Os bens permanentes adquiridos, produzidos ou transformados em decorrência da execução da ação cultural fomentada serão de titularidade do Secretaria Municipal de Educação, Cultura e Lazer.</w:t>
      </w:r>
    </w:p>
    <w:p w14:paraId="0B7EA38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  <w:u w:val="single"/>
        </w:rPr>
      </w:pPr>
      <w:r w:rsidRPr="00924D43">
        <w:rPr>
          <w:sz w:val="26"/>
          <w:szCs w:val="26"/>
          <w:u w:val="single"/>
        </w:rPr>
        <w:t xml:space="preserve">[AO FORMALIZAR O TERMO DE EXECUÇÃO CULTURAL, O ENTE DEVE DECIDIR SE OS BENS ADQUIRIDOS, PRODUZIDOS OU TRANSFORMADOS PELO AGENTE CULTURAL SERÃO DO PRÓPRIO AGENTE CULTURAL OU </w:t>
      </w:r>
      <w:r w:rsidRPr="00924D43">
        <w:rPr>
          <w:sz w:val="26"/>
          <w:szCs w:val="26"/>
          <w:u w:val="single"/>
        </w:rPr>
        <w:lastRenderedPageBreak/>
        <w:t>DA ADMINISTRAÇÃO PÚBLICA. OS BENS PODEM FICAR COM O AGENTE CULTURAL NAS HIPÓTESES TRATADAS NO ART. 27 DO DECRETO 11.453/2023]</w:t>
      </w:r>
    </w:p>
    <w:p w14:paraId="145528A0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10. EXTINÇÃO DO TERMO DE EXECUÇÃO CULTURAL</w:t>
      </w:r>
    </w:p>
    <w:p w14:paraId="220431C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10.1 O presente Termo de Execução Cultural poderá ser:</w:t>
      </w:r>
    </w:p>
    <w:p w14:paraId="15F68D37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 - extinto por decurso de prazo;</w:t>
      </w:r>
    </w:p>
    <w:p w14:paraId="2E943C5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 - extinto, de comum acordo antes do prazo avençado, mediante Termo de Distrato;</w:t>
      </w:r>
    </w:p>
    <w:p w14:paraId="07DC9D4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III - denunciado, por decisão unilateral de qualquer dos partícipes, independentemente de autorização judicial, mediante prévia notificação por escrito ao outro partícipe; ou</w:t>
      </w:r>
    </w:p>
    <w:p w14:paraId="358A1F9B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0EEB585A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a) descumprimento injustificado de cláusula deste instrumento;</w:t>
      </w:r>
    </w:p>
    <w:p w14:paraId="75A91C6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b) irregularidade ou inexecução injustificada, ainda que parcial, do objeto</w:t>
      </w:r>
      <w:r>
        <w:rPr>
          <w:sz w:val="26"/>
          <w:szCs w:val="26"/>
        </w:rPr>
        <w:t>, resultados ou metas pactuadas</w:t>
      </w:r>
      <w:r w:rsidRPr="00924D43">
        <w:rPr>
          <w:sz w:val="26"/>
          <w:szCs w:val="26"/>
        </w:rPr>
        <w:t>;</w:t>
      </w:r>
    </w:p>
    <w:p w14:paraId="73B3A5F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c) violação da legislação aplicável;</w:t>
      </w:r>
    </w:p>
    <w:p w14:paraId="4DF2A2A9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d) cometimento de falhas reiteradas na execução;</w:t>
      </w:r>
    </w:p>
    <w:p w14:paraId="70571491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e) má administração de recursos públicos;</w:t>
      </w:r>
    </w:p>
    <w:p w14:paraId="57BD0373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f) constatação de falsidade ou fraude nas informações ou documentos apresentados;</w:t>
      </w:r>
    </w:p>
    <w:p w14:paraId="093A278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g) não atendimento às recomendações ou determinações decorrentes da fiscalização;</w:t>
      </w:r>
    </w:p>
    <w:p w14:paraId="170B03D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h) outras hipóteses expressamente previstas na legislação aplicável.</w:t>
      </w:r>
    </w:p>
    <w:p w14:paraId="1CA01A5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5203CE6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00CD189A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10.4 Na hipótese de irregularidade na execução do objeto que enseje </w:t>
      </w:r>
      <w:proofErr w:type="spellStart"/>
      <w:r w:rsidRPr="00924D43">
        <w:rPr>
          <w:sz w:val="26"/>
          <w:szCs w:val="26"/>
        </w:rPr>
        <w:t>dano</w:t>
      </w:r>
      <w:proofErr w:type="spellEnd"/>
      <w:r w:rsidRPr="00924D43">
        <w:rPr>
          <w:sz w:val="26"/>
          <w:szCs w:val="26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573585A4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3B54B92D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11. SANÇÕES</w:t>
      </w:r>
    </w:p>
    <w:p w14:paraId="3C50B50F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11.1 . Nos casos em que for verificado que a ação cultural ocorreu, mas houve inadequação na execução do objeto ou na execução financeira sem má-fé, a autoridade </w:t>
      </w:r>
      <w:r w:rsidRPr="00924D43">
        <w:rPr>
          <w:sz w:val="26"/>
          <w:szCs w:val="26"/>
        </w:rPr>
        <w:lastRenderedPageBreak/>
        <w:t>pode concluir pela aprovação da prestação de informações com ressalvas e aplicar sanção de advertência ou multa.</w:t>
      </w:r>
    </w:p>
    <w:p w14:paraId="7F3EE5C0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11.2 A decisão sobre a sanção deve ser precedida de abertura de prazo para apresentação de defesa pelo AGENTE CULTURAL. </w:t>
      </w:r>
    </w:p>
    <w:p w14:paraId="2B00E6C5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11.3 A ocorrência de caso fortuito ou força maior impeditiva da execução do instrumento afasta a aplicação de sanção, desde que regularmente comprovada.</w:t>
      </w:r>
    </w:p>
    <w:p w14:paraId="5CA1DC52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 xml:space="preserve">12. MONITORAMENTO E CONTROLE DE RESULTADOS </w:t>
      </w:r>
    </w:p>
    <w:p w14:paraId="488E1DF0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12.1 [DEVE SER INFORMADO COMO O ÓRGÃO REALIZARÁ O MONITORAMENTO DAS AÇÕES, PODENDO SER POR MEIO DE COMISSÃO ESPECÍFICA PARA ESTE FIM, POR ENVIO DE RELATÓRIOS, ENTRE OUTRAS MEDIDAS].</w:t>
      </w:r>
    </w:p>
    <w:p w14:paraId="0F1F6C76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 xml:space="preserve">13. VIGÊNCIA </w:t>
      </w:r>
    </w:p>
    <w:p w14:paraId="4390B067" w14:textId="77777777" w:rsidR="00B20447" w:rsidRPr="00924D43" w:rsidRDefault="00B20447" w:rsidP="00B20447">
      <w:pPr>
        <w:spacing w:after="100"/>
        <w:ind w:left="100"/>
        <w:jc w:val="both"/>
        <w:rPr>
          <w:color w:val="FF0000"/>
          <w:sz w:val="26"/>
          <w:szCs w:val="26"/>
        </w:rPr>
      </w:pPr>
      <w:r w:rsidRPr="00924D43">
        <w:rPr>
          <w:sz w:val="26"/>
          <w:szCs w:val="26"/>
        </w:rPr>
        <w:t>13.1 A vigência deste instrumento terá início na data de assinatura das partes, com duração de [PRAZO EM ANOS OU MESES], podendo ser prorrogado por [PRAZO MÁXIMO DE PRORROGAÇÃO].</w:t>
      </w:r>
    </w:p>
    <w:p w14:paraId="20CC287A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 xml:space="preserve">14. PUBLICAÇÃO </w:t>
      </w:r>
    </w:p>
    <w:p w14:paraId="5339879E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14.1 O Extrato do Termo de Execução Cultural será publicado no [INFORMAR ONDE SERÁ PUBLICADO]</w:t>
      </w:r>
    </w:p>
    <w:p w14:paraId="6114942F" w14:textId="77777777" w:rsidR="00B20447" w:rsidRPr="00924D43" w:rsidRDefault="00B20447" w:rsidP="00B20447">
      <w:pPr>
        <w:spacing w:after="100"/>
        <w:ind w:left="100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 xml:space="preserve">15. FORO </w:t>
      </w:r>
    </w:p>
    <w:p w14:paraId="6D85BC78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15.1 Fica eleito o Foro de [LOCAL] para dirimir quaisquer dúvidas relativas ao presente Termo de Execução Cultural.</w:t>
      </w:r>
    </w:p>
    <w:p w14:paraId="3E9C28ED" w14:textId="77777777" w:rsidR="00B20447" w:rsidRPr="00924D43" w:rsidRDefault="00B20447" w:rsidP="00B20447">
      <w:pPr>
        <w:spacing w:after="100"/>
        <w:ind w:left="100"/>
        <w:jc w:val="both"/>
        <w:rPr>
          <w:sz w:val="26"/>
          <w:szCs w:val="26"/>
        </w:rPr>
      </w:pPr>
    </w:p>
    <w:p w14:paraId="07DAE424" w14:textId="77777777" w:rsidR="00B20447" w:rsidRPr="00924D43" w:rsidRDefault="00B20447" w:rsidP="00B20447">
      <w:pPr>
        <w:spacing w:after="100"/>
        <w:ind w:left="100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LOCAL, [INDICAR DIA, MÊS E ANO].</w:t>
      </w:r>
    </w:p>
    <w:p w14:paraId="736EFCF6" w14:textId="77777777" w:rsidR="00B20447" w:rsidRPr="00924D43" w:rsidRDefault="00B20447" w:rsidP="00B20447">
      <w:pPr>
        <w:spacing w:after="100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 xml:space="preserve"> </w:t>
      </w:r>
    </w:p>
    <w:p w14:paraId="03EB58F0" w14:textId="77777777" w:rsidR="00B20447" w:rsidRPr="00924D43" w:rsidRDefault="00B20447" w:rsidP="00B20447">
      <w:pPr>
        <w:spacing w:after="100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Pelo órgão:</w:t>
      </w:r>
    </w:p>
    <w:p w14:paraId="76BFB47E" w14:textId="77777777" w:rsidR="00B20447" w:rsidRPr="00924D43" w:rsidRDefault="00B20447" w:rsidP="00B20447">
      <w:pPr>
        <w:spacing w:after="100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[NOME DO REPRESENTANTE]</w:t>
      </w:r>
    </w:p>
    <w:p w14:paraId="337C46A7" w14:textId="77777777" w:rsidR="00B20447" w:rsidRPr="00924D43" w:rsidRDefault="00B20447" w:rsidP="00B20447">
      <w:pPr>
        <w:spacing w:after="100"/>
        <w:jc w:val="center"/>
        <w:rPr>
          <w:sz w:val="26"/>
          <w:szCs w:val="26"/>
        </w:rPr>
      </w:pPr>
    </w:p>
    <w:p w14:paraId="41AF3854" w14:textId="77777777" w:rsidR="00B20447" w:rsidRPr="00924D43" w:rsidRDefault="00B20447" w:rsidP="00B20447">
      <w:pPr>
        <w:spacing w:after="100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Pelo Agente Cultural:</w:t>
      </w:r>
    </w:p>
    <w:p w14:paraId="7A10C92D" w14:textId="77777777" w:rsidR="00B20447" w:rsidRDefault="00B20447" w:rsidP="00B20447">
      <w:pPr>
        <w:spacing w:after="100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[NOME DO AGENTE CULTURAL]</w:t>
      </w:r>
    </w:p>
    <w:p w14:paraId="6E229686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3FF580F9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4861B8AF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67F6DE73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04C0C98F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73011603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0BB67198" w14:textId="77777777" w:rsidR="00130B2B" w:rsidRDefault="00130B2B" w:rsidP="00B20447">
      <w:pPr>
        <w:spacing w:after="100"/>
        <w:jc w:val="center"/>
        <w:rPr>
          <w:sz w:val="26"/>
          <w:szCs w:val="26"/>
        </w:rPr>
      </w:pPr>
    </w:p>
    <w:p w14:paraId="71309B79" w14:textId="77777777" w:rsidR="00130B2B" w:rsidRPr="00C6268F" w:rsidRDefault="00130B2B" w:rsidP="00B20447">
      <w:pPr>
        <w:spacing w:after="100"/>
        <w:jc w:val="center"/>
        <w:rPr>
          <w:sz w:val="26"/>
          <w:szCs w:val="26"/>
        </w:rPr>
      </w:pPr>
    </w:p>
    <w:p w14:paraId="7102BB4E" w14:textId="77777777" w:rsidR="00B20447" w:rsidRPr="00924D43" w:rsidRDefault="00B20447" w:rsidP="00B20447">
      <w:pPr>
        <w:jc w:val="center"/>
        <w:rPr>
          <w:caps/>
          <w:color w:val="000000"/>
          <w:sz w:val="26"/>
          <w:szCs w:val="26"/>
        </w:rPr>
      </w:pPr>
      <w:r w:rsidRPr="00924D43">
        <w:rPr>
          <w:b/>
          <w:bCs/>
          <w:caps/>
          <w:color w:val="000000"/>
          <w:sz w:val="26"/>
          <w:szCs w:val="26"/>
        </w:rPr>
        <w:t>ANEXO V</w:t>
      </w:r>
    </w:p>
    <w:p w14:paraId="10D89833" w14:textId="77777777" w:rsidR="00B20447" w:rsidRDefault="00B20447" w:rsidP="00B20447">
      <w:pPr>
        <w:jc w:val="center"/>
        <w:rPr>
          <w:b/>
          <w:bCs/>
          <w:caps/>
          <w:color w:val="000000"/>
          <w:sz w:val="26"/>
          <w:szCs w:val="26"/>
        </w:rPr>
      </w:pPr>
      <w:r w:rsidRPr="00924D43">
        <w:rPr>
          <w:b/>
          <w:bCs/>
          <w:caps/>
          <w:color w:val="000000"/>
          <w:sz w:val="26"/>
          <w:szCs w:val="26"/>
        </w:rPr>
        <w:t>RELATÓRIO DE EXECUÇÃO DO OBJETO</w:t>
      </w:r>
    </w:p>
    <w:p w14:paraId="70C96731" w14:textId="77777777" w:rsidR="00130B2B" w:rsidRPr="00924D43" w:rsidRDefault="00130B2B" w:rsidP="00B20447">
      <w:pPr>
        <w:jc w:val="center"/>
        <w:rPr>
          <w:b/>
          <w:bCs/>
          <w:caps/>
          <w:color w:val="000000"/>
          <w:sz w:val="26"/>
          <w:szCs w:val="26"/>
        </w:rPr>
      </w:pPr>
    </w:p>
    <w:p w14:paraId="60538F8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1. DADOS DO PROJETO</w:t>
      </w:r>
    </w:p>
    <w:p w14:paraId="00B708D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do projeto:</w:t>
      </w:r>
    </w:p>
    <w:p w14:paraId="08D9DF5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 do agente cultural proponente:</w:t>
      </w:r>
    </w:p>
    <w:p w14:paraId="2958F268" w14:textId="7988B4EA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Nº do Termo de Execução Cultural</w:t>
      </w:r>
      <w:r w:rsidR="00130B2B">
        <w:rPr>
          <w:color w:val="000000"/>
          <w:sz w:val="26"/>
          <w:szCs w:val="26"/>
        </w:rPr>
        <w:t>:</w:t>
      </w:r>
    </w:p>
    <w:p w14:paraId="545845C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Vigência do projeto:</w:t>
      </w:r>
    </w:p>
    <w:p w14:paraId="597AACA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Valor repassado para o projeto:</w:t>
      </w:r>
    </w:p>
    <w:p w14:paraId="523DE59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Data de entrega desse relatório:</w:t>
      </w:r>
    </w:p>
    <w:p w14:paraId="2B9DE62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392B87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 RESULTADOS DO PROJETO</w:t>
      </w:r>
    </w:p>
    <w:p w14:paraId="0EBB685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2.1. Resumo:</w:t>
      </w:r>
    </w:p>
    <w:p w14:paraId="469F043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Descreva de forma resumida como foi a execução do projeto, destacando principais resultados e benefícios gerados e outras informações pertinentes. </w:t>
      </w:r>
    </w:p>
    <w:p w14:paraId="5D724CD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4FA7BD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2.2. As ações planejadas para o projeto foram realizadas? </w:t>
      </w:r>
    </w:p>
    <w:p w14:paraId="186CE51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Sim, todas as ações foram feitas conforme o planejado.</w:t>
      </w:r>
    </w:p>
    <w:p w14:paraId="249E110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Sim, todas as ações foram feitas, mas com adaptações e/ou alterações.</w:t>
      </w:r>
    </w:p>
    <w:p w14:paraId="5F0019A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Uma parte das ações planejadas não foi feita.</w:t>
      </w:r>
    </w:p>
    <w:p w14:paraId="21E5DD6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As ações não foram feitas conforme o planejado.</w:t>
      </w:r>
    </w:p>
    <w:p w14:paraId="0A6BDDA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7227D8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2.3. Ações desenvolvidas</w:t>
      </w:r>
    </w:p>
    <w:p w14:paraId="31373AB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ED3D2E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F4D99C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2.4. Cumprimento das Metas</w:t>
      </w:r>
    </w:p>
    <w:p w14:paraId="2F11BFF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Metas integralmente cumpridas:</w:t>
      </w:r>
    </w:p>
    <w:p w14:paraId="56FF0C1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• META 1 [Descreva a meta, conforme consta no projeto apresentado] </w:t>
      </w:r>
    </w:p>
    <w:p w14:paraId="117F137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◦ OBSERVAÇÃO DA META 1: [informe como a meta foi cumprida]</w:t>
      </w:r>
    </w:p>
    <w:p w14:paraId="531A788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Metas parcialmente cumpridas (SE HOUVER): </w:t>
      </w:r>
    </w:p>
    <w:p w14:paraId="398F752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• META 1 [Descreva a meta, conforme consta no projeto apresentado] </w:t>
      </w:r>
    </w:p>
    <w:p w14:paraId="4F8EB21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◦ Observações da Meta 1: [Informe qual parte da meta foi cumprida] </w:t>
      </w:r>
    </w:p>
    <w:p w14:paraId="3052CA1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◦ Justificativa para o não cumprimento integral: [Explique porque parte da meta não foi cumprida] </w:t>
      </w:r>
    </w:p>
    <w:p w14:paraId="731E9A0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Metas não cumpridas (se houver)</w:t>
      </w:r>
    </w:p>
    <w:p w14:paraId="7807228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• Meta 1 [Descreva a meta, conforme consta no projeto apresentado] </w:t>
      </w:r>
    </w:p>
    <w:p w14:paraId="44C4932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◦ Justificativa para o não cumprimento: [Explique porque a meta não foi cumprida]</w:t>
      </w:r>
    </w:p>
    <w:p w14:paraId="444DE741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C91676D" w14:textId="77777777" w:rsidR="00130B2B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41398229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56433643" w14:textId="6B857A3C" w:rsidR="00130B2B" w:rsidRPr="00130B2B" w:rsidRDefault="00B20447" w:rsidP="00130B2B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 PRODUTOS GERADOS</w:t>
      </w:r>
    </w:p>
    <w:p w14:paraId="4B78020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3.1. A execução do projeto gerou algum produto?</w:t>
      </w:r>
    </w:p>
    <w:p w14:paraId="55F3421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Exemplos: vídeos, produção musical, produção gráfica etc.</w:t>
      </w:r>
    </w:p>
    <w:p w14:paraId="703ACA3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Sim</w:t>
      </w:r>
    </w:p>
    <w:p w14:paraId="1A6B73D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Não</w:t>
      </w:r>
    </w:p>
    <w:p w14:paraId="2749032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3.1.1. Quais produtos culturais foram gerados? </w:t>
      </w:r>
    </w:p>
    <w:p w14:paraId="370B0AD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Você pode marcar mais de uma opção. Informe também as quantidades.</w:t>
      </w:r>
    </w:p>
    <w:p w14:paraId="3DACD1B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Publicação</w:t>
      </w:r>
    </w:p>
    <w:p w14:paraId="29F66F5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Livro</w:t>
      </w:r>
    </w:p>
    <w:p w14:paraId="6E1A1ADE" w14:textId="77777777" w:rsidR="00B20447" w:rsidRPr="003B4F5E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3B4F5E">
        <w:rPr>
          <w:color w:val="000000"/>
          <w:sz w:val="26"/>
          <w:szCs w:val="26"/>
        </w:rPr>
        <w:t>(  )</w:t>
      </w:r>
      <w:proofErr w:type="gramEnd"/>
      <w:r w:rsidRPr="003B4F5E">
        <w:rPr>
          <w:color w:val="000000"/>
          <w:sz w:val="26"/>
          <w:szCs w:val="26"/>
        </w:rPr>
        <w:t xml:space="preserve"> Catálogo</w:t>
      </w:r>
    </w:p>
    <w:p w14:paraId="7A85B4AD" w14:textId="77777777" w:rsidR="00B20447" w:rsidRPr="004677F0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4677F0">
        <w:rPr>
          <w:color w:val="000000"/>
          <w:sz w:val="26"/>
          <w:szCs w:val="26"/>
        </w:rPr>
        <w:t>(  )</w:t>
      </w:r>
      <w:proofErr w:type="gramEnd"/>
      <w:r w:rsidRPr="004677F0">
        <w:rPr>
          <w:color w:val="000000"/>
          <w:sz w:val="26"/>
          <w:szCs w:val="26"/>
        </w:rPr>
        <w:t xml:space="preserve"> Live (transmissão on-line)</w:t>
      </w:r>
    </w:p>
    <w:p w14:paraId="76713EC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Vídeo</w:t>
      </w:r>
    </w:p>
    <w:p w14:paraId="7181D10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Documentário</w:t>
      </w:r>
    </w:p>
    <w:p w14:paraId="1C3CBBB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Filme</w:t>
      </w:r>
    </w:p>
    <w:p w14:paraId="60F9D13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Relatório de pesquisa</w:t>
      </w:r>
    </w:p>
    <w:p w14:paraId="6ADC093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Produção musical</w:t>
      </w:r>
    </w:p>
    <w:p w14:paraId="165B565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Jogo</w:t>
      </w:r>
    </w:p>
    <w:p w14:paraId="490BC76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Artesanato</w:t>
      </w:r>
    </w:p>
    <w:p w14:paraId="63ECBF8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Obras</w:t>
      </w:r>
    </w:p>
    <w:p w14:paraId="0C7CC8C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Espetáculo</w:t>
      </w:r>
    </w:p>
    <w:p w14:paraId="2A305F1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Show musical</w:t>
      </w:r>
    </w:p>
    <w:p w14:paraId="1CBD413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Site</w:t>
      </w:r>
    </w:p>
    <w:p w14:paraId="237C7E0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Música</w:t>
      </w:r>
    </w:p>
    <w:p w14:paraId="79FAB2B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Outros: ____________________________________________</w:t>
      </w:r>
    </w:p>
    <w:p w14:paraId="21A72C3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  </w:t>
      </w:r>
    </w:p>
    <w:p w14:paraId="2557044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3.1.2. Como os produtos desenvolvidos ficaram disponíveis para o público após o fim do projeto? </w:t>
      </w:r>
    </w:p>
    <w:p w14:paraId="164C05A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 xml:space="preserve">Exemplos: publicações impressas, vídeos no </w:t>
      </w:r>
      <w:proofErr w:type="spellStart"/>
      <w:r w:rsidRPr="00924D43">
        <w:rPr>
          <w:color w:val="000000"/>
          <w:sz w:val="26"/>
          <w:szCs w:val="26"/>
        </w:rPr>
        <w:t>YouTube</w:t>
      </w:r>
      <w:proofErr w:type="spellEnd"/>
      <w:r w:rsidRPr="00924D43">
        <w:rPr>
          <w:color w:val="000000"/>
          <w:sz w:val="26"/>
          <w:szCs w:val="26"/>
        </w:rPr>
        <w:t>?</w:t>
      </w:r>
    </w:p>
    <w:p w14:paraId="7D8122F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E284FE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3.2. Quais foram os resultados gerados pelo projeto?</w:t>
      </w:r>
    </w:p>
    <w:p w14:paraId="4B8D29E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Detalhe os resultados gerados por cada atividade prevista no Projeto.</w:t>
      </w:r>
    </w:p>
    <w:p w14:paraId="018D617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27E1680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3.2.1 Pensando nos resultados finais gerados pelo projeto, você considera que ele … </w:t>
      </w:r>
    </w:p>
    <w:p w14:paraId="0D5FAA4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(Você pode marcar mais de uma opção).</w:t>
      </w:r>
    </w:p>
    <w:p w14:paraId="2A1563A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Desenvolveu processos de criação, de investigação ou de pesquisa.</w:t>
      </w:r>
    </w:p>
    <w:p w14:paraId="119D537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Desenvolveu estudos, pesquisas e análises sobre o contexto de atuação.</w:t>
      </w:r>
    </w:p>
    <w:p w14:paraId="5B9841E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Colaborou para manter as atividades culturais do coletivo.</w:t>
      </w:r>
    </w:p>
    <w:p w14:paraId="7B26180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Fortaleceu a identidade cultural do coletivo.</w:t>
      </w:r>
    </w:p>
    <w:p w14:paraId="7F75589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Promoveu as práticas culturais do coletivo no espaço em que foi desenvolvido.</w:t>
      </w:r>
    </w:p>
    <w:p w14:paraId="53D405E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Promoveu a formação em linguagens, técnicas e práticas artísticas e culturais.</w:t>
      </w:r>
    </w:p>
    <w:p w14:paraId="07F3243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Ofereceu programações artísticas e culturais para a comunidade do entorno.</w:t>
      </w:r>
    </w:p>
    <w:p w14:paraId="15C04B4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lastRenderedPageBreak/>
        <w:t>(  )</w:t>
      </w:r>
      <w:proofErr w:type="gramEnd"/>
      <w:r w:rsidRPr="00924D43">
        <w:rPr>
          <w:color w:val="000000"/>
          <w:sz w:val="26"/>
          <w:szCs w:val="26"/>
        </w:rPr>
        <w:t xml:space="preserve"> Atuou na preservação, na proteção e na salvaguarda de bens e manifestações culturais.</w:t>
      </w:r>
    </w:p>
    <w:p w14:paraId="0D140C8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5325470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4. PÚBLICO ALCANÇADO</w:t>
      </w:r>
    </w:p>
    <w:p w14:paraId="06DE370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5F13E4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2EE77D0" w14:textId="77777777" w:rsidR="00B20447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5. EQUIPE DO PROJETO</w:t>
      </w:r>
    </w:p>
    <w:p w14:paraId="0882A9D7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717760D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5.1 Quantas pessoas fizeram parte da equipe do projeto?</w:t>
      </w:r>
    </w:p>
    <w:p w14:paraId="0BCB291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Digite um número exato (exemplo: 23).</w:t>
      </w:r>
    </w:p>
    <w:p w14:paraId="0BF4437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34CD7D4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5.2 Houve mudanças na equipe ao longo da execução do projeto? </w:t>
      </w:r>
    </w:p>
    <w:p w14:paraId="4A4C047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 xml:space="preserve"> Sim        (  ) Não</w:t>
      </w:r>
    </w:p>
    <w:p w14:paraId="6153B30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Informe se entraram ou saíram pessoas na equipe durante a execução do projeto.</w:t>
      </w:r>
    </w:p>
    <w:p w14:paraId="6308DC8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601FD7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907"/>
        <w:gridCol w:w="1419"/>
        <w:gridCol w:w="929"/>
        <w:gridCol w:w="1052"/>
        <w:gridCol w:w="1230"/>
        <w:gridCol w:w="1520"/>
      </w:tblGrid>
      <w:tr w:rsidR="00B20447" w:rsidRPr="00924D43" w14:paraId="6942FB09" w14:textId="77777777" w:rsidTr="00CD290F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9BD0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sz w:val="26"/>
                <w:szCs w:val="26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75BE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sz w:val="26"/>
                <w:szCs w:val="26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EB8A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sz w:val="26"/>
                <w:szCs w:val="26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4EE17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sz w:val="26"/>
                <w:szCs w:val="26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C3D7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sz w:val="26"/>
                <w:szCs w:val="26"/>
              </w:rPr>
              <w:t xml:space="preserve">Pessoa </w:t>
            </w:r>
            <w:proofErr w:type="spellStart"/>
            <w:r w:rsidRPr="00924D43">
              <w:rPr>
                <w:b/>
                <w:bCs/>
                <w:sz w:val="26"/>
                <w:szCs w:val="26"/>
              </w:rPr>
              <w:t>índigena</w:t>
            </w:r>
            <w:proofErr w:type="spellEnd"/>
            <w:r w:rsidRPr="00924D43">
              <w:rPr>
                <w:b/>
                <w:bCs/>
                <w:sz w:val="26"/>
                <w:szCs w:val="26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06FE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b/>
                <w:bCs/>
                <w:sz w:val="26"/>
                <w:szCs w:val="26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09BB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color w:val="FF0000"/>
                <w:sz w:val="26"/>
                <w:szCs w:val="26"/>
              </w:rPr>
              <w:t>[INSERIR MAIS COLUNAS, SE NECESSÁRIO]</w:t>
            </w:r>
          </w:p>
        </w:tc>
      </w:tr>
      <w:tr w:rsidR="00B20447" w:rsidRPr="00924D43" w14:paraId="0FA2CEEE" w14:textId="77777777" w:rsidTr="00CD290F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79A3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353C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F2287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65E4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DB54B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D372" w14:textId="7777777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5DAE" w14:textId="7AAF3E17" w:rsidR="00B20447" w:rsidRPr="00924D43" w:rsidRDefault="00B20447" w:rsidP="00130B2B">
            <w:pPr>
              <w:ind w:left="120" w:right="120"/>
              <w:jc w:val="center"/>
              <w:rPr>
                <w:sz w:val="26"/>
                <w:szCs w:val="26"/>
              </w:rPr>
            </w:pPr>
          </w:p>
        </w:tc>
      </w:tr>
    </w:tbl>
    <w:p w14:paraId="73E93788" w14:textId="77777777" w:rsidR="00B20447" w:rsidRPr="00924D43" w:rsidRDefault="00B20447" w:rsidP="00B20447">
      <w:pPr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550449A7" w14:textId="77777777" w:rsidR="00B20447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 LOCAIS DE REALIZAÇÃO</w:t>
      </w:r>
    </w:p>
    <w:p w14:paraId="19C07CDB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208A5F3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6.1 De que modo o público acessou a ação ou o produto cultural do projeto?</w:t>
      </w:r>
    </w:p>
    <w:p w14:paraId="777388C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  )1. Presencial.</w:t>
      </w:r>
    </w:p>
    <w:p w14:paraId="26527B2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  ) 2. Virtual.</w:t>
      </w:r>
    </w:p>
    <w:p w14:paraId="454A762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  ) 3. Híbrido (presencial e virtual).</w:t>
      </w:r>
    </w:p>
    <w:p w14:paraId="54A4B0B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045DB39F" w14:textId="17BA4D23" w:rsidR="00130B2B" w:rsidRPr="00130B2B" w:rsidRDefault="00B20447" w:rsidP="00130B2B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Caso você tenha marcado os itens 2 ou 3 (virtual e híbrido):</w:t>
      </w:r>
    </w:p>
    <w:p w14:paraId="40D7D52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6.2 Quais plataformas virtuais foram usadas? </w:t>
      </w:r>
    </w:p>
    <w:p w14:paraId="3319B8E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Você pode marcar mais de uma opção.</w:t>
      </w:r>
    </w:p>
    <w:p w14:paraId="7CD72711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lang w:val="en-US"/>
        </w:rPr>
      </w:pPr>
      <w:r w:rsidRPr="00924D43">
        <w:rPr>
          <w:color w:val="000000"/>
          <w:sz w:val="26"/>
          <w:szCs w:val="26"/>
          <w:lang w:val="en-US"/>
        </w:rPr>
        <w:t xml:space="preserve">(  </w:t>
      </w:r>
      <w:proofErr w:type="gramStart"/>
      <w:r w:rsidRPr="00924D43">
        <w:rPr>
          <w:color w:val="000000"/>
          <w:sz w:val="26"/>
          <w:szCs w:val="26"/>
          <w:lang w:val="en-US"/>
        </w:rPr>
        <w:t>)</w:t>
      </w:r>
      <w:proofErr w:type="spellStart"/>
      <w:r w:rsidRPr="00924D43">
        <w:rPr>
          <w:color w:val="000000"/>
          <w:sz w:val="26"/>
          <w:szCs w:val="26"/>
          <w:lang w:val="en-US"/>
        </w:rPr>
        <w:t>Youtube</w:t>
      </w:r>
      <w:proofErr w:type="spellEnd"/>
      <w:proofErr w:type="gramEnd"/>
    </w:p>
    <w:p w14:paraId="6502BD5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lang w:val="en-US"/>
        </w:rPr>
      </w:pPr>
      <w:r w:rsidRPr="00924D43">
        <w:rPr>
          <w:color w:val="000000"/>
          <w:sz w:val="26"/>
          <w:szCs w:val="26"/>
          <w:lang w:val="en-US"/>
        </w:rPr>
        <w:t xml:space="preserve">(  </w:t>
      </w:r>
      <w:proofErr w:type="gramStart"/>
      <w:r w:rsidRPr="00924D43">
        <w:rPr>
          <w:color w:val="000000"/>
          <w:sz w:val="26"/>
          <w:szCs w:val="26"/>
          <w:lang w:val="en-US"/>
        </w:rPr>
        <w:t>)</w:t>
      </w:r>
      <w:proofErr w:type="spellStart"/>
      <w:r w:rsidRPr="00924D43">
        <w:rPr>
          <w:color w:val="000000"/>
          <w:sz w:val="26"/>
          <w:szCs w:val="26"/>
          <w:lang w:val="en-US"/>
        </w:rPr>
        <w:t>Instagram</w:t>
      </w:r>
      <w:proofErr w:type="spellEnd"/>
      <w:proofErr w:type="gramEnd"/>
      <w:r w:rsidRPr="00924D43">
        <w:rPr>
          <w:color w:val="000000"/>
          <w:sz w:val="26"/>
          <w:szCs w:val="26"/>
          <w:lang w:val="en-US"/>
        </w:rPr>
        <w:t xml:space="preserve"> / IGTV</w:t>
      </w:r>
    </w:p>
    <w:p w14:paraId="3527CBA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lang w:val="en-US"/>
        </w:rPr>
      </w:pPr>
      <w:r w:rsidRPr="00924D43">
        <w:rPr>
          <w:color w:val="000000"/>
          <w:sz w:val="26"/>
          <w:szCs w:val="26"/>
          <w:lang w:val="en-US"/>
        </w:rPr>
        <w:t xml:space="preserve">(  </w:t>
      </w:r>
      <w:proofErr w:type="gramStart"/>
      <w:r w:rsidRPr="00924D43">
        <w:rPr>
          <w:color w:val="000000"/>
          <w:sz w:val="26"/>
          <w:szCs w:val="26"/>
          <w:lang w:val="en-US"/>
        </w:rPr>
        <w:t>)Facebook</w:t>
      </w:r>
      <w:proofErr w:type="gramEnd"/>
    </w:p>
    <w:p w14:paraId="52BC1C2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lang w:val="en-US"/>
        </w:rPr>
      </w:pPr>
      <w:r w:rsidRPr="00924D43">
        <w:rPr>
          <w:color w:val="000000"/>
          <w:sz w:val="26"/>
          <w:szCs w:val="26"/>
          <w:lang w:val="en-US"/>
        </w:rPr>
        <w:t xml:space="preserve">(  </w:t>
      </w:r>
      <w:proofErr w:type="gramStart"/>
      <w:r w:rsidRPr="00924D43">
        <w:rPr>
          <w:color w:val="000000"/>
          <w:sz w:val="26"/>
          <w:szCs w:val="26"/>
          <w:lang w:val="en-US"/>
        </w:rPr>
        <w:t>)</w:t>
      </w:r>
      <w:proofErr w:type="spellStart"/>
      <w:r w:rsidRPr="00924D43">
        <w:rPr>
          <w:color w:val="000000"/>
          <w:sz w:val="26"/>
          <w:szCs w:val="26"/>
          <w:lang w:val="en-US"/>
        </w:rPr>
        <w:t>TikTok</w:t>
      </w:r>
      <w:proofErr w:type="spellEnd"/>
      <w:proofErr w:type="gramEnd"/>
    </w:p>
    <w:p w14:paraId="1591129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  <w:lang w:val="en-US"/>
        </w:rPr>
      </w:pPr>
      <w:r w:rsidRPr="00924D43">
        <w:rPr>
          <w:color w:val="000000"/>
          <w:sz w:val="26"/>
          <w:szCs w:val="26"/>
          <w:lang w:val="en-US"/>
        </w:rPr>
        <w:t xml:space="preserve">(  </w:t>
      </w:r>
      <w:proofErr w:type="gramStart"/>
      <w:r w:rsidRPr="00924D43">
        <w:rPr>
          <w:color w:val="000000"/>
          <w:sz w:val="26"/>
          <w:szCs w:val="26"/>
          <w:lang w:val="en-US"/>
        </w:rPr>
        <w:t>)Google</w:t>
      </w:r>
      <w:proofErr w:type="gramEnd"/>
      <w:r w:rsidRPr="00924D43">
        <w:rPr>
          <w:color w:val="000000"/>
          <w:sz w:val="26"/>
          <w:szCs w:val="26"/>
          <w:lang w:val="en-US"/>
        </w:rPr>
        <w:t xml:space="preserve"> Meet, Zoom etc.</w:t>
      </w:r>
    </w:p>
    <w:p w14:paraId="7983A99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Outros: _____________________________________________</w:t>
      </w:r>
    </w:p>
    <w:p w14:paraId="2FEDE095" w14:textId="77777777" w:rsidR="00130B2B" w:rsidRDefault="00130B2B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</w:p>
    <w:p w14:paraId="0DDDCB03" w14:textId="77777777" w:rsidR="00130B2B" w:rsidRDefault="00130B2B" w:rsidP="00130B2B">
      <w:pPr>
        <w:ind w:right="120"/>
        <w:jc w:val="both"/>
        <w:rPr>
          <w:b/>
          <w:bCs/>
          <w:color w:val="000000"/>
          <w:sz w:val="26"/>
          <w:szCs w:val="26"/>
        </w:rPr>
      </w:pPr>
    </w:p>
    <w:p w14:paraId="0E5D100F" w14:textId="46334AB3" w:rsidR="00B20447" w:rsidRPr="00924D43" w:rsidRDefault="00B20447" w:rsidP="00130B2B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6.3 Informe aqui os links dessas plataformas:</w:t>
      </w:r>
    </w:p>
    <w:p w14:paraId="233DD13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Caso você tenha marcado os itens 1 e 3 (Presencial e Híbrido):</w:t>
      </w:r>
    </w:p>
    <w:p w14:paraId="1590D71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7097931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6.4 De que forma aconteceram as ações e atividades presenciais do projeto?</w:t>
      </w:r>
    </w:p>
    <w:p w14:paraId="01F208F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  )1. Fixas, sempre no mesmo local.</w:t>
      </w:r>
    </w:p>
    <w:p w14:paraId="3D4E7CBD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  )2. Itinerantes, em diferentes locais.</w:t>
      </w:r>
    </w:p>
    <w:p w14:paraId="0714416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(  )3. Principalmente em um local base, mas com ações também em outros locais.</w:t>
      </w:r>
    </w:p>
    <w:p w14:paraId="2F1E7FC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  <w:r w:rsidRPr="00924D43">
        <w:rPr>
          <w:b/>
          <w:bCs/>
          <w:color w:val="000000"/>
          <w:sz w:val="26"/>
          <w:szCs w:val="26"/>
        </w:rPr>
        <w:t> </w:t>
      </w:r>
    </w:p>
    <w:p w14:paraId="40191AA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6.5 Em que município o projeto aconteceu? </w:t>
      </w:r>
    </w:p>
    <w:p w14:paraId="1E209AAA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63DA3A5B" w14:textId="77777777" w:rsidR="00B20447" w:rsidRDefault="00B20447" w:rsidP="00B20447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6.6 Em que área do município o projeto foi realizado? </w:t>
      </w:r>
    </w:p>
    <w:p w14:paraId="7AF782B1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45FDA3A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Você pode marcar mais de uma opção.</w:t>
      </w:r>
    </w:p>
    <w:p w14:paraId="2E7C1B6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Zona urbana central.</w:t>
      </w:r>
    </w:p>
    <w:p w14:paraId="6A34212C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Zona urbana periférica.</w:t>
      </w:r>
    </w:p>
    <w:p w14:paraId="6CE97E4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Zona rural.</w:t>
      </w:r>
    </w:p>
    <w:p w14:paraId="549D8BA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Área de vulnerabilidade social.</w:t>
      </w:r>
    </w:p>
    <w:p w14:paraId="3B048D0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Unidades habitacionais.</w:t>
      </w:r>
    </w:p>
    <w:p w14:paraId="38A2C77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Territórios indígenas (demarcados ou em processo de demarcação).</w:t>
      </w:r>
    </w:p>
    <w:p w14:paraId="57CBFBF9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)Comunidades</w:t>
      </w:r>
      <w:proofErr w:type="gramEnd"/>
      <w:r w:rsidRPr="00924D43">
        <w:rPr>
          <w:color w:val="000000"/>
          <w:sz w:val="26"/>
          <w:szCs w:val="26"/>
        </w:rPr>
        <w:t xml:space="preserve"> quilombolas (terra titulada, em processo de titulação, com registro na Fundação Palmares).</w:t>
      </w:r>
    </w:p>
    <w:p w14:paraId="478E5912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Áreas atingidas por barragem.</w:t>
      </w:r>
    </w:p>
    <w:p w14:paraId="3AFBEAAB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 )Território</w:t>
      </w:r>
      <w:proofErr w:type="gramEnd"/>
      <w:r w:rsidRPr="00924D43">
        <w:rPr>
          <w:color w:val="000000"/>
          <w:sz w:val="26"/>
          <w:szCs w:val="26"/>
        </w:rPr>
        <w:t xml:space="preserve"> de povos e comunidades tradicionais (ribeirinhos, </w:t>
      </w:r>
      <w:proofErr w:type="spellStart"/>
      <w:r w:rsidRPr="00924D43">
        <w:rPr>
          <w:color w:val="000000"/>
          <w:sz w:val="26"/>
          <w:szCs w:val="26"/>
        </w:rPr>
        <w:t>louceiros</w:t>
      </w:r>
      <w:proofErr w:type="spellEnd"/>
      <w:r w:rsidRPr="00924D43">
        <w:rPr>
          <w:color w:val="000000"/>
          <w:sz w:val="26"/>
          <w:szCs w:val="26"/>
        </w:rPr>
        <w:t xml:space="preserve">, </w:t>
      </w:r>
      <w:proofErr w:type="spellStart"/>
      <w:r w:rsidRPr="00924D43">
        <w:rPr>
          <w:color w:val="000000"/>
          <w:sz w:val="26"/>
          <w:szCs w:val="26"/>
        </w:rPr>
        <w:t>cipozeiro</w:t>
      </w:r>
      <w:proofErr w:type="spellEnd"/>
      <w:r w:rsidRPr="00924D43">
        <w:rPr>
          <w:color w:val="000000"/>
          <w:sz w:val="26"/>
          <w:szCs w:val="26"/>
        </w:rPr>
        <w:t xml:space="preserve">, pequizeiros, </w:t>
      </w:r>
      <w:proofErr w:type="spellStart"/>
      <w:r w:rsidRPr="00924D43">
        <w:rPr>
          <w:color w:val="000000"/>
          <w:sz w:val="26"/>
          <w:szCs w:val="26"/>
        </w:rPr>
        <w:t>vazanteiros</w:t>
      </w:r>
      <w:proofErr w:type="spellEnd"/>
      <w:r w:rsidRPr="00924D43">
        <w:rPr>
          <w:color w:val="000000"/>
          <w:sz w:val="26"/>
          <w:szCs w:val="26"/>
        </w:rPr>
        <w:t>, povos do mar etc.).</w:t>
      </w:r>
    </w:p>
    <w:p w14:paraId="6D6687DF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Outros: ___________________________________________________</w:t>
      </w:r>
    </w:p>
    <w:p w14:paraId="21815DC8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612DFBBF" w14:textId="3C1FCBE4" w:rsidR="00130B2B" w:rsidRDefault="00B20447" w:rsidP="00130B2B">
      <w:pPr>
        <w:ind w:left="120" w:right="120"/>
        <w:jc w:val="both"/>
        <w:rPr>
          <w:b/>
          <w:bCs/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  <w:r w:rsidRPr="00924D43">
        <w:rPr>
          <w:b/>
          <w:bCs/>
          <w:color w:val="000000"/>
          <w:sz w:val="26"/>
          <w:szCs w:val="26"/>
        </w:rPr>
        <w:t>6.7 Onde o projeto foi realizado? </w:t>
      </w:r>
    </w:p>
    <w:p w14:paraId="2ADDCD2F" w14:textId="77777777" w:rsidR="00130B2B" w:rsidRPr="00130B2B" w:rsidRDefault="00130B2B" w:rsidP="00130B2B">
      <w:pPr>
        <w:ind w:left="120" w:right="120"/>
        <w:jc w:val="both"/>
        <w:rPr>
          <w:b/>
          <w:bCs/>
          <w:color w:val="000000"/>
          <w:sz w:val="26"/>
          <w:szCs w:val="26"/>
        </w:rPr>
      </w:pPr>
    </w:p>
    <w:p w14:paraId="2D1643B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Você pode marcar mais de uma opção.</w:t>
      </w:r>
    </w:p>
    <w:p w14:paraId="4A30878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Equipamento cultural público municipal.</w:t>
      </w:r>
    </w:p>
    <w:p w14:paraId="42CBAA18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Equipamento cultural público estadual.</w:t>
      </w:r>
    </w:p>
    <w:p w14:paraId="1A493E1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Espaço cultural independente.</w:t>
      </w:r>
    </w:p>
    <w:p w14:paraId="06DF3333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Escola.</w:t>
      </w:r>
    </w:p>
    <w:p w14:paraId="3BBBEC44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Praça.</w:t>
      </w:r>
    </w:p>
    <w:p w14:paraId="3363C42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Rua.</w:t>
      </w:r>
    </w:p>
    <w:p w14:paraId="1568984F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Parque.</w:t>
      </w:r>
    </w:p>
    <w:p w14:paraId="68A7D282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924D43">
        <w:rPr>
          <w:color w:val="000000"/>
          <w:sz w:val="26"/>
          <w:szCs w:val="26"/>
        </w:rPr>
        <w:t>(  )</w:t>
      </w:r>
      <w:proofErr w:type="gramEnd"/>
      <w:r w:rsidRPr="00924D43">
        <w:rPr>
          <w:color w:val="000000"/>
          <w:sz w:val="26"/>
          <w:szCs w:val="26"/>
        </w:rPr>
        <w:t>Outros</w:t>
      </w:r>
    </w:p>
    <w:p w14:paraId="1A15585F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0943ADD5" w14:textId="0E292AC6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b/>
          <w:bCs/>
          <w:color w:val="000000"/>
          <w:sz w:val="26"/>
          <w:szCs w:val="26"/>
        </w:rPr>
        <w:t>7. DIVULGAÇÃO DO PROJETO</w:t>
      </w:r>
    </w:p>
    <w:p w14:paraId="04706760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 xml:space="preserve">Informe como o projeto foi divulgado. Ex.: Divulgado no </w:t>
      </w:r>
      <w:proofErr w:type="spellStart"/>
      <w:r w:rsidRPr="00924D43">
        <w:rPr>
          <w:color w:val="000000"/>
          <w:sz w:val="26"/>
          <w:szCs w:val="26"/>
        </w:rPr>
        <w:t>Instagram</w:t>
      </w:r>
      <w:proofErr w:type="spellEnd"/>
    </w:p>
    <w:p w14:paraId="5C5A95DD" w14:textId="77777777" w:rsidR="00130B2B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3FEBF540" w14:textId="77777777" w:rsidR="00130B2B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5A2C6FB1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673A7AAE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  <w:r w:rsidRPr="00924D43">
        <w:rPr>
          <w:b/>
          <w:bCs/>
          <w:color w:val="000000"/>
          <w:sz w:val="26"/>
          <w:szCs w:val="26"/>
        </w:rPr>
        <w:t>8. CONTRAPARTIDA</w:t>
      </w:r>
    </w:p>
    <w:p w14:paraId="498156E0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Descreva como a contrapartida foi executada, quando foi executada e onde foi executada.</w:t>
      </w:r>
    </w:p>
    <w:p w14:paraId="5EDB6367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01EEBE46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  <w:r w:rsidRPr="00924D43">
        <w:rPr>
          <w:b/>
          <w:bCs/>
          <w:color w:val="000000"/>
          <w:sz w:val="26"/>
          <w:szCs w:val="26"/>
        </w:rPr>
        <w:t>9. TÓPICOS ADICIONAIS</w:t>
      </w:r>
    </w:p>
    <w:p w14:paraId="3F063050" w14:textId="77777777" w:rsidR="00B20447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Inclua aqui informações relevantes que não foram abordadas nos tópicos anteriores, se houver.</w:t>
      </w:r>
    </w:p>
    <w:p w14:paraId="75C5B22A" w14:textId="77777777" w:rsidR="00130B2B" w:rsidRPr="00924D43" w:rsidRDefault="00130B2B" w:rsidP="00B20447">
      <w:pPr>
        <w:ind w:left="120" w:right="120"/>
        <w:jc w:val="both"/>
        <w:rPr>
          <w:color w:val="000000"/>
          <w:sz w:val="26"/>
          <w:szCs w:val="26"/>
        </w:rPr>
      </w:pPr>
    </w:p>
    <w:p w14:paraId="6B783F5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  <w:r w:rsidRPr="00924D43">
        <w:rPr>
          <w:b/>
          <w:bCs/>
          <w:color w:val="000000"/>
          <w:sz w:val="26"/>
          <w:szCs w:val="26"/>
        </w:rPr>
        <w:t>10. ANEXOS </w:t>
      </w:r>
    </w:p>
    <w:p w14:paraId="7F22A1A7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 xml:space="preserve">Junte documentos que comprovem que você executou o projeto, tais como </w:t>
      </w:r>
      <w:proofErr w:type="spellStart"/>
      <w:r w:rsidRPr="00924D43">
        <w:rPr>
          <w:color w:val="000000"/>
          <w:sz w:val="26"/>
          <w:szCs w:val="26"/>
        </w:rPr>
        <w:t>listas</w:t>
      </w:r>
      <w:proofErr w:type="spellEnd"/>
      <w:r w:rsidRPr="00924D43">
        <w:rPr>
          <w:color w:val="000000"/>
          <w:sz w:val="26"/>
          <w:szCs w:val="26"/>
        </w:rPr>
        <w:t xml:space="preserve"> de presença, relatório fotográfico, vídeos, depoimentos, entre outros.</w:t>
      </w:r>
    </w:p>
    <w:p w14:paraId="6EA07495" w14:textId="77777777" w:rsidR="00B20447" w:rsidRPr="00924D43" w:rsidRDefault="00B20447" w:rsidP="00B20447">
      <w:pPr>
        <w:ind w:left="120" w:right="120"/>
        <w:jc w:val="both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 </w:t>
      </w:r>
    </w:p>
    <w:p w14:paraId="1CA56E25" w14:textId="77777777" w:rsidR="00B20447" w:rsidRPr="00924D43" w:rsidRDefault="00B20447" w:rsidP="00B20447">
      <w:pPr>
        <w:ind w:left="120" w:right="120"/>
        <w:jc w:val="center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Nome</w:t>
      </w:r>
    </w:p>
    <w:p w14:paraId="117F3838" w14:textId="77777777" w:rsidR="00B20447" w:rsidRPr="00924D43" w:rsidRDefault="00B20447" w:rsidP="00B20447">
      <w:pPr>
        <w:ind w:left="120" w:right="120"/>
        <w:jc w:val="center"/>
        <w:rPr>
          <w:color w:val="000000"/>
          <w:sz w:val="26"/>
          <w:szCs w:val="26"/>
        </w:rPr>
      </w:pPr>
      <w:r w:rsidRPr="00924D43">
        <w:rPr>
          <w:color w:val="000000"/>
          <w:sz w:val="26"/>
          <w:szCs w:val="26"/>
        </w:rPr>
        <w:t>Assinatura do Agente Cultural Proponente</w:t>
      </w:r>
    </w:p>
    <w:p w14:paraId="589C675A" w14:textId="77777777" w:rsidR="00B20447" w:rsidRPr="00924D43" w:rsidRDefault="00B20447" w:rsidP="00B20447">
      <w:pPr>
        <w:rPr>
          <w:sz w:val="26"/>
          <w:szCs w:val="26"/>
        </w:rPr>
      </w:pPr>
    </w:p>
    <w:p w14:paraId="0335CB94" w14:textId="77777777" w:rsidR="00B20447" w:rsidRPr="00924D43" w:rsidRDefault="00B20447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41CFA51D" w14:textId="77777777" w:rsidR="00B20447" w:rsidRPr="00924D43" w:rsidRDefault="00B20447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5FE13CA" w14:textId="77777777" w:rsidR="00B20447" w:rsidRPr="00924D43" w:rsidRDefault="00B20447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0F4A1D74" w14:textId="77777777" w:rsidR="00B20447" w:rsidRDefault="00B20447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3C50DF6F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059867A4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42CCA88A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406A852F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18427C0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5F5DC1F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40A7644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3067E2D9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1C767800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07E65153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29CA8EE8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AD92522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77274CC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CF7A214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2311CFA8" w14:textId="77777777" w:rsidR="00130B2B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25473089" w14:textId="77777777" w:rsidR="00130B2B" w:rsidRPr="00924D43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54BF3E0F" w14:textId="77777777" w:rsidR="00130B2B" w:rsidRDefault="00130B2B" w:rsidP="00130B2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ANEXO VI</w:t>
      </w:r>
    </w:p>
    <w:p w14:paraId="5A48E5F6" w14:textId="77777777" w:rsidR="001648F5" w:rsidRDefault="00130B2B" w:rsidP="00B20447">
      <w:pPr>
        <w:spacing w:line="360" w:lineRule="auto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MODELO DE DECLARAÇÃO DE REPRESENTAÇÃO DE GRUPO OU COLETIVO</w:t>
      </w:r>
    </w:p>
    <w:p w14:paraId="71347D1E" w14:textId="77777777" w:rsidR="001648F5" w:rsidRDefault="001648F5" w:rsidP="00B20447">
      <w:pPr>
        <w:spacing w:line="360" w:lineRule="auto"/>
        <w:jc w:val="both"/>
        <w:rPr>
          <w:b/>
          <w:bCs/>
          <w:sz w:val="26"/>
          <w:szCs w:val="26"/>
        </w:rPr>
      </w:pPr>
    </w:p>
    <w:p w14:paraId="4856BEBC" w14:textId="39AAF4CB" w:rsidR="00B20447" w:rsidRPr="00924D43" w:rsidRDefault="00B20447" w:rsidP="00B20447">
      <w:pPr>
        <w:spacing w:line="360" w:lineRule="auto"/>
        <w:jc w:val="both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OBS.: ESSA DECLARAÇÃO DEVE SER PREENCHIDA SOMENTE POR PROPONENTES QUE SEJAM UM GRUPO OU COLETIVO SEM PERSONALIDADE JURÍDICA, OU SEJA, SEM CNPJ.</w:t>
      </w:r>
    </w:p>
    <w:p w14:paraId="42E00192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GRUPO ARTÍSTICO: PREENCHER O NOME DO GRUPO</w:t>
      </w:r>
    </w:p>
    <w:p w14:paraId="26A91EA0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NOME DO REPRESENTANTE INTEGRANTE DO GRUPO OU COLETIVO ARTÍSTICO: PREENCHER O NOME COMPLETO DO REPRESENTANTE</w:t>
      </w:r>
    </w:p>
    <w:p w14:paraId="410898C5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DADOS PESSOAIS DO REPRESENTANTE:</w:t>
      </w:r>
    </w:p>
    <w:p w14:paraId="01D9A3B3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IDENTIDADE: PREENCHER O NÚMERO DE IDENTIDADE DO REPRESENTANTE</w:t>
      </w:r>
    </w:p>
    <w:p w14:paraId="1569AD3F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CPF: PREENCHER O NÚMERO DE CPF DO </w:t>
      </w:r>
    </w:p>
    <w:p w14:paraId="12280B9B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REPRESENTANTE E-MAIL: PREENCHER O E-MAIL DO REPRESENTANTE </w:t>
      </w:r>
    </w:p>
    <w:p w14:paraId="2551E8E4" w14:textId="77777777" w:rsidR="00B20447" w:rsidRPr="00924D43" w:rsidRDefault="00B20447" w:rsidP="007B11BC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TELEFONE: PREENCHER TELEFONE DO REPRESENTANTE</w:t>
      </w:r>
    </w:p>
    <w:p w14:paraId="5260336A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  <w:r w:rsidRPr="00924D43">
        <w:rPr>
          <w:sz w:val="26"/>
          <w:szCs w:val="26"/>
        </w:rPr>
        <w:t xml:space="preserve">Os declarantes abaixo-assinados, integrantes do grupo artístico [NOME DO GRUPO OU COLETIVO], elegem a pessoa indicada no campo “REPRESENTANTE” como </w:t>
      </w:r>
      <w:proofErr w:type="spellStart"/>
      <w:r w:rsidRPr="00924D43">
        <w:rPr>
          <w:sz w:val="26"/>
          <w:szCs w:val="26"/>
        </w:rPr>
        <w:t>único</w:t>
      </w:r>
      <w:proofErr w:type="spellEnd"/>
      <w:r w:rsidRPr="00924D43">
        <w:rPr>
          <w:sz w:val="26"/>
          <w:szCs w:val="26"/>
        </w:rPr>
        <w:t xml:space="preserve">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4FA15960" w14:textId="188DAF53" w:rsidR="00B20447" w:rsidRPr="00924D43" w:rsidRDefault="00BA60C8" w:rsidP="00B2044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Aiuruoca,</w:t>
      </w:r>
      <w:r w:rsidR="00B20447" w:rsidRPr="00924D43"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  <w:r w:rsidR="00B20447" w:rsidRPr="00924D43">
        <w:rPr>
          <w:sz w:val="26"/>
          <w:szCs w:val="26"/>
        </w:rPr>
        <w:t>______ de Outubro de 2023.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0447" w:rsidRPr="00924D43" w14:paraId="116F4FB7" w14:textId="77777777" w:rsidTr="00CD290F">
        <w:tc>
          <w:tcPr>
            <w:tcW w:w="3210" w:type="dxa"/>
            <w:shd w:val="clear" w:color="auto" w:fill="auto"/>
          </w:tcPr>
          <w:p w14:paraId="7BEE98FB" w14:textId="77777777" w:rsidR="00B20447" w:rsidRPr="00924D43" w:rsidRDefault="00B20447" w:rsidP="001648F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NOME DO INTEGRANTE</w:t>
            </w:r>
          </w:p>
        </w:tc>
        <w:tc>
          <w:tcPr>
            <w:tcW w:w="3211" w:type="dxa"/>
            <w:shd w:val="clear" w:color="auto" w:fill="auto"/>
          </w:tcPr>
          <w:p w14:paraId="0B6FBE9C" w14:textId="77777777" w:rsidR="00B20447" w:rsidRPr="00924D43" w:rsidRDefault="00B20447" w:rsidP="001648F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CPF DO INTEGRANTE</w:t>
            </w:r>
          </w:p>
        </w:tc>
        <w:tc>
          <w:tcPr>
            <w:tcW w:w="3211" w:type="dxa"/>
            <w:shd w:val="clear" w:color="auto" w:fill="auto"/>
          </w:tcPr>
          <w:p w14:paraId="58F03007" w14:textId="77777777" w:rsidR="00B20447" w:rsidRPr="00924D43" w:rsidRDefault="00B20447" w:rsidP="001648F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24D43">
              <w:rPr>
                <w:sz w:val="26"/>
                <w:szCs w:val="26"/>
              </w:rPr>
              <w:t>ASSINATURA</w:t>
            </w:r>
          </w:p>
        </w:tc>
      </w:tr>
      <w:tr w:rsidR="00B20447" w:rsidRPr="00924D43" w14:paraId="075062DE" w14:textId="77777777" w:rsidTr="00CD290F">
        <w:tc>
          <w:tcPr>
            <w:tcW w:w="3210" w:type="dxa"/>
            <w:shd w:val="clear" w:color="auto" w:fill="auto"/>
          </w:tcPr>
          <w:p w14:paraId="7651EAC8" w14:textId="77777777" w:rsidR="00B20447" w:rsidRPr="00924D43" w:rsidRDefault="00B20447" w:rsidP="00CD29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shd w:val="clear" w:color="auto" w:fill="auto"/>
          </w:tcPr>
          <w:p w14:paraId="3FA8E98D" w14:textId="77777777" w:rsidR="00B20447" w:rsidRPr="00924D43" w:rsidRDefault="00B20447" w:rsidP="00CD29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shd w:val="clear" w:color="auto" w:fill="auto"/>
          </w:tcPr>
          <w:p w14:paraId="4E149978" w14:textId="77777777" w:rsidR="00B20447" w:rsidRPr="00924D43" w:rsidRDefault="00B20447" w:rsidP="00CD29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20447" w:rsidRPr="00924D43" w14:paraId="43B8E40D" w14:textId="77777777" w:rsidTr="00CD290F">
        <w:tc>
          <w:tcPr>
            <w:tcW w:w="3210" w:type="dxa"/>
            <w:shd w:val="clear" w:color="auto" w:fill="auto"/>
          </w:tcPr>
          <w:p w14:paraId="31EDA30F" w14:textId="77777777" w:rsidR="00B20447" w:rsidRPr="00924D43" w:rsidRDefault="00B20447" w:rsidP="00CD29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shd w:val="clear" w:color="auto" w:fill="auto"/>
          </w:tcPr>
          <w:p w14:paraId="04954A13" w14:textId="77777777" w:rsidR="00B20447" w:rsidRPr="00924D43" w:rsidRDefault="00B20447" w:rsidP="00CD29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shd w:val="clear" w:color="auto" w:fill="auto"/>
          </w:tcPr>
          <w:p w14:paraId="6E476349" w14:textId="77777777" w:rsidR="00B20447" w:rsidRPr="00924D43" w:rsidRDefault="00B20447" w:rsidP="00CD29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27119C5E" w14:textId="77777777" w:rsidR="00B20447" w:rsidRPr="00924D43" w:rsidRDefault="00B20447" w:rsidP="00B20447">
      <w:pPr>
        <w:spacing w:before="240" w:line="360" w:lineRule="auto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OBSERVAÇÃO: CRIAR O NÚMERO DE LINHAS NECESSÁRIOS PARA PREENCHIMENTO DE TODOS OS INTEGRANTES DOS GRUPOS</w:t>
      </w:r>
    </w:p>
    <w:p w14:paraId="69A88D39" w14:textId="77777777" w:rsidR="00B20447" w:rsidRDefault="00B20447" w:rsidP="00B20447">
      <w:pPr>
        <w:spacing w:line="360" w:lineRule="auto"/>
        <w:rPr>
          <w:b/>
          <w:bCs/>
          <w:sz w:val="26"/>
          <w:szCs w:val="26"/>
        </w:rPr>
      </w:pPr>
    </w:p>
    <w:p w14:paraId="7F542B6E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5B132102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07E621EC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22B00632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55EA6D20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1D6950F9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6C542CF5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744D9E4C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60BECE02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12F1FB12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68399AEF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04F9A1EA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77C52E60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629104B2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706E0930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48635F30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27478BE1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7ECE0F9A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4239711E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30B57493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3C45FBBA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63D6DD9E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4500E870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0F44C3E5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352B7CF4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5C1BE6C1" w14:textId="77777777" w:rsidR="00130B2B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35706DA7" w14:textId="77777777" w:rsidR="00130B2B" w:rsidRPr="00924D43" w:rsidRDefault="00130B2B" w:rsidP="00B20447">
      <w:pPr>
        <w:spacing w:line="360" w:lineRule="auto"/>
        <w:rPr>
          <w:b/>
          <w:bCs/>
          <w:sz w:val="26"/>
          <w:szCs w:val="26"/>
        </w:rPr>
      </w:pPr>
    </w:p>
    <w:p w14:paraId="55A662BA" w14:textId="77777777" w:rsidR="00130B2B" w:rsidRDefault="00130B2B" w:rsidP="00B20447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ANEXO VII</w:t>
      </w:r>
    </w:p>
    <w:p w14:paraId="023EC410" w14:textId="6B265BE0" w:rsidR="00B20447" w:rsidRPr="00924D43" w:rsidRDefault="00130B2B" w:rsidP="00B20447">
      <w:pPr>
        <w:spacing w:line="360" w:lineRule="auto"/>
        <w:jc w:val="center"/>
        <w:rPr>
          <w:b/>
          <w:bCs/>
          <w:sz w:val="26"/>
          <w:szCs w:val="26"/>
        </w:rPr>
      </w:pPr>
      <w:r w:rsidRPr="00924D43">
        <w:rPr>
          <w:b/>
          <w:bCs/>
          <w:sz w:val="26"/>
          <w:szCs w:val="26"/>
        </w:rPr>
        <w:t>MODELO DE DECLARAÇÃO ÉTNICO-RACIAL</w:t>
      </w:r>
    </w:p>
    <w:p w14:paraId="3CF4530F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</w:p>
    <w:p w14:paraId="10B925F5" w14:textId="399F8634" w:rsidR="00B20447" w:rsidRDefault="00B20447" w:rsidP="00B20447">
      <w:pPr>
        <w:spacing w:line="360" w:lineRule="auto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(PARA AGENTES CULTURAIS CONCORRENTES ÀS COTAS ÉTNICO-RACIAIS – NEGROS OU INDÍGENAS)</w:t>
      </w:r>
    </w:p>
    <w:p w14:paraId="37EC4D09" w14:textId="77777777" w:rsidR="00130B2B" w:rsidRPr="00924D43" w:rsidRDefault="00130B2B" w:rsidP="00B20447">
      <w:pPr>
        <w:spacing w:line="360" w:lineRule="auto"/>
        <w:jc w:val="both"/>
        <w:rPr>
          <w:sz w:val="26"/>
          <w:szCs w:val="26"/>
        </w:rPr>
      </w:pPr>
    </w:p>
    <w:p w14:paraId="29F1F1F6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  <w:proofErr w:type="gramStart"/>
      <w:r w:rsidRPr="00924D43">
        <w:rPr>
          <w:sz w:val="26"/>
          <w:szCs w:val="26"/>
        </w:rPr>
        <w:t>Eu,</w:t>
      </w:r>
      <w:r w:rsidRPr="00924D43">
        <w:rPr>
          <w:sz w:val="26"/>
          <w:szCs w:val="26"/>
        </w:rPr>
        <w:tab/>
      </w:r>
      <w:proofErr w:type="gramEnd"/>
      <w:r w:rsidRPr="00924D43">
        <w:rPr>
          <w:sz w:val="26"/>
          <w:szCs w:val="26"/>
        </w:rPr>
        <w:t xml:space="preserve"> </w:t>
      </w:r>
      <w:r w:rsidRPr="00924D43">
        <w:rPr>
          <w:sz w:val="26"/>
          <w:szCs w:val="26"/>
        </w:rPr>
        <w:tab/>
        <w:t>,</w:t>
      </w:r>
      <w:r w:rsidRPr="00924D43">
        <w:rPr>
          <w:sz w:val="26"/>
          <w:szCs w:val="26"/>
        </w:rPr>
        <w:tab/>
        <w:t>CPF</w:t>
      </w:r>
    </w:p>
    <w:p w14:paraId="41DC288F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  <w:proofErr w:type="gramStart"/>
      <w:r w:rsidRPr="00924D43">
        <w:rPr>
          <w:sz w:val="26"/>
          <w:szCs w:val="26"/>
        </w:rPr>
        <w:t>nº</w:t>
      </w:r>
      <w:proofErr w:type="gramEnd"/>
      <w:r w:rsidRPr="00924D43">
        <w:rPr>
          <w:sz w:val="26"/>
          <w:szCs w:val="26"/>
        </w:rPr>
        <w:tab/>
        <w:t>, RG nº</w:t>
      </w:r>
      <w:r w:rsidRPr="00924D43">
        <w:rPr>
          <w:sz w:val="26"/>
          <w:szCs w:val="26"/>
        </w:rPr>
        <w:tab/>
        <w:t>, DECLARO para fins de participação no EDITAL DE CHAMAMENTO PÚBLICO 001/2023 LEI PAULO GUSTAVO - AUDIOVISUAL</w:t>
      </w:r>
    </w:p>
    <w:p w14:paraId="360CC6A6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  <w:proofErr w:type="gramStart"/>
      <w:r w:rsidRPr="00924D43">
        <w:rPr>
          <w:sz w:val="26"/>
          <w:szCs w:val="26"/>
        </w:rPr>
        <w:t>que</w:t>
      </w:r>
      <w:proofErr w:type="gramEnd"/>
      <w:r w:rsidRPr="00924D43">
        <w:rPr>
          <w:sz w:val="26"/>
          <w:szCs w:val="26"/>
        </w:rPr>
        <w:t xml:space="preserve"> sou</w:t>
      </w:r>
      <w:r w:rsidRPr="00924D43">
        <w:rPr>
          <w:sz w:val="26"/>
          <w:szCs w:val="26"/>
        </w:rPr>
        <w:tab/>
        <w:t>(informar se é NEGRO OU INDÍGENA).</w:t>
      </w:r>
    </w:p>
    <w:p w14:paraId="232D99D6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</w:p>
    <w:p w14:paraId="27735DD1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</w:p>
    <w:p w14:paraId="0FE2E1D0" w14:textId="77777777" w:rsidR="00B20447" w:rsidRPr="00924D43" w:rsidRDefault="00B20447" w:rsidP="00B20447">
      <w:pPr>
        <w:spacing w:line="360" w:lineRule="auto"/>
        <w:jc w:val="both"/>
        <w:rPr>
          <w:sz w:val="26"/>
          <w:szCs w:val="26"/>
        </w:rPr>
      </w:pPr>
      <w:r w:rsidRPr="00924D43">
        <w:rPr>
          <w:sz w:val="26"/>
          <w:szCs w:val="26"/>
        </w:rPr>
        <w:t>Por ser verdade, assino a presente declaração e estou ciente de que a apresentação de declaração falsa pode acarretar desclassificação do edital e aplicação de sanções criminais.</w:t>
      </w:r>
    </w:p>
    <w:p w14:paraId="0DFD9599" w14:textId="77777777" w:rsidR="00B20447" w:rsidRPr="00924D43" w:rsidRDefault="00B20447" w:rsidP="00B20447">
      <w:pPr>
        <w:spacing w:line="360" w:lineRule="auto"/>
        <w:jc w:val="center"/>
        <w:rPr>
          <w:sz w:val="26"/>
          <w:szCs w:val="26"/>
        </w:rPr>
      </w:pPr>
      <w:r w:rsidRPr="00924D43">
        <w:rPr>
          <w:sz w:val="26"/>
          <w:szCs w:val="26"/>
        </w:rPr>
        <w:t>NOME ASSINATURA DO DECLARANTE</w:t>
      </w:r>
      <w:bookmarkStart w:id="2" w:name="_bookmark31"/>
      <w:bookmarkEnd w:id="2"/>
    </w:p>
    <w:p w14:paraId="09F0BBBF" w14:textId="25AA69FD" w:rsidR="007D2CA6" w:rsidRPr="00636F9E" w:rsidRDefault="007D2CA6" w:rsidP="004B730E">
      <w:pPr>
        <w:jc w:val="center"/>
      </w:pPr>
    </w:p>
    <w:sectPr w:rsidR="007D2CA6" w:rsidRPr="00636F9E" w:rsidSect="00A60B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567" w:footer="567" w:gutter="0"/>
      <w:pgNumType w:fmt="numberInDash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FD9F3" w14:textId="77777777" w:rsidR="004C7FCE" w:rsidRDefault="004C7FCE">
      <w:r>
        <w:separator/>
      </w:r>
    </w:p>
  </w:endnote>
  <w:endnote w:type="continuationSeparator" w:id="0">
    <w:p w14:paraId="2EC1423A" w14:textId="77777777" w:rsidR="004C7FCE" w:rsidRDefault="004C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8B7F3" w14:textId="7D136137" w:rsidR="00CD290F" w:rsidRPr="00B81817" w:rsidRDefault="00CD290F" w:rsidP="004F40A8">
    <w:pPr>
      <w:rPr>
        <w:rFonts w:ascii="Arial" w:hAnsi="Arial" w:cs="Arial"/>
        <w:sz w:val="2"/>
        <w:szCs w:val="2"/>
      </w:rPr>
    </w:pPr>
    <w:r>
      <w:rPr>
        <w:noProof/>
      </w:rPr>
      <w:drawing>
        <wp:inline distT="0" distB="0" distL="0" distR="0" wp14:anchorId="6B858333" wp14:editId="3C59B7B8">
          <wp:extent cx="5760720" cy="799465"/>
          <wp:effectExtent l="0" t="0" r="5080" b="635"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283FCD" wp14:editId="349184C3">
          <wp:simplePos x="0" y="0"/>
          <wp:positionH relativeFrom="column">
            <wp:posOffset>-1051560</wp:posOffset>
          </wp:positionH>
          <wp:positionV relativeFrom="paragraph">
            <wp:posOffset>825696</wp:posOffset>
          </wp:positionV>
          <wp:extent cx="8406765" cy="17863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06765" cy="178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6EF54" w14:textId="77777777" w:rsidR="004C7FCE" w:rsidRDefault="004C7FCE">
      <w:r>
        <w:separator/>
      </w:r>
    </w:p>
  </w:footnote>
  <w:footnote w:type="continuationSeparator" w:id="0">
    <w:p w14:paraId="7D0D7E05" w14:textId="77777777" w:rsidR="004C7FCE" w:rsidRDefault="004C7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715E" w14:textId="77777777" w:rsidR="00CD290F" w:rsidRDefault="004C7FCE">
    <w:pPr>
      <w:pStyle w:val="Cabealho"/>
    </w:pPr>
    <w:r>
      <w:rPr>
        <w:noProof/>
      </w:rPr>
      <w:pict w14:anchorId="6D247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21032" o:spid="_x0000_s2050" type="#_x0000_t75" alt="" style="position:absolute;margin-left:0;margin-top:0;width:371.25pt;height:3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 Prefeitu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0395" w14:textId="64ECFCE7" w:rsidR="00CD290F" w:rsidRPr="00D820D8" w:rsidRDefault="00CD290F" w:rsidP="00D820D8">
    <w:pPr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72AF0986" wp14:editId="21A09F63">
          <wp:extent cx="5760720" cy="799465"/>
          <wp:effectExtent l="0" t="0" r="5080" b="635"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Uma imagem contendo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480AE" w14:textId="77777777" w:rsidR="00CD290F" w:rsidRDefault="004C7FCE">
    <w:pPr>
      <w:pStyle w:val="Cabealho"/>
    </w:pPr>
    <w:r>
      <w:rPr>
        <w:noProof/>
      </w:rPr>
      <w:pict w14:anchorId="03CC1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21031" o:spid="_x0000_s2049" type="#_x0000_t75" alt="" style="position:absolute;margin-left:0;margin-top:0;width:371.25pt;height:3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 Prefeitu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550"/>
    <w:multiLevelType w:val="hybridMultilevel"/>
    <w:tmpl w:val="9760EA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4BE4"/>
    <w:multiLevelType w:val="hybridMultilevel"/>
    <w:tmpl w:val="4B78B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5781F"/>
    <w:multiLevelType w:val="hybridMultilevel"/>
    <w:tmpl w:val="FA7860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B62D8"/>
    <w:multiLevelType w:val="hybridMultilevel"/>
    <w:tmpl w:val="7CD2F5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C3A96"/>
    <w:multiLevelType w:val="hybridMultilevel"/>
    <w:tmpl w:val="99028B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B8"/>
    <w:rsid w:val="000000CB"/>
    <w:rsid w:val="00000434"/>
    <w:rsid w:val="000004E9"/>
    <w:rsid w:val="0000125C"/>
    <w:rsid w:val="000016F1"/>
    <w:rsid w:val="00002443"/>
    <w:rsid w:val="0000687F"/>
    <w:rsid w:val="00006AF2"/>
    <w:rsid w:val="000105F1"/>
    <w:rsid w:val="00014976"/>
    <w:rsid w:val="000151C6"/>
    <w:rsid w:val="00015642"/>
    <w:rsid w:val="0001626F"/>
    <w:rsid w:val="000202AB"/>
    <w:rsid w:val="0002200C"/>
    <w:rsid w:val="00022330"/>
    <w:rsid w:val="00022F45"/>
    <w:rsid w:val="000248DA"/>
    <w:rsid w:val="00030D49"/>
    <w:rsid w:val="00032940"/>
    <w:rsid w:val="00032E62"/>
    <w:rsid w:val="000348DA"/>
    <w:rsid w:val="00036CC8"/>
    <w:rsid w:val="00041103"/>
    <w:rsid w:val="00042907"/>
    <w:rsid w:val="0005347D"/>
    <w:rsid w:val="00057419"/>
    <w:rsid w:val="00057C54"/>
    <w:rsid w:val="00061737"/>
    <w:rsid w:val="00063866"/>
    <w:rsid w:val="00065130"/>
    <w:rsid w:val="000673C8"/>
    <w:rsid w:val="000707CB"/>
    <w:rsid w:val="00073FE4"/>
    <w:rsid w:val="00076EA0"/>
    <w:rsid w:val="000807B1"/>
    <w:rsid w:val="0008232B"/>
    <w:rsid w:val="0008257A"/>
    <w:rsid w:val="00084C23"/>
    <w:rsid w:val="00090553"/>
    <w:rsid w:val="00090FD0"/>
    <w:rsid w:val="000929AC"/>
    <w:rsid w:val="000929B6"/>
    <w:rsid w:val="0009388F"/>
    <w:rsid w:val="000A60B5"/>
    <w:rsid w:val="000A62AF"/>
    <w:rsid w:val="000B0712"/>
    <w:rsid w:val="000B2581"/>
    <w:rsid w:val="000B2AF9"/>
    <w:rsid w:val="000C2368"/>
    <w:rsid w:val="000C4495"/>
    <w:rsid w:val="000C517D"/>
    <w:rsid w:val="000C5CFF"/>
    <w:rsid w:val="000C6BF0"/>
    <w:rsid w:val="000D198A"/>
    <w:rsid w:val="000D3669"/>
    <w:rsid w:val="000D5287"/>
    <w:rsid w:val="000E1B02"/>
    <w:rsid w:val="000E4BC4"/>
    <w:rsid w:val="000E5FA0"/>
    <w:rsid w:val="000F0E88"/>
    <w:rsid w:val="000F1656"/>
    <w:rsid w:val="000F34DC"/>
    <w:rsid w:val="000F710D"/>
    <w:rsid w:val="000F7F52"/>
    <w:rsid w:val="00102CBD"/>
    <w:rsid w:val="001101CB"/>
    <w:rsid w:val="00110760"/>
    <w:rsid w:val="001149C2"/>
    <w:rsid w:val="0011531C"/>
    <w:rsid w:val="00115D8E"/>
    <w:rsid w:val="00116A15"/>
    <w:rsid w:val="00117D44"/>
    <w:rsid w:val="001202D6"/>
    <w:rsid w:val="00121E6A"/>
    <w:rsid w:val="001272AE"/>
    <w:rsid w:val="00130B2B"/>
    <w:rsid w:val="00135514"/>
    <w:rsid w:val="00141D86"/>
    <w:rsid w:val="00144223"/>
    <w:rsid w:val="00146027"/>
    <w:rsid w:val="00151A82"/>
    <w:rsid w:val="00151EFD"/>
    <w:rsid w:val="00151F89"/>
    <w:rsid w:val="00153D4B"/>
    <w:rsid w:val="00155192"/>
    <w:rsid w:val="00157B44"/>
    <w:rsid w:val="00160109"/>
    <w:rsid w:val="00160C35"/>
    <w:rsid w:val="0016194C"/>
    <w:rsid w:val="001648F5"/>
    <w:rsid w:val="001653B5"/>
    <w:rsid w:val="00170857"/>
    <w:rsid w:val="00170C5F"/>
    <w:rsid w:val="00175817"/>
    <w:rsid w:val="00180693"/>
    <w:rsid w:val="001817CF"/>
    <w:rsid w:val="00185B75"/>
    <w:rsid w:val="0018779E"/>
    <w:rsid w:val="00187C8B"/>
    <w:rsid w:val="00194192"/>
    <w:rsid w:val="00197DB6"/>
    <w:rsid w:val="001A0B6D"/>
    <w:rsid w:val="001A30A3"/>
    <w:rsid w:val="001A4094"/>
    <w:rsid w:val="001A638B"/>
    <w:rsid w:val="001A6F95"/>
    <w:rsid w:val="001A76D0"/>
    <w:rsid w:val="001B55EF"/>
    <w:rsid w:val="001C5341"/>
    <w:rsid w:val="001C7321"/>
    <w:rsid w:val="001D07E6"/>
    <w:rsid w:val="001D2684"/>
    <w:rsid w:val="001D53DB"/>
    <w:rsid w:val="001D5EB4"/>
    <w:rsid w:val="001D6A8E"/>
    <w:rsid w:val="001E1BBB"/>
    <w:rsid w:val="001E2CAB"/>
    <w:rsid w:val="001E3587"/>
    <w:rsid w:val="001E5300"/>
    <w:rsid w:val="001F1279"/>
    <w:rsid w:val="001F3BCD"/>
    <w:rsid w:val="001F409D"/>
    <w:rsid w:val="001F6427"/>
    <w:rsid w:val="001F7DBE"/>
    <w:rsid w:val="00204F2D"/>
    <w:rsid w:val="002052FA"/>
    <w:rsid w:val="00205C4F"/>
    <w:rsid w:val="0020704D"/>
    <w:rsid w:val="002075B9"/>
    <w:rsid w:val="00211886"/>
    <w:rsid w:val="00213B4D"/>
    <w:rsid w:val="00213B87"/>
    <w:rsid w:val="002170C1"/>
    <w:rsid w:val="002231E6"/>
    <w:rsid w:val="00225212"/>
    <w:rsid w:val="002269C6"/>
    <w:rsid w:val="00230A92"/>
    <w:rsid w:val="0023631C"/>
    <w:rsid w:val="00236ACE"/>
    <w:rsid w:val="00244EA4"/>
    <w:rsid w:val="00244ED6"/>
    <w:rsid w:val="00245111"/>
    <w:rsid w:val="00245E8E"/>
    <w:rsid w:val="0025114E"/>
    <w:rsid w:val="00255243"/>
    <w:rsid w:val="00257C22"/>
    <w:rsid w:val="00262230"/>
    <w:rsid w:val="00262704"/>
    <w:rsid w:val="0026347F"/>
    <w:rsid w:val="00264D0C"/>
    <w:rsid w:val="00264D13"/>
    <w:rsid w:val="00266680"/>
    <w:rsid w:val="00267F66"/>
    <w:rsid w:val="002706E3"/>
    <w:rsid w:val="00276192"/>
    <w:rsid w:val="00277809"/>
    <w:rsid w:val="00281B05"/>
    <w:rsid w:val="00281C61"/>
    <w:rsid w:val="002A09CC"/>
    <w:rsid w:val="002A4511"/>
    <w:rsid w:val="002A5B63"/>
    <w:rsid w:val="002A6DDE"/>
    <w:rsid w:val="002B16D0"/>
    <w:rsid w:val="002B3E93"/>
    <w:rsid w:val="002B4B43"/>
    <w:rsid w:val="002C1570"/>
    <w:rsid w:val="002C2039"/>
    <w:rsid w:val="002C4246"/>
    <w:rsid w:val="002C7BBF"/>
    <w:rsid w:val="002D0C9B"/>
    <w:rsid w:val="002D2C98"/>
    <w:rsid w:val="002D6E1E"/>
    <w:rsid w:val="002E0037"/>
    <w:rsid w:val="002E10DF"/>
    <w:rsid w:val="002E3F90"/>
    <w:rsid w:val="002E62ED"/>
    <w:rsid w:val="002F0A7F"/>
    <w:rsid w:val="002F5166"/>
    <w:rsid w:val="002F7836"/>
    <w:rsid w:val="002F7D9F"/>
    <w:rsid w:val="00301762"/>
    <w:rsid w:val="00305054"/>
    <w:rsid w:val="00306B0E"/>
    <w:rsid w:val="0031366F"/>
    <w:rsid w:val="0031435A"/>
    <w:rsid w:val="00321001"/>
    <w:rsid w:val="00330E84"/>
    <w:rsid w:val="00331108"/>
    <w:rsid w:val="0033302F"/>
    <w:rsid w:val="00333832"/>
    <w:rsid w:val="003338E3"/>
    <w:rsid w:val="003421E5"/>
    <w:rsid w:val="003430B3"/>
    <w:rsid w:val="003459F7"/>
    <w:rsid w:val="00347084"/>
    <w:rsid w:val="00354ED5"/>
    <w:rsid w:val="003578C9"/>
    <w:rsid w:val="0036185B"/>
    <w:rsid w:val="003618F8"/>
    <w:rsid w:val="0036442F"/>
    <w:rsid w:val="00365817"/>
    <w:rsid w:val="00367579"/>
    <w:rsid w:val="00370FD2"/>
    <w:rsid w:val="00374645"/>
    <w:rsid w:val="00374F9F"/>
    <w:rsid w:val="00380150"/>
    <w:rsid w:val="00381823"/>
    <w:rsid w:val="00384333"/>
    <w:rsid w:val="003876E9"/>
    <w:rsid w:val="00387A91"/>
    <w:rsid w:val="00393D88"/>
    <w:rsid w:val="003940ED"/>
    <w:rsid w:val="00394A27"/>
    <w:rsid w:val="003A3008"/>
    <w:rsid w:val="003A390C"/>
    <w:rsid w:val="003A4214"/>
    <w:rsid w:val="003A4DF2"/>
    <w:rsid w:val="003A5E8E"/>
    <w:rsid w:val="003B035F"/>
    <w:rsid w:val="003B28F2"/>
    <w:rsid w:val="003B4F5E"/>
    <w:rsid w:val="003B5BEB"/>
    <w:rsid w:val="003B6D50"/>
    <w:rsid w:val="003C03D2"/>
    <w:rsid w:val="003C56DC"/>
    <w:rsid w:val="003C65A2"/>
    <w:rsid w:val="003D0184"/>
    <w:rsid w:val="003D03A6"/>
    <w:rsid w:val="003D2217"/>
    <w:rsid w:val="003D318B"/>
    <w:rsid w:val="003E15C8"/>
    <w:rsid w:val="003E184D"/>
    <w:rsid w:val="003E719C"/>
    <w:rsid w:val="003F0A6F"/>
    <w:rsid w:val="003F3F94"/>
    <w:rsid w:val="003F4F92"/>
    <w:rsid w:val="003F6A2B"/>
    <w:rsid w:val="004006E8"/>
    <w:rsid w:val="0040126A"/>
    <w:rsid w:val="00402A44"/>
    <w:rsid w:val="00407784"/>
    <w:rsid w:val="004157D4"/>
    <w:rsid w:val="0041728E"/>
    <w:rsid w:val="00420699"/>
    <w:rsid w:val="00423419"/>
    <w:rsid w:val="00423FEE"/>
    <w:rsid w:val="00430B07"/>
    <w:rsid w:val="00434EB5"/>
    <w:rsid w:val="00445716"/>
    <w:rsid w:val="00446E35"/>
    <w:rsid w:val="0045198F"/>
    <w:rsid w:val="00452464"/>
    <w:rsid w:val="004567B4"/>
    <w:rsid w:val="00460E90"/>
    <w:rsid w:val="004633AF"/>
    <w:rsid w:val="00465F91"/>
    <w:rsid w:val="004677F0"/>
    <w:rsid w:val="00471305"/>
    <w:rsid w:val="00473205"/>
    <w:rsid w:val="00474A7D"/>
    <w:rsid w:val="00475874"/>
    <w:rsid w:val="00483774"/>
    <w:rsid w:val="00484CF4"/>
    <w:rsid w:val="00485D0A"/>
    <w:rsid w:val="004860AB"/>
    <w:rsid w:val="0049251A"/>
    <w:rsid w:val="004A62B0"/>
    <w:rsid w:val="004A6649"/>
    <w:rsid w:val="004A6943"/>
    <w:rsid w:val="004B12BE"/>
    <w:rsid w:val="004B1B2D"/>
    <w:rsid w:val="004B3E71"/>
    <w:rsid w:val="004B730E"/>
    <w:rsid w:val="004C05E4"/>
    <w:rsid w:val="004C0F72"/>
    <w:rsid w:val="004C2589"/>
    <w:rsid w:val="004C265D"/>
    <w:rsid w:val="004C40A7"/>
    <w:rsid w:val="004C4E49"/>
    <w:rsid w:val="004C7FCE"/>
    <w:rsid w:val="004D30D7"/>
    <w:rsid w:val="004D402E"/>
    <w:rsid w:val="004D5991"/>
    <w:rsid w:val="004E1597"/>
    <w:rsid w:val="004E55D5"/>
    <w:rsid w:val="004E632E"/>
    <w:rsid w:val="004E7578"/>
    <w:rsid w:val="004F3E3F"/>
    <w:rsid w:val="004F40A8"/>
    <w:rsid w:val="004F7A1F"/>
    <w:rsid w:val="005159C7"/>
    <w:rsid w:val="005166F8"/>
    <w:rsid w:val="00517F3D"/>
    <w:rsid w:val="00525747"/>
    <w:rsid w:val="005317A6"/>
    <w:rsid w:val="0053350B"/>
    <w:rsid w:val="00533A9D"/>
    <w:rsid w:val="0053447C"/>
    <w:rsid w:val="00534638"/>
    <w:rsid w:val="00537975"/>
    <w:rsid w:val="00545CD5"/>
    <w:rsid w:val="00545DC7"/>
    <w:rsid w:val="0054730A"/>
    <w:rsid w:val="0055519C"/>
    <w:rsid w:val="005558C0"/>
    <w:rsid w:val="00557F2C"/>
    <w:rsid w:val="00564FC4"/>
    <w:rsid w:val="00574279"/>
    <w:rsid w:val="00575E14"/>
    <w:rsid w:val="00580021"/>
    <w:rsid w:val="005863E1"/>
    <w:rsid w:val="00595CF4"/>
    <w:rsid w:val="005968F1"/>
    <w:rsid w:val="005A171C"/>
    <w:rsid w:val="005A1E0A"/>
    <w:rsid w:val="005A3E84"/>
    <w:rsid w:val="005A560B"/>
    <w:rsid w:val="005A5E01"/>
    <w:rsid w:val="005B1F6C"/>
    <w:rsid w:val="005B21F1"/>
    <w:rsid w:val="005B3BEE"/>
    <w:rsid w:val="005B5834"/>
    <w:rsid w:val="005C1559"/>
    <w:rsid w:val="005C560F"/>
    <w:rsid w:val="005C6489"/>
    <w:rsid w:val="005D305A"/>
    <w:rsid w:val="005D5AAE"/>
    <w:rsid w:val="005E6610"/>
    <w:rsid w:val="005E7089"/>
    <w:rsid w:val="005E7E09"/>
    <w:rsid w:val="005F0412"/>
    <w:rsid w:val="00600C07"/>
    <w:rsid w:val="00601772"/>
    <w:rsid w:val="0061226B"/>
    <w:rsid w:val="006140B6"/>
    <w:rsid w:val="0061499A"/>
    <w:rsid w:val="00615305"/>
    <w:rsid w:val="006215E6"/>
    <w:rsid w:val="006229F8"/>
    <w:rsid w:val="00624B2B"/>
    <w:rsid w:val="00627D3B"/>
    <w:rsid w:val="0063378F"/>
    <w:rsid w:val="006345BA"/>
    <w:rsid w:val="00636D6D"/>
    <w:rsid w:val="00636F9E"/>
    <w:rsid w:val="006377EC"/>
    <w:rsid w:val="00637DAF"/>
    <w:rsid w:val="006404F5"/>
    <w:rsid w:val="00643FD2"/>
    <w:rsid w:val="006515E0"/>
    <w:rsid w:val="00656085"/>
    <w:rsid w:val="0065787C"/>
    <w:rsid w:val="0066022E"/>
    <w:rsid w:val="00660C08"/>
    <w:rsid w:val="00661B7E"/>
    <w:rsid w:val="00676258"/>
    <w:rsid w:val="00680B50"/>
    <w:rsid w:val="00681FCC"/>
    <w:rsid w:val="00682511"/>
    <w:rsid w:val="00685ADD"/>
    <w:rsid w:val="00690A7F"/>
    <w:rsid w:val="00691A31"/>
    <w:rsid w:val="00692504"/>
    <w:rsid w:val="0069364B"/>
    <w:rsid w:val="006B12D4"/>
    <w:rsid w:val="006B32B5"/>
    <w:rsid w:val="006B506D"/>
    <w:rsid w:val="006B53D3"/>
    <w:rsid w:val="006C2722"/>
    <w:rsid w:val="006C2F9F"/>
    <w:rsid w:val="006C6262"/>
    <w:rsid w:val="006C7E27"/>
    <w:rsid w:val="006D0623"/>
    <w:rsid w:val="006D1400"/>
    <w:rsid w:val="006D198D"/>
    <w:rsid w:val="006D470E"/>
    <w:rsid w:val="006D67F9"/>
    <w:rsid w:val="006D7950"/>
    <w:rsid w:val="006E2A49"/>
    <w:rsid w:val="006E48CC"/>
    <w:rsid w:val="006E49EF"/>
    <w:rsid w:val="006E4B12"/>
    <w:rsid w:val="006E4FBE"/>
    <w:rsid w:val="006E63EF"/>
    <w:rsid w:val="006E6E56"/>
    <w:rsid w:val="006E7982"/>
    <w:rsid w:val="006F1231"/>
    <w:rsid w:val="006F5F51"/>
    <w:rsid w:val="006F675A"/>
    <w:rsid w:val="006F74A8"/>
    <w:rsid w:val="00700EF7"/>
    <w:rsid w:val="00701569"/>
    <w:rsid w:val="00703364"/>
    <w:rsid w:val="0070412D"/>
    <w:rsid w:val="00704A88"/>
    <w:rsid w:val="00707E80"/>
    <w:rsid w:val="007102EF"/>
    <w:rsid w:val="007114ED"/>
    <w:rsid w:val="00716C25"/>
    <w:rsid w:val="007174D1"/>
    <w:rsid w:val="0071791C"/>
    <w:rsid w:val="00720613"/>
    <w:rsid w:val="0072215B"/>
    <w:rsid w:val="00724AA5"/>
    <w:rsid w:val="007256C8"/>
    <w:rsid w:val="007269FC"/>
    <w:rsid w:val="00732E94"/>
    <w:rsid w:val="0073361D"/>
    <w:rsid w:val="00734361"/>
    <w:rsid w:val="00742755"/>
    <w:rsid w:val="00746C23"/>
    <w:rsid w:val="00746F84"/>
    <w:rsid w:val="00750B45"/>
    <w:rsid w:val="0075242F"/>
    <w:rsid w:val="00753CE7"/>
    <w:rsid w:val="007614CC"/>
    <w:rsid w:val="00761AF3"/>
    <w:rsid w:val="0077256A"/>
    <w:rsid w:val="007733B6"/>
    <w:rsid w:val="00773D1E"/>
    <w:rsid w:val="00774492"/>
    <w:rsid w:val="00775E14"/>
    <w:rsid w:val="00785154"/>
    <w:rsid w:val="00787EF8"/>
    <w:rsid w:val="0079096C"/>
    <w:rsid w:val="00793555"/>
    <w:rsid w:val="00797151"/>
    <w:rsid w:val="0079742A"/>
    <w:rsid w:val="007A273D"/>
    <w:rsid w:val="007A5FAF"/>
    <w:rsid w:val="007B11BC"/>
    <w:rsid w:val="007B15F2"/>
    <w:rsid w:val="007B5BCC"/>
    <w:rsid w:val="007B7A06"/>
    <w:rsid w:val="007C0297"/>
    <w:rsid w:val="007D2CA6"/>
    <w:rsid w:val="007E1CE9"/>
    <w:rsid w:val="007E39B5"/>
    <w:rsid w:val="007E4467"/>
    <w:rsid w:val="007E4576"/>
    <w:rsid w:val="007F0439"/>
    <w:rsid w:val="0080305F"/>
    <w:rsid w:val="00803B2B"/>
    <w:rsid w:val="00806640"/>
    <w:rsid w:val="008107EC"/>
    <w:rsid w:val="008119A8"/>
    <w:rsid w:val="00811EF4"/>
    <w:rsid w:val="00812E24"/>
    <w:rsid w:val="00814DA1"/>
    <w:rsid w:val="008166F9"/>
    <w:rsid w:val="008206D9"/>
    <w:rsid w:val="00820E19"/>
    <w:rsid w:val="00822316"/>
    <w:rsid w:val="008232D6"/>
    <w:rsid w:val="00823354"/>
    <w:rsid w:val="00823527"/>
    <w:rsid w:val="008237ED"/>
    <w:rsid w:val="008261D3"/>
    <w:rsid w:val="008346F3"/>
    <w:rsid w:val="00835B1D"/>
    <w:rsid w:val="00835ED2"/>
    <w:rsid w:val="008364F8"/>
    <w:rsid w:val="008367D2"/>
    <w:rsid w:val="00837ED8"/>
    <w:rsid w:val="008408FD"/>
    <w:rsid w:val="00843814"/>
    <w:rsid w:val="00843ABD"/>
    <w:rsid w:val="00844E1B"/>
    <w:rsid w:val="008477A6"/>
    <w:rsid w:val="0085046C"/>
    <w:rsid w:val="00850A26"/>
    <w:rsid w:val="00850C2B"/>
    <w:rsid w:val="008553C7"/>
    <w:rsid w:val="0086107E"/>
    <w:rsid w:val="00861FEC"/>
    <w:rsid w:val="00867C78"/>
    <w:rsid w:val="00871F74"/>
    <w:rsid w:val="00872549"/>
    <w:rsid w:val="0087452D"/>
    <w:rsid w:val="008805AC"/>
    <w:rsid w:val="00880A95"/>
    <w:rsid w:val="008830C5"/>
    <w:rsid w:val="00887C5C"/>
    <w:rsid w:val="0089196A"/>
    <w:rsid w:val="0089383D"/>
    <w:rsid w:val="008A1A3B"/>
    <w:rsid w:val="008A4218"/>
    <w:rsid w:val="008B15B6"/>
    <w:rsid w:val="008B2638"/>
    <w:rsid w:val="008B2F87"/>
    <w:rsid w:val="008B37DD"/>
    <w:rsid w:val="008B3860"/>
    <w:rsid w:val="008B5744"/>
    <w:rsid w:val="008B7C1F"/>
    <w:rsid w:val="008C6639"/>
    <w:rsid w:val="008E25B7"/>
    <w:rsid w:val="008E68D7"/>
    <w:rsid w:val="008F0C05"/>
    <w:rsid w:val="008F0CA4"/>
    <w:rsid w:val="008F0F7B"/>
    <w:rsid w:val="008F1CB2"/>
    <w:rsid w:val="008F3B0A"/>
    <w:rsid w:val="00901FFD"/>
    <w:rsid w:val="009048E8"/>
    <w:rsid w:val="00911ECB"/>
    <w:rsid w:val="00912124"/>
    <w:rsid w:val="0092170D"/>
    <w:rsid w:val="0092496B"/>
    <w:rsid w:val="00924CE5"/>
    <w:rsid w:val="00926775"/>
    <w:rsid w:val="00927759"/>
    <w:rsid w:val="00934E80"/>
    <w:rsid w:val="009405DC"/>
    <w:rsid w:val="00941F62"/>
    <w:rsid w:val="00957E82"/>
    <w:rsid w:val="009617D2"/>
    <w:rsid w:val="0096386D"/>
    <w:rsid w:val="00975192"/>
    <w:rsid w:val="00975895"/>
    <w:rsid w:val="009764F8"/>
    <w:rsid w:val="00981A0F"/>
    <w:rsid w:val="00982EFE"/>
    <w:rsid w:val="00985726"/>
    <w:rsid w:val="00985855"/>
    <w:rsid w:val="0098742D"/>
    <w:rsid w:val="00990387"/>
    <w:rsid w:val="00990F98"/>
    <w:rsid w:val="009914AA"/>
    <w:rsid w:val="00991F8C"/>
    <w:rsid w:val="009A0F73"/>
    <w:rsid w:val="009B7939"/>
    <w:rsid w:val="009C03F4"/>
    <w:rsid w:val="009C0D2E"/>
    <w:rsid w:val="009C2FCE"/>
    <w:rsid w:val="009C3E63"/>
    <w:rsid w:val="009C52DF"/>
    <w:rsid w:val="009C6CB0"/>
    <w:rsid w:val="009D66B8"/>
    <w:rsid w:val="009D7898"/>
    <w:rsid w:val="009E5811"/>
    <w:rsid w:val="009F2EE9"/>
    <w:rsid w:val="00A04CE6"/>
    <w:rsid w:val="00A121E5"/>
    <w:rsid w:val="00A12C24"/>
    <w:rsid w:val="00A13A8B"/>
    <w:rsid w:val="00A13F13"/>
    <w:rsid w:val="00A14937"/>
    <w:rsid w:val="00A152B5"/>
    <w:rsid w:val="00A17366"/>
    <w:rsid w:val="00A173B5"/>
    <w:rsid w:val="00A21852"/>
    <w:rsid w:val="00A228D7"/>
    <w:rsid w:val="00A230E7"/>
    <w:rsid w:val="00A234FD"/>
    <w:rsid w:val="00A23B6B"/>
    <w:rsid w:val="00A24D0F"/>
    <w:rsid w:val="00A25FCF"/>
    <w:rsid w:val="00A3182E"/>
    <w:rsid w:val="00A32159"/>
    <w:rsid w:val="00A35E8B"/>
    <w:rsid w:val="00A36476"/>
    <w:rsid w:val="00A43B6A"/>
    <w:rsid w:val="00A446B8"/>
    <w:rsid w:val="00A477F9"/>
    <w:rsid w:val="00A52DF4"/>
    <w:rsid w:val="00A52F22"/>
    <w:rsid w:val="00A5782B"/>
    <w:rsid w:val="00A60B45"/>
    <w:rsid w:val="00A6399D"/>
    <w:rsid w:val="00A65475"/>
    <w:rsid w:val="00A67C15"/>
    <w:rsid w:val="00A70680"/>
    <w:rsid w:val="00A73EB6"/>
    <w:rsid w:val="00A75E63"/>
    <w:rsid w:val="00A77137"/>
    <w:rsid w:val="00A77A3C"/>
    <w:rsid w:val="00A828AD"/>
    <w:rsid w:val="00A84202"/>
    <w:rsid w:val="00A860B3"/>
    <w:rsid w:val="00A87174"/>
    <w:rsid w:val="00A8725A"/>
    <w:rsid w:val="00A91F48"/>
    <w:rsid w:val="00A95129"/>
    <w:rsid w:val="00A96015"/>
    <w:rsid w:val="00A97895"/>
    <w:rsid w:val="00AA182E"/>
    <w:rsid w:val="00AA22EA"/>
    <w:rsid w:val="00AA2ACA"/>
    <w:rsid w:val="00AA2F04"/>
    <w:rsid w:val="00AA3BA2"/>
    <w:rsid w:val="00AA3FE6"/>
    <w:rsid w:val="00AA58BA"/>
    <w:rsid w:val="00AB1507"/>
    <w:rsid w:val="00AB7EA6"/>
    <w:rsid w:val="00AC0262"/>
    <w:rsid w:val="00AC2297"/>
    <w:rsid w:val="00AC3394"/>
    <w:rsid w:val="00AC5EF4"/>
    <w:rsid w:val="00AD68F5"/>
    <w:rsid w:val="00AD7968"/>
    <w:rsid w:val="00AE088A"/>
    <w:rsid w:val="00AE238A"/>
    <w:rsid w:val="00AE4590"/>
    <w:rsid w:val="00AE4E03"/>
    <w:rsid w:val="00AE549C"/>
    <w:rsid w:val="00AE635E"/>
    <w:rsid w:val="00AE6E1A"/>
    <w:rsid w:val="00AE7B43"/>
    <w:rsid w:val="00AF0637"/>
    <w:rsid w:val="00AF278B"/>
    <w:rsid w:val="00AF5FAD"/>
    <w:rsid w:val="00AF6239"/>
    <w:rsid w:val="00AF7B18"/>
    <w:rsid w:val="00B04DDD"/>
    <w:rsid w:val="00B125F1"/>
    <w:rsid w:val="00B20447"/>
    <w:rsid w:val="00B23B14"/>
    <w:rsid w:val="00B26067"/>
    <w:rsid w:val="00B3548F"/>
    <w:rsid w:val="00B4176A"/>
    <w:rsid w:val="00B41F2D"/>
    <w:rsid w:val="00B4206F"/>
    <w:rsid w:val="00B42179"/>
    <w:rsid w:val="00B530D0"/>
    <w:rsid w:val="00B5590D"/>
    <w:rsid w:val="00B65669"/>
    <w:rsid w:val="00B70229"/>
    <w:rsid w:val="00B7028E"/>
    <w:rsid w:val="00B71763"/>
    <w:rsid w:val="00B74C49"/>
    <w:rsid w:val="00B75D5F"/>
    <w:rsid w:val="00B771E6"/>
    <w:rsid w:val="00B81817"/>
    <w:rsid w:val="00B85409"/>
    <w:rsid w:val="00B855C0"/>
    <w:rsid w:val="00B858FB"/>
    <w:rsid w:val="00B85DDC"/>
    <w:rsid w:val="00B86960"/>
    <w:rsid w:val="00B87BCC"/>
    <w:rsid w:val="00B97944"/>
    <w:rsid w:val="00BA60C8"/>
    <w:rsid w:val="00BB0092"/>
    <w:rsid w:val="00BB36B4"/>
    <w:rsid w:val="00BB4C8C"/>
    <w:rsid w:val="00BB5F76"/>
    <w:rsid w:val="00BB5F82"/>
    <w:rsid w:val="00BB6A17"/>
    <w:rsid w:val="00BB736C"/>
    <w:rsid w:val="00BB7B9B"/>
    <w:rsid w:val="00BC3472"/>
    <w:rsid w:val="00BD0B56"/>
    <w:rsid w:val="00BD679E"/>
    <w:rsid w:val="00BE1715"/>
    <w:rsid w:val="00BE4C54"/>
    <w:rsid w:val="00BF05AD"/>
    <w:rsid w:val="00BF618F"/>
    <w:rsid w:val="00C00961"/>
    <w:rsid w:val="00C059DB"/>
    <w:rsid w:val="00C07312"/>
    <w:rsid w:val="00C10334"/>
    <w:rsid w:val="00C103C1"/>
    <w:rsid w:val="00C10698"/>
    <w:rsid w:val="00C12D4B"/>
    <w:rsid w:val="00C155D2"/>
    <w:rsid w:val="00C171A6"/>
    <w:rsid w:val="00C21230"/>
    <w:rsid w:val="00C23E30"/>
    <w:rsid w:val="00C2552B"/>
    <w:rsid w:val="00C2708D"/>
    <w:rsid w:val="00C30B5C"/>
    <w:rsid w:val="00C33925"/>
    <w:rsid w:val="00C376DB"/>
    <w:rsid w:val="00C447E7"/>
    <w:rsid w:val="00C514C1"/>
    <w:rsid w:val="00C52416"/>
    <w:rsid w:val="00C52C7C"/>
    <w:rsid w:val="00C55CF4"/>
    <w:rsid w:val="00C57555"/>
    <w:rsid w:val="00C622FF"/>
    <w:rsid w:val="00C66693"/>
    <w:rsid w:val="00C66F4D"/>
    <w:rsid w:val="00C679A4"/>
    <w:rsid w:val="00C67BB3"/>
    <w:rsid w:val="00C7037E"/>
    <w:rsid w:val="00C7247F"/>
    <w:rsid w:val="00C72843"/>
    <w:rsid w:val="00C72E98"/>
    <w:rsid w:val="00C73C5D"/>
    <w:rsid w:val="00C75C31"/>
    <w:rsid w:val="00C779AD"/>
    <w:rsid w:val="00C87213"/>
    <w:rsid w:val="00C901CF"/>
    <w:rsid w:val="00C93738"/>
    <w:rsid w:val="00CA310F"/>
    <w:rsid w:val="00CA5332"/>
    <w:rsid w:val="00CB020E"/>
    <w:rsid w:val="00CB09B7"/>
    <w:rsid w:val="00CB2C09"/>
    <w:rsid w:val="00CC3249"/>
    <w:rsid w:val="00CC4A16"/>
    <w:rsid w:val="00CC60A6"/>
    <w:rsid w:val="00CD063F"/>
    <w:rsid w:val="00CD28D3"/>
    <w:rsid w:val="00CD290F"/>
    <w:rsid w:val="00CD3610"/>
    <w:rsid w:val="00CD6056"/>
    <w:rsid w:val="00CD60E8"/>
    <w:rsid w:val="00CD7A92"/>
    <w:rsid w:val="00CE0C11"/>
    <w:rsid w:val="00CE4B5B"/>
    <w:rsid w:val="00CE4FD2"/>
    <w:rsid w:val="00CE645C"/>
    <w:rsid w:val="00CE72F3"/>
    <w:rsid w:val="00CF1BA5"/>
    <w:rsid w:val="00CF3198"/>
    <w:rsid w:val="00CF3EDB"/>
    <w:rsid w:val="00CF53E8"/>
    <w:rsid w:val="00CF606F"/>
    <w:rsid w:val="00D00D40"/>
    <w:rsid w:val="00D05151"/>
    <w:rsid w:val="00D06F6C"/>
    <w:rsid w:val="00D1035D"/>
    <w:rsid w:val="00D1302C"/>
    <w:rsid w:val="00D25BC5"/>
    <w:rsid w:val="00D25CB8"/>
    <w:rsid w:val="00D32838"/>
    <w:rsid w:val="00D35566"/>
    <w:rsid w:val="00D3627C"/>
    <w:rsid w:val="00D44874"/>
    <w:rsid w:val="00D479D4"/>
    <w:rsid w:val="00D5103F"/>
    <w:rsid w:val="00D52CB2"/>
    <w:rsid w:val="00D55595"/>
    <w:rsid w:val="00D56A1E"/>
    <w:rsid w:val="00D56EC7"/>
    <w:rsid w:val="00D60227"/>
    <w:rsid w:val="00D6220C"/>
    <w:rsid w:val="00D678D7"/>
    <w:rsid w:val="00D67E4C"/>
    <w:rsid w:val="00D75C3A"/>
    <w:rsid w:val="00D820D8"/>
    <w:rsid w:val="00D83F83"/>
    <w:rsid w:val="00D85354"/>
    <w:rsid w:val="00D8587B"/>
    <w:rsid w:val="00D85E09"/>
    <w:rsid w:val="00D869C8"/>
    <w:rsid w:val="00D86C81"/>
    <w:rsid w:val="00D87060"/>
    <w:rsid w:val="00D87923"/>
    <w:rsid w:val="00D924B7"/>
    <w:rsid w:val="00D92D79"/>
    <w:rsid w:val="00D9320F"/>
    <w:rsid w:val="00D94DB6"/>
    <w:rsid w:val="00D976D0"/>
    <w:rsid w:val="00DA285C"/>
    <w:rsid w:val="00DA3AE9"/>
    <w:rsid w:val="00DA41D1"/>
    <w:rsid w:val="00DA5056"/>
    <w:rsid w:val="00DA5FA7"/>
    <w:rsid w:val="00DB131C"/>
    <w:rsid w:val="00DB2C77"/>
    <w:rsid w:val="00DB3675"/>
    <w:rsid w:val="00DB7E46"/>
    <w:rsid w:val="00DC137B"/>
    <w:rsid w:val="00DC19FB"/>
    <w:rsid w:val="00DC78E8"/>
    <w:rsid w:val="00DC79D7"/>
    <w:rsid w:val="00DD524C"/>
    <w:rsid w:val="00DD6F84"/>
    <w:rsid w:val="00DE059D"/>
    <w:rsid w:val="00DE0EFC"/>
    <w:rsid w:val="00DE2C30"/>
    <w:rsid w:val="00DE2F7F"/>
    <w:rsid w:val="00DE31CD"/>
    <w:rsid w:val="00DE67EB"/>
    <w:rsid w:val="00DF0634"/>
    <w:rsid w:val="00DF0995"/>
    <w:rsid w:val="00DF22C8"/>
    <w:rsid w:val="00DF309F"/>
    <w:rsid w:val="00DF7932"/>
    <w:rsid w:val="00E02DC1"/>
    <w:rsid w:val="00E03CF7"/>
    <w:rsid w:val="00E055B5"/>
    <w:rsid w:val="00E10212"/>
    <w:rsid w:val="00E125DD"/>
    <w:rsid w:val="00E12E1C"/>
    <w:rsid w:val="00E15139"/>
    <w:rsid w:val="00E23C0D"/>
    <w:rsid w:val="00E243FD"/>
    <w:rsid w:val="00E31F36"/>
    <w:rsid w:val="00E34043"/>
    <w:rsid w:val="00E36949"/>
    <w:rsid w:val="00E41174"/>
    <w:rsid w:val="00E44999"/>
    <w:rsid w:val="00E4643E"/>
    <w:rsid w:val="00E472B6"/>
    <w:rsid w:val="00E47B0B"/>
    <w:rsid w:val="00E52FD3"/>
    <w:rsid w:val="00E5322D"/>
    <w:rsid w:val="00E55977"/>
    <w:rsid w:val="00E620A4"/>
    <w:rsid w:val="00E6341C"/>
    <w:rsid w:val="00E677F2"/>
    <w:rsid w:val="00E7178F"/>
    <w:rsid w:val="00E744FF"/>
    <w:rsid w:val="00E74795"/>
    <w:rsid w:val="00E77722"/>
    <w:rsid w:val="00E80103"/>
    <w:rsid w:val="00E8311E"/>
    <w:rsid w:val="00E8352C"/>
    <w:rsid w:val="00E84006"/>
    <w:rsid w:val="00E8736D"/>
    <w:rsid w:val="00E87731"/>
    <w:rsid w:val="00E91A8E"/>
    <w:rsid w:val="00E9363B"/>
    <w:rsid w:val="00E96040"/>
    <w:rsid w:val="00E97919"/>
    <w:rsid w:val="00EA3E4B"/>
    <w:rsid w:val="00EA4EFD"/>
    <w:rsid w:val="00EA4FAD"/>
    <w:rsid w:val="00EA67E4"/>
    <w:rsid w:val="00EA7A54"/>
    <w:rsid w:val="00EB0160"/>
    <w:rsid w:val="00EB113E"/>
    <w:rsid w:val="00EB1AE2"/>
    <w:rsid w:val="00EB70A0"/>
    <w:rsid w:val="00EB761B"/>
    <w:rsid w:val="00EC2716"/>
    <w:rsid w:val="00EC28BB"/>
    <w:rsid w:val="00EC2CF2"/>
    <w:rsid w:val="00EC346A"/>
    <w:rsid w:val="00EC3EFC"/>
    <w:rsid w:val="00EC5DBF"/>
    <w:rsid w:val="00EC7F1B"/>
    <w:rsid w:val="00ED3A44"/>
    <w:rsid w:val="00ED3DCC"/>
    <w:rsid w:val="00ED6308"/>
    <w:rsid w:val="00EE0C4A"/>
    <w:rsid w:val="00EE2333"/>
    <w:rsid w:val="00EE5A7C"/>
    <w:rsid w:val="00EE5E11"/>
    <w:rsid w:val="00EE7D79"/>
    <w:rsid w:val="00EF0F9C"/>
    <w:rsid w:val="00EF2538"/>
    <w:rsid w:val="00EF2C36"/>
    <w:rsid w:val="00EF4412"/>
    <w:rsid w:val="00EF46BA"/>
    <w:rsid w:val="00EF7EF6"/>
    <w:rsid w:val="00F043FE"/>
    <w:rsid w:val="00F0592D"/>
    <w:rsid w:val="00F07A7C"/>
    <w:rsid w:val="00F1158A"/>
    <w:rsid w:val="00F11FFD"/>
    <w:rsid w:val="00F14A7A"/>
    <w:rsid w:val="00F178EC"/>
    <w:rsid w:val="00F23B83"/>
    <w:rsid w:val="00F27682"/>
    <w:rsid w:val="00F276AD"/>
    <w:rsid w:val="00F27A5D"/>
    <w:rsid w:val="00F35140"/>
    <w:rsid w:val="00F47559"/>
    <w:rsid w:val="00F53BFD"/>
    <w:rsid w:val="00F5437C"/>
    <w:rsid w:val="00F713D2"/>
    <w:rsid w:val="00F72CFF"/>
    <w:rsid w:val="00F733A3"/>
    <w:rsid w:val="00F748D3"/>
    <w:rsid w:val="00F75A1B"/>
    <w:rsid w:val="00F825BF"/>
    <w:rsid w:val="00F83093"/>
    <w:rsid w:val="00F845E8"/>
    <w:rsid w:val="00F84735"/>
    <w:rsid w:val="00F866F5"/>
    <w:rsid w:val="00F87718"/>
    <w:rsid w:val="00F91500"/>
    <w:rsid w:val="00F9797C"/>
    <w:rsid w:val="00FA09D8"/>
    <w:rsid w:val="00FA558B"/>
    <w:rsid w:val="00FB1B97"/>
    <w:rsid w:val="00FB2F93"/>
    <w:rsid w:val="00FB5382"/>
    <w:rsid w:val="00FB66E8"/>
    <w:rsid w:val="00FC0120"/>
    <w:rsid w:val="00FC2FAC"/>
    <w:rsid w:val="00FC5416"/>
    <w:rsid w:val="00FC79E9"/>
    <w:rsid w:val="00FC7D4C"/>
    <w:rsid w:val="00FD0A8D"/>
    <w:rsid w:val="00FD402E"/>
    <w:rsid w:val="00FD48BC"/>
    <w:rsid w:val="00FD52C1"/>
    <w:rsid w:val="00FE0A98"/>
    <w:rsid w:val="00FE13C3"/>
    <w:rsid w:val="00FE4C72"/>
    <w:rsid w:val="00FE4D4E"/>
    <w:rsid w:val="00FE6F16"/>
    <w:rsid w:val="00FF0AEA"/>
    <w:rsid w:val="00FF13FA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26BA922"/>
  <w15:docId w15:val="{18533512-6EEB-4989-B8E3-F8289719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E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41F62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B7E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B7E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DB7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B7E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31366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DB7E4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DB7E46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DB7E46"/>
    <w:rPr>
      <w:rFonts w:ascii="Cambria" w:hAnsi="Cambria" w:cs="Times New Roman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B7E46"/>
    <w:rPr>
      <w:rFonts w:ascii="Calibri" w:hAnsi="Calibri" w:cs="Times New Roman"/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DB7E46"/>
    <w:rPr>
      <w:rFonts w:ascii="Calibri" w:hAnsi="Calibri" w:cs="Times New Roman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01772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DB7E46"/>
    <w:rPr>
      <w:rFonts w:ascii="Calibri" w:hAnsi="Calibri" w:cs="Times New Roman"/>
      <w:i/>
      <w:iCs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941F62"/>
    <w:pPr>
      <w:jc w:val="both"/>
    </w:pPr>
    <w:rPr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601772"/>
    <w:rPr>
      <w:rFonts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CE72F3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601772"/>
    <w:rPr>
      <w:rFonts w:cs="Times New Roman"/>
      <w:sz w:val="2"/>
    </w:rPr>
  </w:style>
  <w:style w:type="paragraph" w:styleId="Cabealho">
    <w:name w:val="header"/>
    <w:aliases w:val="hd,he"/>
    <w:basedOn w:val="Normal"/>
    <w:link w:val="CabealhoChar"/>
    <w:uiPriority w:val="99"/>
    <w:rsid w:val="00F115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locked/>
    <w:rsid w:val="0060177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115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0177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115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01772"/>
    <w:rPr>
      <w:rFonts w:cs="Times New Roman"/>
      <w:sz w:val="2"/>
    </w:rPr>
  </w:style>
  <w:style w:type="table" w:styleId="Tabelacomgrade">
    <w:name w:val="Table Grid"/>
    <w:basedOn w:val="Tabelanormal"/>
    <w:uiPriority w:val="59"/>
    <w:rsid w:val="000E4B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uiPriority w:val="99"/>
    <w:qFormat/>
    <w:rsid w:val="000E5FA0"/>
    <w:pPr>
      <w:spacing w:before="120"/>
      <w:jc w:val="both"/>
    </w:pPr>
    <w:rPr>
      <w:rFonts w:ascii="Verdana" w:hAnsi="Verdana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01772"/>
    <w:rPr>
      <w:rFonts w:ascii="Cambria" w:hAnsi="Cambria"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E5FA0"/>
    <w:pPr>
      <w:spacing w:before="720"/>
      <w:jc w:val="center"/>
    </w:pPr>
    <w:rPr>
      <w:rFonts w:ascii="Verdana" w:hAnsi="Verdana"/>
      <w:b/>
      <w:sz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DB7E46"/>
    <w:rPr>
      <w:rFonts w:ascii="Verdana" w:hAnsi="Verdana" w:cs="Times New Roman"/>
      <w:b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0E5FA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E5FA0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3136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60177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31366F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B1F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01772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DB7E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B7E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01772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DB7E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601772"/>
    <w:rPr>
      <w:rFonts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DB7E4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B7E46"/>
    <w:rPr>
      <w:rFonts w:cs="Times New Roman"/>
      <w:sz w:val="16"/>
      <w:szCs w:val="16"/>
      <w:lang w:val="pt-BR" w:eastAsia="pt-BR" w:bidi="ar-SA"/>
    </w:rPr>
  </w:style>
  <w:style w:type="paragraph" w:styleId="PargrafodaLista">
    <w:name w:val="List Paragraph"/>
    <w:basedOn w:val="Normal"/>
    <w:uiPriority w:val="1"/>
    <w:qFormat/>
    <w:rsid w:val="00DB7E46"/>
    <w:pPr>
      <w:ind w:left="720"/>
      <w:contextualSpacing/>
    </w:pPr>
    <w:rPr>
      <w:sz w:val="20"/>
      <w:szCs w:val="20"/>
    </w:rPr>
  </w:style>
  <w:style w:type="paragraph" w:customStyle="1" w:styleId="Textoembloco1">
    <w:name w:val="Texto em bloco1"/>
    <w:basedOn w:val="Normal"/>
    <w:uiPriority w:val="99"/>
    <w:rsid w:val="00DB7E46"/>
    <w:pPr>
      <w:ind w:left="567" w:right="-716" w:hanging="567"/>
      <w:jc w:val="both"/>
    </w:pPr>
    <w:rPr>
      <w:szCs w:val="20"/>
    </w:rPr>
  </w:style>
  <w:style w:type="paragraph" w:customStyle="1" w:styleId="subtarorx">
    <w:name w:val="subtaror x"/>
    <w:basedOn w:val="Normal"/>
    <w:autoRedefine/>
    <w:uiPriority w:val="99"/>
    <w:rsid w:val="00E12E1C"/>
    <w:pPr>
      <w:tabs>
        <w:tab w:val="left" w:pos="0"/>
      </w:tabs>
      <w:jc w:val="both"/>
    </w:pPr>
    <w:rPr>
      <w:rFonts w:ascii="Arial" w:hAnsi="Arial"/>
      <w:b/>
      <w:sz w:val="21"/>
      <w:u w:val="single"/>
    </w:rPr>
  </w:style>
  <w:style w:type="paragraph" w:customStyle="1" w:styleId="BodyText21">
    <w:name w:val="Body Text 21"/>
    <w:basedOn w:val="Normal"/>
    <w:uiPriority w:val="99"/>
    <w:rsid w:val="00BE1715"/>
    <w:pPr>
      <w:ind w:left="720"/>
      <w:jc w:val="both"/>
    </w:pPr>
    <w:rPr>
      <w:rFonts w:ascii="Courier New" w:hAnsi="Courier New"/>
      <w:szCs w:val="20"/>
    </w:rPr>
  </w:style>
  <w:style w:type="paragraph" w:styleId="SemEspaamento">
    <w:name w:val="No Spacing"/>
    <w:uiPriority w:val="1"/>
    <w:qFormat/>
    <w:rsid w:val="0061499A"/>
    <w:rPr>
      <w:rFonts w:ascii="Calibri" w:hAnsi="Calibri"/>
      <w:lang w:eastAsia="en-US"/>
    </w:rPr>
  </w:style>
  <w:style w:type="paragraph" w:styleId="Legenda">
    <w:name w:val="caption"/>
    <w:basedOn w:val="Normal"/>
    <w:next w:val="Normal"/>
    <w:unhideWhenUsed/>
    <w:qFormat/>
    <w:locked/>
    <w:rsid w:val="002F7836"/>
    <w:pPr>
      <w:spacing w:after="200"/>
    </w:pPr>
    <w:rPr>
      <w:b/>
      <w:bCs/>
      <w:color w:val="4F81BD" w:themeColor="accent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3182E"/>
    <w:rPr>
      <w:color w:val="808080"/>
    </w:rPr>
  </w:style>
  <w:style w:type="paragraph" w:customStyle="1" w:styleId="textocentralizadomaiusculas">
    <w:name w:val="texto_centralizado_maiusculas"/>
    <w:basedOn w:val="Normal"/>
    <w:rsid w:val="00B20447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B20447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B20447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B20447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2044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0447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044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MenoPendente10">
    <w:name w:val="Menção Pendente1"/>
    <w:uiPriority w:val="99"/>
    <w:semiHidden/>
    <w:unhideWhenUsed/>
    <w:rsid w:val="00B20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SCARA%20sed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0F96-FA12-41E4-A8DC-B383D997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MASCARA sedesa</Template>
  <TotalTime>9</TotalTime>
  <Pages>29</Pages>
  <Words>6370</Words>
  <Characters>34398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AIURUOCA</vt:lpstr>
    </vt:vector>
  </TitlesOfParts>
  <Company>Prefeitura Municipal de A.</Company>
  <LinksUpToDate>false</LinksUpToDate>
  <CharactersWithSpaces>40687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AIURUOCA</dc:title>
  <dc:creator>PREFEITURA</dc:creator>
  <cp:lastModifiedBy>LENOVO</cp:lastModifiedBy>
  <cp:revision>11</cp:revision>
  <cp:lastPrinted>2021-09-18T16:13:00Z</cp:lastPrinted>
  <dcterms:created xsi:type="dcterms:W3CDTF">2023-10-31T15:24:00Z</dcterms:created>
  <dcterms:modified xsi:type="dcterms:W3CDTF">2023-10-31T16:54:00Z</dcterms:modified>
</cp:coreProperties>
</file>